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33F2D" w14:textId="4EB43523" w:rsidR="00DC245E" w:rsidRDefault="00A128BE" w:rsidP="005A125E">
      <w:pPr>
        <w:spacing w:line="240" w:lineRule="auto"/>
        <w:rPr>
          <w:rFonts w:ascii="Calibri" w:eastAsia="Calibri" w:hAnsi="Calibri" w:cs="Calibri"/>
          <w:b/>
          <w:color w:val="9F1B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9F1B33"/>
          <w:sz w:val="27"/>
          <w:szCs w:val="27"/>
          <w:highlight w:val="white"/>
        </w:rPr>
        <w:t>AGENDA GENER-FEBRER 2023</w:t>
      </w:r>
      <w:r w:rsidR="005A125E">
        <w:rPr>
          <w:rFonts w:ascii="Calibri" w:eastAsia="Calibri" w:hAnsi="Calibri" w:cs="Calibri"/>
          <w:b/>
          <w:color w:val="9F1B33"/>
          <w:sz w:val="27"/>
          <w:szCs w:val="27"/>
          <w:highlight w:val="white"/>
        </w:rPr>
        <w:t xml:space="preserve"> LA GARRIGA</w:t>
      </w:r>
    </w:p>
    <w:p w14:paraId="5A5A8715" w14:textId="77777777" w:rsidR="00155984" w:rsidRPr="00611F48" w:rsidRDefault="00155984" w:rsidP="00611F48">
      <w:pPr>
        <w:spacing w:line="240" w:lineRule="auto"/>
        <w:ind w:left="720"/>
        <w:rPr>
          <w:rFonts w:ascii="Calibri" w:eastAsia="Calibri" w:hAnsi="Calibri" w:cs="Calibri"/>
          <w:b/>
          <w:color w:val="9F1B33"/>
          <w:sz w:val="27"/>
          <w:szCs w:val="27"/>
          <w:highlight w:val="white"/>
        </w:rPr>
      </w:pPr>
    </w:p>
    <w:p w14:paraId="5881BCC8" w14:textId="63178B0B" w:rsidR="00DC245E" w:rsidRDefault="00DC245E" w:rsidP="00155984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DIMECRES 1 DE MARÇ</w:t>
      </w:r>
    </w:p>
    <w:p w14:paraId="04343D12" w14:textId="0ECDDBAF" w:rsidR="00DC245E" w:rsidRDefault="00DC245E" w:rsidP="00155984">
      <w:pPr>
        <w:spacing w:line="240" w:lineRule="auto"/>
        <w:rPr>
          <w:rFonts w:asciiTheme="majorHAnsi" w:hAnsiTheme="majorHAnsi"/>
          <w:sz w:val="18"/>
          <w:szCs w:val="18"/>
        </w:rPr>
      </w:pPr>
      <w:r w:rsidRPr="00DC245E">
        <w:rPr>
          <w:rFonts w:asciiTheme="majorHAnsi" w:hAnsiTheme="majorHAnsi"/>
          <w:b/>
          <w:sz w:val="18"/>
          <w:szCs w:val="18"/>
        </w:rPr>
        <w:t>Sortida a les 07.45 h</w:t>
      </w:r>
      <w:r w:rsidRPr="00DC245E">
        <w:rPr>
          <w:rFonts w:asciiTheme="majorHAnsi" w:hAnsiTheme="majorHAnsi"/>
          <w:sz w:val="18"/>
          <w:szCs w:val="18"/>
        </w:rPr>
        <w:t xml:space="preserve"> de l’estació de la Garriga</w:t>
      </w:r>
    </w:p>
    <w:p w14:paraId="7F1C3557" w14:textId="78375718" w:rsidR="00DC245E" w:rsidRDefault="00DC245E" w:rsidP="00155984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 w:rsidRPr="00DC245E">
        <w:rPr>
          <w:rFonts w:asciiTheme="majorHAnsi" w:hAnsiTheme="majorHAnsi"/>
          <w:b/>
          <w:color w:val="C00000"/>
          <w:sz w:val="18"/>
          <w:szCs w:val="18"/>
        </w:rPr>
        <w:t xml:space="preserve">Sortida caminants en </w:t>
      </w:r>
      <w:proofErr w:type="spellStart"/>
      <w:r w:rsidRPr="00DC245E">
        <w:rPr>
          <w:rFonts w:asciiTheme="majorHAnsi" w:hAnsiTheme="majorHAnsi"/>
          <w:b/>
          <w:color w:val="C00000"/>
          <w:sz w:val="18"/>
          <w:szCs w:val="18"/>
        </w:rPr>
        <w:t>tren.Itinerari</w:t>
      </w:r>
      <w:proofErr w:type="spellEnd"/>
      <w:r w:rsidRPr="00DC245E">
        <w:rPr>
          <w:rFonts w:asciiTheme="majorHAnsi" w:hAnsiTheme="majorHAnsi"/>
          <w:b/>
          <w:color w:val="C00000"/>
          <w:sz w:val="18"/>
          <w:szCs w:val="18"/>
        </w:rPr>
        <w:t xml:space="preserve"> lineal de les Franqueses a la Garriga </w:t>
      </w:r>
    </w:p>
    <w:p w14:paraId="290A10F0" w14:textId="27097E9D" w:rsidR="00DC245E" w:rsidRPr="001D3F06" w:rsidRDefault="00DC245E" w:rsidP="00155984">
      <w:pPr>
        <w:spacing w:line="240" w:lineRule="auto"/>
        <w:rPr>
          <w:rFonts w:asciiTheme="majorHAnsi" w:hAnsiTheme="majorHAnsi"/>
          <w:i/>
          <w:sz w:val="18"/>
          <w:szCs w:val="18"/>
        </w:rPr>
      </w:pPr>
      <w:r w:rsidRPr="001D3F06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Organitza:</w:t>
      </w:r>
      <w:r w:rsidRPr="001D3F06">
        <w:rPr>
          <w:rFonts w:asciiTheme="majorHAnsi" w:hAnsiTheme="majorHAnsi"/>
          <w:i/>
          <w:sz w:val="18"/>
          <w:szCs w:val="18"/>
        </w:rPr>
        <w:t xml:space="preserve"> SECCIÓ CAMINANTS.</w:t>
      </w:r>
    </w:p>
    <w:p w14:paraId="227439D9" w14:textId="77777777" w:rsidR="00DC245E" w:rsidRDefault="00DC245E" w:rsidP="001D3F06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</w:p>
    <w:p w14:paraId="680C7599" w14:textId="77777777" w:rsidR="00D16CED" w:rsidRDefault="00D16CED" w:rsidP="00D16CED">
      <w:pPr>
        <w:spacing w:line="240" w:lineRule="auto"/>
        <w:rPr>
          <w:rFonts w:asciiTheme="majorHAnsi" w:hAnsiTheme="majorHAnsi"/>
          <w:sz w:val="18"/>
          <w:szCs w:val="18"/>
        </w:rPr>
      </w:pPr>
      <w:r w:rsidRPr="001D3F06">
        <w:rPr>
          <w:rFonts w:asciiTheme="majorHAnsi" w:hAnsiTheme="majorHAnsi"/>
          <w:b/>
          <w:sz w:val="18"/>
          <w:szCs w:val="18"/>
        </w:rPr>
        <w:t>1</w:t>
      </w:r>
      <w:r>
        <w:rPr>
          <w:rFonts w:asciiTheme="majorHAnsi" w:hAnsiTheme="majorHAnsi"/>
          <w:b/>
          <w:sz w:val="18"/>
          <w:szCs w:val="18"/>
        </w:rPr>
        <w:t>8</w:t>
      </w:r>
      <w:r>
        <w:rPr>
          <w:rFonts w:asciiTheme="majorHAnsi" w:hAnsiTheme="majorHAnsi"/>
          <w:b/>
          <w:sz w:val="18"/>
          <w:szCs w:val="18"/>
        </w:rPr>
        <w:t>.30 h,</w:t>
      </w:r>
      <w:r>
        <w:rPr>
          <w:rFonts w:asciiTheme="majorHAnsi" w:hAnsiTheme="majorHAnsi"/>
          <w:sz w:val="18"/>
          <w:szCs w:val="18"/>
        </w:rPr>
        <w:t xml:space="preserve"> a</w:t>
      </w:r>
      <w:r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l</w:t>
      </w:r>
      <w:r>
        <w:rPr>
          <w:rFonts w:asciiTheme="majorHAnsi" w:hAnsiTheme="majorHAnsi"/>
          <w:sz w:val="18"/>
          <w:szCs w:val="18"/>
        </w:rPr>
        <w:t>’Espai Jove</w:t>
      </w:r>
    </w:p>
    <w:p w14:paraId="6F72259E" w14:textId="352D50B7" w:rsidR="00D16CED" w:rsidRPr="00A93BA4" w:rsidRDefault="00D16CED" w:rsidP="00D16CED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>
        <w:rPr>
          <w:rFonts w:asciiTheme="majorHAnsi" w:hAnsiTheme="majorHAnsi"/>
          <w:b/>
          <w:color w:val="C00000"/>
          <w:sz w:val="18"/>
          <w:szCs w:val="18"/>
        </w:rPr>
        <w:t xml:space="preserve">Taller d’autodefensa feminista. </w:t>
      </w:r>
      <w:r w:rsidRPr="00D16CED">
        <w:rPr>
          <w:rFonts w:asciiTheme="majorHAnsi" w:hAnsiTheme="majorHAnsi"/>
          <w:sz w:val="18"/>
          <w:szCs w:val="18"/>
        </w:rPr>
        <w:t>Adreçat a noies de 12 a 30 anys. Cal portar roba còmoda. Més informació i inscripcions: Espai jove (</w:t>
      </w:r>
      <w:proofErr w:type="spellStart"/>
      <w:r w:rsidRPr="00D16CED">
        <w:rPr>
          <w:rFonts w:asciiTheme="majorHAnsi" w:hAnsiTheme="majorHAnsi"/>
          <w:sz w:val="18"/>
          <w:szCs w:val="18"/>
        </w:rPr>
        <w:t>WatsApp</w:t>
      </w:r>
      <w:proofErr w:type="spellEnd"/>
      <w:r w:rsidRPr="00D16CED">
        <w:rPr>
          <w:rFonts w:asciiTheme="majorHAnsi" w:hAnsiTheme="majorHAnsi"/>
          <w:sz w:val="18"/>
          <w:szCs w:val="18"/>
        </w:rPr>
        <w:t>: 649 58 22 57)</w:t>
      </w:r>
    </w:p>
    <w:p w14:paraId="091A244D" w14:textId="568347D1" w:rsidR="00D16CED" w:rsidRPr="001D3F06" w:rsidRDefault="00D16CED" w:rsidP="00D16CED">
      <w:pPr>
        <w:spacing w:line="240" w:lineRule="auto"/>
        <w:rPr>
          <w:rFonts w:asciiTheme="majorHAnsi" w:hAnsiTheme="majorHAnsi"/>
          <w:i/>
          <w:sz w:val="18"/>
          <w:szCs w:val="18"/>
        </w:rPr>
      </w:pPr>
      <w:r w:rsidRPr="001D3F06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Organitza:</w:t>
      </w:r>
      <w:r>
        <w:rPr>
          <w:rFonts w:asciiTheme="majorHAnsi" w:eastAsia="Calibri" w:hAnsiTheme="majorHAnsi" w:cs="Calibri"/>
          <w:i/>
          <w:color w:val="333333"/>
          <w:sz w:val="18"/>
          <w:szCs w:val="18"/>
        </w:rPr>
        <w:t xml:space="preserve"> </w:t>
      </w:r>
      <w:r>
        <w:rPr>
          <w:rFonts w:asciiTheme="majorHAnsi" w:eastAsia="Calibri" w:hAnsiTheme="majorHAnsi" w:cs="Calibri"/>
          <w:i/>
          <w:color w:val="333333"/>
          <w:sz w:val="18"/>
          <w:szCs w:val="18"/>
        </w:rPr>
        <w:t>Ajuntament de la Garriga</w:t>
      </w:r>
    </w:p>
    <w:p w14:paraId="4AEF41DD" w14:textId="77777777" w:rsidR="00D16CED" w:rsidRPr="001D3F06" w:rsidRDefault="00D16CED" w:rsidP="00D16CED">
      <w:pPr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403D8C2F" w14:textId="6AD19AE8" w:rsidR="001D3F06" w:rsidRPr="00D16CED" w:rsidRDefault="001D3F06" w:rsidP="001D3F06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 w:rsidRPr="00D16CED"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DIJOUS 2 DE MARÇ</w:t>
      </w:r>
    </w:p>
    <w:p w14:paraId="0630979E" w14:textId="3720E501" w:rsidR="001D3F06" w:rsidRDefault="001D3F06" w:rsidP="001D3F06">
      <w:pPr>
        <w:spacing w:line="240" w:lineRule="auto"/>
        <w:rPr>
          <w:rFonts w:asciiTheme="majorHAnsi" w:hAnsiTheme="majorHAnsi"/>
          <w:sz w:val="18"/>
          <w:szCs w:val="18"/>
        </w:rPr>
      </w:pPr>
      <w:r w:rsidRPr="001D3F06">
        <w:rPr>
          <w:rFonts w:asciiTheme="majorHAnsi" w:hAnsiTheme="majorHAnsi"/>
          <w:b/>
          <w:sz w:val="18"/>
          <w:szCs w:val="18"/>
        </w:rPr>
        <w:t>1</w:t>
      </w:r>
      <w:r>
        <w:rPr>
          <w:rFonts w:asciiTheme="majorHAnsi" w:hAnsiTheme="majorHAnsi"/>
          <w:b/>
          <w:sz w:val="18"/>
          <w:szCs w:val="18"/>
        </w:rPr>
        <w:t>9.30 h,</w:t>
      </w:r>
      <w:r>
        <w:rPr>
          <w:rFonts w:asciiTheme="majorHAnsi" w:hAnsiTheme="majorHAnsi"/>
          <w:sz w:val="18"/>
          <w:szCs w:val="18"/>
        </w:rPr>
        <w:t xml:space="preserve"> al Bar l’Illot</w:t>
      </w:r>
    </w:p>
    <w:p w14:paraId="7381016F" w14:textId="1C15E0FF" w:rsidR="001D3F06" w:rsidRPr="00A93BA4" w:rsidRDefault="001D3F06" w:rsidP="001D3F06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 w:rsidRPr="00A93BA4">
        <w:rPr>
          <w:rFonts w:asciiTheme="majorHAnsi" w:hAnsiTheme="majorHAnsi"/>
          <w:b/>
          <w:color w:val="C00000"/>
          <w:sz w:val="18"/>
          <w:szCs w:val="18"/>
        </w:rPr>
        <w:t>Presentació del llibre "El Triomfador" de Joan Jordi Miralles, amb presència de l'autor i de Ramon Mas, editor.</w:t>
      </w:r>
    </w:p>
    <w:p w14:paraId="52C227B5" w14:textId="15CB5972" w:rsidR="001D3F06" w:rsidRPr="001D3F06" w:rsidRDefault="001D3F06" w:rsidP="001D3F06">
      <w:pPr>
        <w:spacing w:line="240" w:lineRule="auto"/>
        <w:rPr>
          <w:rFonts w:asciiTheme="majorHAnsi" w:hAnsiTheme="majorHAnsi"/>
          <w:i/>
          <w:sz w:val="18"/>
          <w:szCs w:val="18"/>
        </w:rPr>
      </w:pPr>
      <w:r w:rsidRPr="001D3F06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Organitza:</w:t>
      </w:r>
      <w:r>
        <w:rPr>
          <w:rFonts w:asciiTheme="majorHAnsi" w:eastAsia="Calibri" w:hAnsiTheme="majorHAnsi" w:cs="Calibri"/>
          <w:i/>
          <w:color w:val="333333"/>
          <w:sz w:val="18"/>
          <w:szCs w:val="18"/>
        </w:rPr>
        <w:t xml:space="preserve"> Penya Barcelonista de la Garriga i Llibreria </w:t>
      </w:r>
      <w:proofErr w:type="spellStart"/>
      <w:r>
        <w:rPr>
          <w:rFonts w:asciiTheme="majorHAnsi" w:eastAsia="Calibri" w:hAnsiTheme="majorHAnsi" w:cs="Calibri"/>
          <w:i/>
          <w:color w:val="333333"/>
          <w:sz w:val="18"/>
          <w:szCs w:val="18"/>
        </w:rPr>
        <w:t>Strogoff</w:t>
      </w:r>
      <w:proofErr w:type="spellEnd"/>
    </w:p>
    <w:p w14:paraId="392A4B9B" w14:textId="77777777" w:rsidR="001D3F06" w:rsidRPr="001D3F06" w:rsidRDefault="001D3F06" w:rsidP="001D3F06">
      <w:pPr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1437BBBF" w14:textId="77777777" w:rsidR="001D3F06" w:rsidRPr="00DC245E" w:rsidRDefault="001D3F06" w:rsidP="001D3F06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</w:p>
    <w:p w14:paraId="00000003" w14:textId="60B1D6B9" w:rsidR="00EB5C58" w:rsidRDefault="00751F35" w:rsidP="00155984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 xml:space="preserve">DIVENDRES 3 DE </w:t>
      </w:r>
      <w:r>
        <w:rPr>
          <w:rFonts w:ascii="Calibri" w:eastAsia="Calibri" w:hAnsi="Calibri" w:cs="Calibri"/>
          <w:b/>
          <w:color w:val="333333"/>
          <w:sz w:val="27"/>
          <w:szCs w:val="27"/>
        </w:rPr>
        <w:t>MARÇ</w:t>
      </w:r>
      <w:r w:rsidR="00A128BE">
        <w:fldChar w:fldCharType="begin"/>
      </w:r>
      <w:r w:rsidR="00A128BE">
        <w:instrText xml:space="preserve"> HYPERLINK "https://lagarriga.cat/actualitat/agenda/escape-room" </w:instrText>
      </w:r>
      <w:r w:rsidR="00A128BE">
        <w:fldChar w:fldCharType="separate"/>
      </w:r>
    </w:p>
    <w:p w14:paraId="5F0A51C4" w14:textId="352DB943" w:rsidR="00D24F12" w:rsidRPr="00A93BA4" w:rsidRDefault="00A128BE" w:rsidP="00155984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Segoe UI"/>
          <w:b/>
          <w:color w:val="212121"/>
          <w:sz w:val="18"/>
          <w:szCs w:val="18"/>
          <w:lang w:val="es-ES"/>
        </w:rPr>
      </w:pPr>
      <w:r>
        <w:fldChar w:fldCharType="end"/>
      </w:r>
      <w:r w:rsidR="00D24F12" w:rsidRPr="008B032D">
        <w:rPr>
          <w:rFonts w:asciiTheme="majorHAnsi" w:eastAsia="Times New Roman" w:hAnsiTheme="majorHAnsi" w:cs="Segoe UI"/>
          <w:b/>
          <w:color w:val="212121"/>
          <w:sz w:val="18"/>
          <w:szCs w:val="18"/>
          <w:lang w:val="es-ES"/>
        </w:rPr>
        <w:t>9</w:t>
      </w:r>
      <w:r w:rsidR="004206AB">
        <w:rPr>
          <w:rFonts w:asciiTheme="majorHAnsi" w:eastAsia="Times New Roman" w:hAnsiTheme="majorHAnsi" w:cs="Segoe UI"/>
          <w:b/>
          <w:color w:val="212121"/>
          <w:sz w:val="18"/>
          <w:szCs w:val="18"/>
          <w:lang w:val="es-ES"/>
        </w:rPr>
        <w:t xml:space="preserve"> </w:t>
      </w:r>
      <w:r w:rsidR="00D24F12" w:rsidRPr="008B032D">
        <w:rPr>
          <w:rFonts w:asciiTheme="majorHAnsi" w:eastAsia="Times New Roman" w:hAnsiTheme="majorHAnsi" w:cs="Segoe UI"/>
          <w:b/>
          <w:color w:val="212121"/>
          <w:sz w:val="18"/>
          <w:szCs w:val="18"/>
          <w:lang w:val="es-ES"/>
        </w:rPr>
        <w:t>h</w:t>
      </w:r>
      <w:r w:rsidR="00A93BA4">
        <w:rPr>
          <w:rFonts w:asciiTheme="majorHAnsi" w:eastAsia="Times New Roman" w:hAnsiTheme="majorHAnsi" w:cs="Segoe UI"/>
          <w:b/>
          <w:color w:val="212121"/>
          <w:sz w:val="18"/>
          <w:szCs w:val="18"/>
          <w:lang w:val="es-ES"/>
        </w:rPr>
        <w:t xml:space="preserve">, </w:t>
      </w:r>
      <w:r w:rsidR="00A93BA4" w:rsidRPr="00A93BA4">
        <w:rPr>
          <w:rFonts w:asciiTheme="majorHAnsi" w:eastAsia="Times New Roman" w:hAnsiTheme="majorHAnsi" w:cs="Segoe UI"/>
          <w:color w:val="212121"/>
          <w:sz w:val="18"/>
          <w:szCs w:val="18"/>
          <w:lang w:val="es-ES"/>
        </w:rPr>
        <w:t>al</w:t>
      </w:r>
      <w:r w:rsidR="00D24F12" w:rsidRPr="008B032D">
        <w:rPr>
          <w:rFonts w:asciiTheme="majorHAnsi" w:eastAsia="Times New Roman" w:hAnsiTheme="majorHAnsi" w:cs="Segoe UI"/>
          <w:color w:val="212121"/>
          <w:sz w:val="18"/>
          <w:szCs w:val="18"/>
          <w:lang w:val="es-ES"/>
        </w:rPr>
        <w:t xml:space="preserve"> </w:t>
      </w:r>
      <w:proofErr w:type="spellStart"/>
      <w:r w:rsidR="00D24F12" w:rsidRPr="008B032D">
        <w:rPr>
          <w:rFonts w:asciiTheme="majorHAnsi" w:eastAsia="Times New Roman" w:hAnsiTheme="majorHAnsi" w:cs="Segoe UI"/>
          <w:color w:val="212121"/>
          <w:sz w:val="18"/>
          <w:szCs w:val="18"/>
          <w:lang w:val="es-ES"/>
        </w:rPr>
        <w:t>Rest</w:t>
      </w:r>
      <w:proofErr w:type="spellEnd"/>
      <w:r w:rsidR="00D24F12" w:rsidRPr="008B032D">
        <w:rPr>
          <w:rFonts w:asciiTheme="majorHAnsi" w:eastAsia="Times New Roman" w:hAnsiTheme="majorHAnsi" w:cs="Segoe UI"/>
          <w:color w:val="212121"/>
          <w:sz w:val="18"/>
          <w:szCs w:val="18"/>
          <w:lang w:val="es-ES"/>
        </w:rPr>
        <w:t xml:space="preserve">. Oh Tapa! </w:t>
      </w:r>
      <w:r w:rsidR="00D24F12" w:rsidRPr="00E93CE8">
        <w:rPr>
          <w:rFonts w:asciiTheme="majorHAnsi" w:eastAsia="Times New Roman" w:hAnsiTheme="majorHAnsi" w:cs="Segoe UI"/>
          <w:color w:val="212121"/>
          <w:sz w:val="18"/>
          <w:szCs w:val="18"/>
          <w:lang w:val="es-ES"/>
        </w:rPr>
        <w:t>De l</w:t>
      </w:r>
      <w:r w:rsidR="00D24F12" w:rsidRPr="008B032D">
        <w:rPr>
          <w:rFonts w:asciiTheme="majorHAnsi" w:eastAsia="Times New Roman" w:hAnsiTheme="majorHAnsi" w:cs="Segoe UI"/>
          <w:color w:val="212121"/>
          <w:sz w:val="18"/>
          <w:szCs w:val="18"/>
          <w:lang w:val="es-ES"/>
        </w:rPr>
        <w:t>a Garriga</w:t>
      </w:r>
      <w:r w:rsidR="00D24F12" w:rsidRPr="00E93CE8">
        <w:rPr>
          <w:rFonts w:asciiTheme="majorHAnsi" w:eastAsia="Times New Roman" w:hAnsiTheme="majorHAnsi" w:cs="Segoe UI"/>
          <w:color w:val="212121"/>
          <w:sz w:val="18"/>
          <w:szCs w:val="18"/>
          <w:lang w:val="es-ES"/>
        </w:rPr>
        <w:t xml:space="preserve">          </w:t>
      </w:r>
      <w:r w:rsidR="00D24F12">
        <w:rPr>
          <w:rFonts w:asciiTheme="majorHAnsi" w:eastAsia="Times New Roman" w:hAnsiTheme="majorHAnsi" w:cs="Segoe UI"/>
          <w:color w:val="212121"/>
          <w:sz w:val="18"/>
          <w:szCs w:val="18"/>
          <w:lang w:val="es-ES"/>
        </w:rPr>
        <w:t xml:space="preserve">    </w:t>
      </w:r>
      <w:r w:rsidR="00D24F12" w:rsidRPr="00E93CE8">
        <w:rPr>
          <w:rFonts w:asciiTheme="majorHAnsi" w:eastAsia="Times New Roman" w:hAnsiTheme="majorHAnsi" w:cs="Segoe UI"/>
          <w:color w:val="212121"/>
          <w:sz w:val="18"/>
          <w:szCs w:val="18"/>
          <w:lang w:val="es-ES"/>
        </w:rPr>
        <w:t xml:space="preserve"> </w:t>
      </w:r>
    </w:p>
    <w:p w14:paraId="29EFB867" w14:textId="77777777" w:rsidR="00D24F12" w:rsidRDefault="00D24F12" w:rsidP="00155984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Segoe UI"/>
          <w:color w:val="C00000"/>
          <w:sz w:val="18"/>
          <w:szCs w:val="18"/>
          <w:lang w:val="es-ES"/>
        </w:rPr>
      </w:pPr>
      <w:proofErr w:type="spellStart"/>
      <w:r w:rsidRPr="008B032D"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  <w:t>Esmorzar</w:t>
      </w:r>
      <w:proofErr w:type="spellEnd"/>
      <w:r w:rsidRPr="008B032D"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  <w:t xml:space="preserve"> Empresarial</w:t>
      </w:r>
      <w:r w:rsidRPr="008B032D">
        <w:rPr>
          <w:rFonts w:asciiTheme="majorHAnsi" w:eastAsia="Times New Roman" w:hAnsiTheme="majorHAnsi" w:cs="Segoe UI"/>
          <w:b/>
          <w:bCs/>
          <w:color w:val="C00000"/>
          <w:sz w:val="18"/>
          <w:szCs w:val="18"/>
          <w:lang w:val="es-ES"/>
        </w:rPr>
        <w:t>: </w:t>
      </w:r>
      <w:proofErr w:type="spellStart"/>
      <w:r w:rsidRPr="008B032D"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  <w:t>Parlem</w:t>
      </w:r>
      <w:proofErr w:type="spellEnd"/>
      <w:r w:rsidRPr="008B032D"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  <w:t xml:space="preserve"> del </w:t>
      </w:r>
      <w:proofErr w:type="spellStart"/>
      <w:r w:rsidRPr="008B032D"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  <w:t>teu</w:t>
      </w:r>
      <w:proofErr w:type="spellEnd"/>
      <w:r w:rsidRPr="008B032D"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  <w:t xml:space="preserve"> </w:t>
      </w:r>
      <w:proofErr w:type="spellStart"/>
      <w:r w:rsidRPr="008B032D"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  <w:t>Entorn</w:t>
      </w:r>
      <w:proofErr w:type="spellEnd"/>
      <w:r w:rsidRPr="008B032D"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  <w:t xml:space="preserve"> i </w:t>
      </w:r>
      <w:proofErr w:type="spellStart"/>
      <w:r w:rsidRPr="008B032D"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  <w:t>Parlem</w:t>
      </w:r>
      <w:proofErr w:type="spellEnd"/>
      <w:r w:rsidRPr="008B032D"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  <w:t xml:space="preserve"> </w:t>
      </w:r>
      <w:proofErr w:type="spellStart"/>
      <w:r w:rsidRPr="008B032D"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  <w:t>d’Energia</w:t>
      </w:r>
      <w:proofErr w:type="spellEnd"/>
      <w:r w:rsidRPr="00E93CE8">
        <w:rPr>
          <w:rFonts w:asciiTheme="majorHAnsi" w:eastAsia="Times New Roman" w:hAnsiTheme="majorHAnsi" w:cs="Segoe UI"/>
          <w:color w:val="C00000"/>
          <w:sz w:val="18"/>
          <w:szCs w:val="18"/>
          <w:lang w:val="es-ES"/>
        </w:rPr>
        <w:t xml:space="preserve">                     </w:t>
      </w:r>
    </w:p>
    <w:p w14:paraId="6C8205FB" w14:textId="77777777" w:rsidR="00D24F12" w:rsidRPr="00E93CE8" w:rsidRDefault="00D24F12" w:rsidP="00155984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Segoe UI"/>
          <w:color w:val="212121"/>
          <w:sz w:val="18"/>
          <w:szCs w:val="18"/>
          <w:lang w:val="es-ES"/>
        </w:rPr>
      </w:pPr>
      <w:proofErr w:type="spellStart"/>
      <w:r w:rsidRPr="00E93CE8">
        <w:rPr>
          <w:rFonts w:asciiTheme="majorHAnsi" w:eastAsia="Times New Roman" w:hAnsiTheme="majorHAnsi" w:cs="Segoe UI"/>
          <w:sz w:val="18"/>
          <w:szCs w:val="18"/>
          <w:lang w:val="es-ES"/>
        </w:rPr>
        <w:t>O</w:t>
      </w:r>
      <w:r w:rsidRPr="008B032D">
        <w:rPr>
          <w:rFonts w:asciiTheme="majorHAnsi" w:eastAsia="Times New Roman" w:hAnsiTheme="majorHAnsi" w:cs="Segoe UI"/>
          <w:bCs/>
          <w:i/>
          <w:iCs/>
          <w:color w:val="212121"/>
          <w:sz w:val="18"/>
          <w:szCs w:val="18"/>
          <w:lang w:val="es-ES"/>
        </w:rPr>
        <w:t>rganitza</w:t>
      </w:r>
      <w:proofErr w:type="spellEnd"/>
      <w:r w:rsidRPr="008B032D">
        <w:rPr>
          <w:rFonts w:asciiTheme="majorHAnsi" w:eastAsia="Times New Roman" w:hAnsiTheme="majorHAnsi" w:cs="Segoe UI"/>
          <w:bCs/>
          <w:i/>
          <w:iCs/>
          <w:color w:val="212121"/>
          <w:sz w:val="18"/>
          <w:szCs w:val="18"/>
          <w:lang w:val="es-ES"/>
        </w:rPr>
        <w:t>: </w:t>
      </w:r>
      <w:proofErr w:type="spellStart"/>
      <w:r w:rsidRPr="008B032D">
        <w:rPr>
          <w:rFonts w:asciiTheme="majorHAnsi" w:eastAsia="Times New Roman" w:hAnsiTheme="majorHAnsi" w:cs="Segoe UI"/>
          <w:i/>
          <w:iCs/>
          <w:color w:val="212121"/>
          <w:sz w:val="18"/>
          <w:szCs w:val="18"/>
          <w:lang w:val="es-ES"/>
        </w:rPr>
        <w:t>Associació</w:t>
      </w:r>
      <w:proofErr w:type="spellEnd"/>
      <w:r w:rsidRPr="008B032D">
        <w:rPr>
          <w:rFonts w:asciiTheme="majorHAnsi" w:eastAsia="Times New Roman" w:hAnsiTheme="majorHAnsi" w:cs="Segoe UI"/>
          <w:i/>
          <w:iCs/>
          <w:color w:val="212121"/>
          <w:sz w:val="18"/>
          <w:szCs w:val="18"/>
          <w:lang w:val="es-ES"/>
        </w:rPr>
        <w:t xml:space="preserve"> </w:t>
      </w:r>
      <w:proofErr w:type="spellStart"/>
      <w:r w:rsidRPr="008B032D">
        <w:rPr>
          <w:rFonts w:asciiTheme="majorHAnsi" w:eastAsia="Times New Roman" w:hAnsiTheme="majorHAnsi" w:cs="Segoe UI"/>
          <w:i/>
          <w:iCs/>
          <w:color w:val="212121"/>
          <w:sz w:val="18"/>
          <w:szCs w:val="18"/>
          <w:lang w:val="es-ES"/>
        </w:rPr>
        <w:t>d’Empresaris</w:t>
      </w:r>
      <w:proofErr w:type="spellEnd"/>
      <w:r w:rsidRPr="008B032D">
        <w:rPr>
          <w:rFonts w:asciiTheme="majorHAnsi" w:eastAsia="Times New Roman" w:hAnsiTheme="majorHAnsi" w:cs="Segoe UI"/>
          <w:i/>
          <w:iCs/>
          <w:color w:val="212121"/>
          <w:sz w:val="18"/>
          <w:szCs w:val="18"/>
          <w:lang w:val="es-ES"/>
        </w:rPr>
        <w:t xml:space="preserve"> i </w:t>
      </w:r>
      <w:proofErr w:type="spellStart"/>
      <w:r w:rsidRPr="008B032D">
        <w:rPr>
          <w:rFonts w:asciiTheme="majorHAnsi" w:eastAsia="Times New Roman" w:hAnsiTheme="majorHAnsi" w:cs="Segoe UI"/>
          <w:i/>
          <w:iCs/>
          <w:color w:val="212121"/>
          <w:sz w:val="18"/>
          <w:szCs w:val="18"/>
          <w:lang w:val="es-ES"/>
        </w:rPr>
        <w:t>Propietaris</w:t>
      </w:r>
      <w:proofErr w:type="spellEnd"/>
      <w:r w:rsidRPr="008B032D">
        <w:rPr>
          <w:rFonts w:asciiTheme="majorHAnsi" w:eastAsia="Times New Roman" w:hAnsiTheme="majorHAnsi" w:cs="Segoe UI"/>
          <w:i/>
          <w:iCs/>
          <w:color w:val="212121"/>
          <w:sz w:val="18"/>
          <w:szCs w:val="18"/>
          <w:lang w:val="es-ES"/>
        </w:rPr>
        <w:t xml:space="preserve"> </w:t>
      </w:r>
      <w:proofErr w:type="spellStart"/>
      <w:r w:rsidRPr="008B032D">
        <w:rPr>
          <w:rFonts w:asciiTheme="majorHAnsi" w:eastAsia="Times New Roman" w:hAnsiTheme="majorHAnsi" w:cs="Segoe UI"/>
          <w:i/>
          <w:iCs/>
          <w:color w:val="212121"/>
          <w:sz w:val="18"/>
          <w:szCs w:val="18"/>
          <w:lang w:val="es-ES"/>
        </w:rPr>
        <w:t>dels</w:t>
      </w:r>
      <w:proofErr w:type="spellEnd"/>
      <w:r w:rsidRPr="008B032D">
        <w:rPr>
          <w:rFonts w:asciiTheme="majorHAnsi" w:eastAsia="Times New Roman" w:hAnsiTheme="majorHAnsi" w:cs="Segoe UI"/>
          <w:i/>
          <w:iCs/>
          <w:color w:val="212121"/>
          <w:sz w:val="18"/>
          <w:szCs w:val="18"/>
          <w:lang w:val="es-ES"/>
        </w:rPr>
        <w:t xml:space="preserve"> </w:t>
      </w:r>
      <w:proofErr w:type="spellStart"/>
      <w:r w:rsidRPr="008B032D">
        <w:rPr>
          <w:rFonts w:asciiTheme="majorHAnsi" w:eastAsia="Times New Roman" w:hAnsiTheme="majorHAnsi" w:cs="Segoe UI"/>
          <w:i/>
          <w:iCs/>
          <w:color w:val="212121"/>
          <w:sz w:val="18"/>
          <w:szCs w:val="18"/>
          <w:lang w:val="es-ES"/>
        </w:rPr>
        <w:t>Polígons</w:t>
      </w:r>
      <w:proofErr w:type="spellEnd"/>
      <w:r w:rsidRPr="008B032D">
        <w:rPr>
          <w:rFonts w:asciiTheme="majorHAnsi" w:eastAsia="Times New Roman" w:hAnsiTheme="majorHAnsi" w:cs="Segoe UI"/>
          <w:i/>
          <w:iCs/>
          <w:color w:val="212121"/>
          <w:sz w:val="18"/>
          <w:szCs w:val="18"/>
          <w:lang w:val="es-ES"/>
        </w:rPr>
        <w:t xml:space="preserve"> </w:t>
      </w:r>
      <w:proofErr w:type="spellStart"/>
      <w:r w:rsidRPr="008B032D">
        <w:rPr>
          <w:rFonts w:asciiTheme="majorHAnsi" w:eastAsia="Times New Roman" w:hAnsiTheme="majorHAnsi" w:cs="Segoe UI"/>
          <w:i/>
          <w:iCs/>
          <w:color w:val="212121"/>
          <w:sz w:val="18"/>
          <w:szCs w:val="18"/>
          <w:lang w:val="es-ES"/>
        </w:rPr>
        <w:t>Industrials</w:t>
      </w:r>
      <w:proofErr w:type="spellEnd"/>
      <w:r w:rsidRPr="008B032D">
        <w:rPr>
          <w:rFonts w:asciiTheme="majorHAnsi" w:eastAsia="Times New Roman" w:hAnsiTheme="majorHAnsi" w:cs="Segoe UI"/>
          <w:i/>
          <w:iCs/>
          <w:color w:val="212121"/>
          <w:sz w:val="18"/>
          <w:szCs w:val="18"/>
          <w:lang w:val="es-ES"/>
        </w:rPr>
        <w:t xml:space="preserve"> de La Garriga</w:t>
      </w:r>
    </w:p>
    <w:p w14:paraId="68ADD3A4" w14:textId="77777777" w:rsidR="00D24F12" w:rsidRDefault="00D24F12" w:rsidP="00751F35">
      <w:pPr>
        <w:spacing w:line="240" w:lineRule="auto"/>
        <w:ind w:left="720"/>
        <w:rPr>
          <w:rFonts w:ascii="Calibri" w:eastAsia="Calibri" w:hAnsi="Calibri" w:cs="Calibri"/>
          <w:b/>
          <w:color w:val="333333"/>
          <w:sz w:val="18"/>
          <w:szCs w:val="18"/>
        </w:rPr>
      </w:pPr>
    </w:p>
    <w:p w14:paraId="00000004" w14:textId="3CC856F9" w:rsidR="00EB5C58" w:rsidRPr="00A93BA4" w:rsidRDefault="00751F35" w:rsidP="00155984">
      <w:pPr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</w:rPr>
      </w:pPr>
      <w:r>
        <w:rPr>
          <w:rFonts w:ascii="Calibri" w:eastAsia="Calibri" w:hAnsi="Calibri" w:cs="Calibri"/>
          <w:b/>
          <w:color w:val="333333"/>
          <w:sz w:val="18"/>
          <w:szCs w:val="18"/>
        </w:rPr>
        <w:t>17</w:t>
      </w:r>
      <w:r w:rsidR="007F19EF">
        <w:rPr>
          <w:rFonts w:ascii="Calibri" w:eastAsia="Calibri" w:hAnsi="Calibri" w:cs="Calibri"/>
          <w:b/>
          <w:color w:val="333333"/>
          <w:sz w:val="18"/>
          <w:szCs w:val="18"/>
        </w:rPr>
        <w:t xml:space="preserve"> h</w:t>
      </w:r>
      <w:r w:rsidR="00A93BA4">
        <w:rPr>
          <w:rFonts w:ascii="Calibri" w:eastAsia="Calibri" w:hAnsi="Calibri" w:cs="Calibri"/>
          <w:b/>
          <w:color w:val="333333"/>
          <w:sz w:val="18"/>
          <w:szCs w:val="18"/>
        </w:rPr>
        <w:t xml:space="preserve">, </w:t>
      </w:r>
      <w:r w:rsidR="00A93BA4">
        <w:rPr>
          <w:rFonts w:ascii="Calibri" w:eastAsia="Calibri" w:hAnsi="Calibri" w:cs="Calibri"/>
          <w:color w:val="333333"/>
          <w:sz w:val="18"/>
          <w:szCs w:val="18"/>
        </w:rPr>
        <w:t>a l</w:t>
      </w:r>
      <w:r>
        <w:rPr>
          <w:rFonts w:ascii="Calibri" w:eastAsia="Calibri" w:hAnsi="Calibri" w:cs="Calibri"/>
          <w:color w:val="333333"/>
          <w:sz w:val="18"/>
          <w:szCs w:val="18"/>
        </w:rPr>
        <w:t xml:space="preserve">’Auditori de l’Escola Municipal de Música </w:t>
      </w:r>
    </w:p>
    <w:p w14:paraId="00000006" w14:textId="1C6A29E6" w:rsidR="00EB5C58" w:rsidRDefault="00AB3331" w:rsidP="00155984">
      <w:pPr>
        <w:spacing w:line="240" w:lineRule="auto"/>
        <w:rPr>
          <w:rFonts w:ascii="Calibri" w:eastAsia="Calibri" w:hAnsi="Calibri" w:cs="Calibri"/>
          <w:b/>
          <w:color w:val="9F1B33"/>
          <w:sz w:val="18"/>
          <w:szCs w:val="18"/>
        </w:rPr>
      </w:pPr>
      <w:hyperlink r:id="rId5" w:history="1">
        <w:r w:rsidR="00751F35" w:rsidRPr="00751F35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3/3 : 3 flautes, 3 trios i més</w:t>
        </w:r>
      </w:hyperlink>
    </w:p>
    <w:p w14:paraId="41C40A6D" w14:textId="45795CE1" w:rsidR="008B032D" w:rsidRDefault="00A128BE" w:rsidP="00155984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</w:t>
      </w:r>
      <w:r w:rsidR="00751F35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anitza: Escola Municipal de Música </w:t>
      </w:r>
    </w:p>
    <w:p w14:paraId="1A389678" w14:textId="77777777" w:rsidR="001D3F06" w:rsidRDefault="001D3F06" w:rsidP="008B032D">
      <w:pPr>
        <w:spacing w:line="240" w:lineRule="auto"/>
        <w:ind w:firstLine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3FC94271" w14:textId="77777777" w:rsidR="00155984" w:rsidRDefault="00155984" w:rsidP="00155984">
      <w:pPr>
        <w:autoSpaceDE w:val="0"/>
        <w:autoSpaceDN w:val="0"/>
        <w:adjustRightInd w:val="0"/>
        <w:spacing w:line="240" w:lineRule="auto"/>
        <w:rPr>
          <w:rFonts w:ascii="SourceSansPro-Light" w:hAnsi="SourceSansPro-Light" w:cs="SourceSansPro-Light"/>
          <w:color w:val="000000"/>
          <w:sz w:val="17"/>
          <w:szCs w:val="17"/>
          <w:lang w:val="ca-ES"/>
        </w:rPr>
      </w:pPr>
      <w:r>
        <w:rPr>
          <w:rFonts w:ascii="SourceSansPro-Bold" w:hAnsi="SourceSansPro-Bold" w:cs="SourceSansPro-Bold"/>
          <w:b/>
          <w:bCs/>
          <w:color w:val="000000"/>
          <w:sz w:val="17"/>
          <w:szCs w:val="17"/>
          <w:lang w:val="ca-ES"/>
        </w:rPr>
        <w:t xml:space="preserve">19 h, </w:t>
      </w:r>
      <w:r>
        <w:rPr>
          <w:rFonts w:ascii="SourceSansPro-Light" w:hAnsi="SourceSansPro-Light" w:cs="SourceSansPro-Light"/>
          <w:color w:val="000000"/>
          <w:sz w:val="17"/>
          <w:szCs w:val="17"/>
          <w:lang w:val="ca-ES"/>
        </w:rPr>
        <w:t>a Can Raspall</w:t>
      </w:r>
    </w:p>
    <w:p w14:paraId="2706C943" w14:textId="77777777" w:rsidR="00155984" w:rsidRPr="00EB0CF4" w:rsidRDefault="00155984" w:rsidP="00155984">
      <w:pPr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</w:pPr>
      <w:r w:rsidRPr="00EB0CF4"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  <w:t>Xerrada Temps de matances: Cròniques amb veu de dona.</w:t>
      </w:r>
    </w:p>
    <w:p w14:paraId="4A63CB82" w14:textId="77777777" w:rsidR="00155984" w:rsidRDefault="00155984" w:rsidP="00155984">
      <w:pPr>
        <w:autoSpaceDE w:val="0"/>
        <w:autoSpaceDN w:val="0"/>
        <w:adjustRightInd w:val="0"/>
        <w:spacing w:line="240" w:lineRule="auto"/>
        <w:rPr>
          <w:rFonts w:ascii="SourceSansPro-Light" w:hAnsi="SourceSansPro-Light" w:cs="SourceSansPro-Light"/>
          <w:color w:val="000000"/>
          <w:sz w:val="17"/>
          <w:szCs w:val="17"/>
          <w:lang w:val="ca-ES"/>
        </w:rPr>
      </w:pPr>
      <w:r>
        <w:rPr>
          <w:rFonts w:ascii="SourceSansPro-Light" w:hAnsi="SourceSansPro-Light" w:cs="SourceSansPro-Light"/>
          <w:color w:val="000000"/>
          <w:sz w:val="17"/>
          <w:szCs w:val="17"/>
          <w:lang w:val="ca-ES"/>
        </w:rPr>
        <w:t>Inauguració de l’11a Fira de la Botifarra</w:t>
      </w:r>
    </w:p>
    <w:p w14:paraId="71830E98" w14:textId="77777777" w:rsidR="00155984" w:rsidRDefault="00155984" w:rsidP="00155984">
      <w:pPr>
        <w:autoSpaceDE w:val="0"/>
        <w:autoSpaceDN w:val="0"/>
        <w:adjustRightInd w:val="0"/>
        <w:spacing w:line="240" w:lineRule="auto"/>
        <w:rPr>
          <w:rFonts w:ascii="SourceSansPro-LightIt" w:hAnsi="SourceSansPro-LightIt" w:cs="SourceSansPro-LightIt"/>
          <w:i/>
          <w:iCs/>
          <w:color w:val="000000"/>
          <w:sz w:val="17"/>
          <w:szCs w:val="17"/>
          <w:lang w:val="ca-ES"/>
        </w:rPr>
      </w:pPr>
      <w:r>
        <w:rPr>
          <w:rFonts w:ascii="SourceSansPro-LightIt" w:hAnsi="SourceSansPro-LightIt" w:cs="SourceSansPro-LightIt"/>
          <w:i/>
          <w:iCs/>
          <w:color w:val="000000"/>
          <w:sz w:val="17"/>
          <w:szCs w:val="17"/>
          <w:lang w:val="ca-ES"/>
        </w:rPr>
        <w:t>Organitza: Ajuntament de la Garriga</w:t>
      </w:r>
    </w:p>
    <w:p w14:paraId="092340C7" w14:textId="77777777" w:rsidR="00155984" w:rsidRDefault="00155984" w:rsidP="00155984">
      <w:pPr>
        <w:autoSpaceDE w:val="0"/>
        <w:autoSpaceDN w:val="0"/>
        <w:adjustRightInd w:val="0"/>
        <w:spacing w:line="240" w:lineRule="auto"/>
        <w:rPr>
          <w:rFonts w:ascii="SourceSansPro-LightIt" w:hAnsi="SourceSansPro-LightIt" w:cs="SourceSansPro-LightIt"/>
          <w:i/>
          <w:iCs/>
          <w:color w:val="000000"/>
          <w:sz w:val="17"/>
          <w:szCs w:val="17"/>
          <w:lang w:val="ca-ES"/>
        </w:rPr>
      </w:pPr>
    </w:p>
    <w:p w14:paraId="4BD3CB4A" w14:textId="77777777" w:rsidR="00155984" w:rsidRDefault="00155984" w:rsidP="00155984">
      <w:pPr>
        <w:autoSpaceDE w:val="0"/>
        <w:autoSpaceDN w:val="0"/>
        <w:adjustRightInd w:val="0"/>
        <w:spacing w:line="240" w:lineRule="auto"/>
        <w:rPr>
          <w:rFonts w:ascii="SourceSansPro-Light" w:hAnsi="SourceSansPro-Light" w:cs="SourceSansPro-Light"/>
          <w:color w:val="000000"/>
          <w:sz w:val="17"/>
          <w:szCs w:val="17"/>
          <w:lang w:val="ca-ES"/>
        </w:rPr>
      </w:pPr>
      <w:r>
        <w:rPr>
          <w:rFonts w:ascii="SourceSansPro-Bold" w:hAnsi="SourceSansPro-Bold" w:cs="SourceSansPro-Bold"/>
          <w:b/>
          <w:bCs/>
          <w:color w:val="000000"/>
          <w:sz w:val="17"/>
          <w:szCs w:val="17"/>
          <w:lang w:val="ca-ES"/>
        </w:rPr>
        <w:t xml:space="preserve">20.15 h, </w:t>
      </w:r>
      <w:r>
        <w:rPr>
          <w:rFonts w:ascii="SourceSansPro-Light" w:hAnsi="SourceSansPro-Light" w:cs="SourceSansPro-Light"/>
          <w:color w:val="000000"/>
          <w:sz w:val="17"/>
          <w:szCs w:val="17"/>
          <w:lang w:val="ca-ES"/>
        </w:rPr>
        <w:t>a Can Raspall</w:t>
      </w:r>
    </w:p>
    <w:p w14:paraId="172AA948" w14:textId="77777777" w:rsidR="00155984" w:rsidRPr="00EB0CF4" w:rsidRDefault="00155984" w:rsidP="00155984">
      <w:pPr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</w:pPr>
      <w:r w:rsidRPr="00EB0CF4"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  <w:t>Inauguració de l’exposició Dones del Montseny, espais viscuts.</w:t>
      </w:r>
    </w:p>
    <w:p w14:paraId="5AACE900" w14:textId="77777777" w:rsidR="00155984" w:rsidRDefault="00155984" w:rsidP="00155984">
      <w:pPr>
        <w:autoSpaceDE w:val="0"/>
        <w:autoSpaceDN w:val="0"/>
        <w:adjustRightInd w:val="0"/>
        <w:spacing w:line="240" w:lineRule="auto"/>
        <w:rPr>
          <w:rFonts w:ascii="SourceSansPro-Light" w:hAnsi="SourceSansPro-Light" w:cs="SourceSansPro-Light"/>
          <w:color w:val="000000"/>
          <w:sz w:val="17"/>
          <w:szCs w:val="17"/>
          <w:lang w:val="ca-ES"/>
        </w:rPr>
      </w:pPr>
      <w:r>
        <w:rPr>
          <w:rFonts w:ascii="SourceSansPro-Light" w:hAnsi="SourceSansPro-Light" w:cs="SourceSansPro-Light"/>
          <w:color w:val="000000"/>
          <w:sz w:val="17"/>
          <w:szCs w:val="17"/>
          <w:lang w:val="ca-ES"/>
        </w:rPr>
        <w:t>11a Fira de la Botifarra</w:t>
      </w:r>
    </w:p>
    <w:p w14:paraId="7B0D9D0B" w14:textId="36738788" w:rsidR="00D24F12" w:rsidRDefault="00155984" w:rsidP="00155984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>
        <w:rPr>
          <w:rFonts w:ascii="SourceSansPro-LightIt" w:hAnsi="SourceSansPro-LightIt" w:cs="SourceSansPro-LightIt"/>
          <w:i/>
          <w:iCs/>
          <w:color w:val="000000"/>
          <w:sz w:val="17"/>
          <w:szCs w:val="17"/>
          <w:lang w:val="ca-ES"/>
        </w:rPr>
        <w:t>Organitza: Ajuntament de la Garriga</w:t>
      </w:r>
    </w:p>
    <w:p w14:paraId="5DFD267D" w14:textId="77777777" w:rsidR="00155984" w:rsidRDefault="00155984" w:rsidP="00155984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13D4FC1A" w14:textId="77777777" w:rsidR="00155984" w:rsidRDefault="00155984" w:rsidP="0015598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ca-ES" w:eastAsia="ca-ES"/>
        </w:rPr>
      </w:pPr>
    </w:p>
    <w:p w14:paraId="65CD6628" w14:textId="74F471E4" w:rsidR="00155984" w:rsidRPr="00155984" w:rsidRDefault="00155984" w:rsidP="00EB0CF4">
      <w:pPr>
        <w:autoSpaceDE w:val="0"/>
        <w:autoSpaceDN w:val="0"/>
        <w:adjustRightInd w:val="0"/>
        <w:spacing w:line="240" w:lineRule="auto"/>
        <w:rPr>
          <w:rFonts w:ascii="SourceSansPro-Bold" w:hAnsi="SourceSansPro-Bold" w:cs="SourceSansPro-Bold"/>
          <w:bCs/>
          <w:color w:val="000000"/>
          <w:sz w:val="17"/>
          <w:szCs w:val="17"/>
          <w:lang w:val="ca-ES"/>
        </w:rPr>
      </w:pPr>
      <w:r w:rsidRPr="00155984">
        <w:rPr>
          <w:rFonts w:ascii="SourceSansPro-Bold" w:hAnsi="SourceSansPro-Bold" w:cs="SourceSansPro-Bold"/>
          <w:b/>
          <w:bCs/>
          <w:color w:val="000000"/>
          <w:sz w:val="17"/>
          <w:szCs w:val="17"/>
          <w:lang w:val="ca-ES"/>
        </w:rPr>
        <w:t>20</w:t>
      </w:r>
      <w:r w:rsidR="004206AB">
        <w:rPr>
          <w:rFonts w:ascii="SourceSansPro-Bold" w:hAnsi="SourceSansPro-Bold" w:cs="SourceSansPro-Bold"/>
          <w:b/>
          <w:bCs/>
          <w:color w:val="000000"/>
          <w:sz w:val="17"/>
          <w:szCs w:val="17"/>
          <w:lang w:val="ca-ES"/>
        </w:rPr>
        <w:t xml:space="preserve"> </w:t>
      </w:r>
      <w:r w:rsidR="00EB0CF4">
        <w:rPr>
          <w:rFonts w:ascii="SourceSansPro-Bold" w:hAnsi="SourceSansPro-Bold" w:cs="SourceSansPro-Bold"/>
          <w:b/>
          <w:bCs/>
          <w:color w:val="000000"/>
          <w:sz w:val="17"/>
          <w:szCs w:val="17"/>
          <w:lang w:val="ca-ES"/>
        </w:rPr>
        <w:t xml:space="preserve">h, </w:t>
      </w:r>
      <w:r w:rsidR="00EB0CF4" w:rsidRPr="00EB0CF4">
        <w:rPr>
          <w:rFonts w:ascii="SourceSansPro-Bold" w:hAnsi="SourceSansPro-Bold" w:cs="SourceSansPro-Bold"/>
          <w:bCs/>
          <w:color w:val="000000"/>
          <w:sz w:val="17"/>
          <w:szCs w:val="17"/>
          <w:lang w:val="ca-ES"/>
        </w:rPr>
        <w:t>a</w:t>
      </w:r>
      <w:r w:rsidRPr="00EB0CF4">
        <w:rPr>
          <w:rFonts w:ascii="SourceSansPro-Bold" w:hAnsi="SourceSansPro-Bold" w:cs="SourceSansPro-Bold"/>
          <w:bCs/>
          <w:color w:val="000000"/>
          <w:sz w:val="17"/>
          <w:szCs w:val="17"/>
          <w:lang w:val="ca-ES"/>
        </w:rPr>
        <w:t xml:space="preserve"> la Fundació Fornells-Pla i Conxa Sisquella</w:t>
      </w:r>
    </w:p>
    <w:p w14:paraId="1CB51163" w14:textId="77777777" w:rsidR="00155984" w:rsidRPr="00155984" w:rsidRDefault="00155984" w:rsidP="00155984">
      <w:pPr>
        <w:spacing w:line="240" w:lineRule="auto"/>
        <w:rPr>
          <w:rFonts w:asciiTheme="majorHAnsi" w:eastAsia="Times New Roman" w:hAnsiTheme="majorHAnsi" w:cs="Segoe UI"/>
          <w:b/>
          <w:color w:val="C00000"/>
          <w:sz w:val="18"/>
          <w:szCs w:val="18"/>
          <w:lang w:val="es-ES"/>
        </w:rPr>
      </w:pPr>
      <w:hyperlink r:id="rId6" w:history="1">
        <w:r w:rsidRPr="00EB0CF4">
          <w:rPr>
            <w:rFonts w:asciiTheme="majorHAnsi" w:eastAsia="Times New Roman" w:hAnsiTheme="majorHAnsi" w:cs="Segoe UI"/>
            <w:b/>
            <w:color w:val="C00000"/>
            <w:sz w:val="18"/>
            <w:szCs w:val="18"/>
            <w:lang w:val="es-ES"/>
          </w:rPr>
          <w:t>Inauguració de la XIII Mostra d'Art del Dia de les Dones: Les dones i les Guerres</w:t>
        </w:r>
      </w:hyperlink>
    </w:p>
    <w:p w14:paraId="6EDB97D2" w14:textId="77777777" w:rsidR="00155984" w:rsidRPr="00155984" w:rsidRDefault="00155984" w:rsidP="00155984">
      <w:pPr>
        <w:spacing w:after="150" w:line="240" w:lineRule="auto"/>
        <w:rPr>
          <w:rFonts w:ascii="SourceSansPro-Light" w:hAnsi="SourceSansPro-Light" w:cs="SourceSansPro-Light"/>
          <w:color w:val="000000"/>
          <w:sz w:val="17"/>
          <w:szCs w:val="17"/>
          <w:lang w:val="ca-ES"/>
        </w:rPr>
      </w:pPr>
      <w:r w:rsidRPr="00155984">
        <w:rPr>
          <w:rFonts w:ascii="SourceSansPro-Light" w:hAnsi="SourceSansPro-Light" w:cs="SourceSansPro-Light"/>
          <w:color w:val="000000"/>
          <w:sz w:val="17"/>
          <w:szCs w:val="17"/>
          <w:lang w:val="ca-ES"/>
        </w:rPr>
        <w:t>Del 4 al 31 de març. Divendres i dissabtes, de 17 a 20 h. Diumenges, d’11 a 14 h</w:t>
      </w:r>
    </w:p>
    <w:p w14:paraId="795C4181" w14:textId="77777777" w:rsidR="00155984" w:rsidRPr="00155984" w:rsidRDefault="00155984" w:rsidP="00155984">
      <w:pPr>
        <w:spacing w:after="150" w:line="240" w:lineRule="auto"/>
        <w:rPr>
          <w:rFonts w:ascii="SourceSansPro-LightIt" w:hAnsi="SourceSansPro-LightIt" w:cs="SourceSansPro-LightIt"/>
          <w:i/>
          <w:iCs/>
          <w:color w:val="000000"/>
          <w:sz w:val="17"/>
          <w:szCs w:val="17"/>
          <w:lang w:val="ca-ES"/>
        </w:rPr>
      </w:pPr>
      <w:r w:rsidRPr="00EB0CF4">
        <w:rPr>
          <w:rFonts w:ascii="SourceSansPro-LightIt" w:hAnsi="SourceSansPro-LightIt" w:cs="SourceSansPro-LightIt"/>
          <w:i/>
          <w:iCs/>
          <w:color w:val="000000"/>
          <w:sz w:val="17"/>
          <w:szCs w:val="17"/>
          <w:lang w:val="ca-ES"/>
        </w:rPr>
        <w:t>Organitza: Ajuntament de la Garriga</w:t>
      </w:r>
    </w:p>
    <w:p w14:paraId="2878DA00" w14:textId="77777777" w:rsidR="00155984" w:rsidRPr="008B032D" w:rsidRDefault="00155984" w:rsidP="00155984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0000000C" w14:textId="23C447ED" w:rsidR="00EB5C58" w:rsidRDefault="00EB5C58" w:rsidP="00611F48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3C080A4B" w14:textId="01797054" w:rsidR="00B11EFC" w:rsidRDefault="00B11EFC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4 I 5 DE MARÇ</w:t>
      </w:r>
    </w:p>
    <w:p w14:paraId="4E5F073B" w14:textId="77777777" w:rsidR="00B11EFC" w:rsidRPr="006002F9" w:rsidRDefault="00B11EFC" w:rsidP="006002F9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C00000"/>
          <w:sz w:val="18"/>
          <w:szCs w:val="18"/>
          <w:lang w:val="es-ES"/>
        </w:rPr>
      </w:pPr>
      <w:proofErr w:type="spellStart"/>
      <w:r w:rsidRPr="006002F9">
        <w:rPr>
          <w:rFonts w:ascii="Calibri" w:eastAsia="Times New Roman" w:hAnsi="Calibri" w:cs="Times New Roman"/>
          <w:b/>
          <w:color w:val="C00000"/>
          <w:sz w:val="18"/>
          <w:szCs w:val="18"/>
          <w:lang w:val="es-ES"/>
        </w:rPr>
        <w:t>Fira</w:t>
      </w:r>
      <w:proofErr w:type="spellEnd"/>
      <w:r w:rsidRPr="006002F9">
        <w:rPr>
          <w:rFonts w:ascii="Calibri" w:eastAsia="Times New Roman" w:hAnsi="Calibri" w:cs="Times New Roman"/>
          <w:b/>
          <w:color w:val="C00000"/>
          <w:sz w:val="18"/>
          <w:szCs w:val="18"/>
          <w:lang w:val="es-ES"/>
        </w:rPr>
        <w:t xml:space="preserve"> de la </w:t>
      </w:r>
      <w:proofErr w:type="spellStart"/>
      <w:r w:rsidRPr="006002F9">
        <w:rPr>
          <w:rFonts w:ascii="Calibri" w:eastAsia="Times New Roman" w:hAnsi="Calibri" w:cs="Times New Roman"/>
          <w:b/>
          <w:color w:val="C00000"/>
          <w:sz w:val="18"/>
          <w:szCs w:val="18"/>
          <w:lang w:val="es-ES"/>
        </w:rPr>
        <w:t>Botifarra</w:t>
      </w:r>
      <w:proofErr w:type="spellEnd"/>
    </w:p>
    <w:p w14:paraId="2EA54F02" w14:textId="77777777" w:rsidR="00B11EFC" w:rsidRPr="006002F9" w:rsidRDefault="00B11EFC" w:rsidP="006002F9">
      <w:pPr>
        <w:shd w:val="clear" w:color="auto" w:fill="FFFFFF"/>
        <w:spacing w:line="240" w:lineRule="auto"/>
        <w:rPr>
          <w:rFonts w:ascii="Segoe UI" w:eastAsia="Times New Roman" w:hAnsi="Segoe UI" w:cs="Segoe UI"/>
          <w:sz w:val="18"/>
          <w:szCs w:val="18"/>
          <w:lang w:val="es-ES"/>
        </w:rPr>
      </w:pPr>
      <w:proofErr w:type="spellStart"/>
      <w:r w:rsidRPr="006002F9">
        <w:rPr>
          <w:rFonts w:ascii="Calibri" w:eastAsia="Times New Roman" w:hAnsi="Calibri" w:cs="Times New Roman"/>
          <w:sz w:val="18"/>
          <w:szCs w:val="18"/>
          <w:lang w:val="es-ES"/>
        </w:rPr>
        <w:t>Consulteu</w:t>
      </w:r>
      <w:proofErr w:type="spellEnd"/>
      <w:r w:rsidRPr="006002F9">
        <w:rPr>
          <w:rFonts w:ascii="Calibri" w:eastAsia="Times New Roman" w:hAnsi="Calibri" w:cs="Times New Roman"/>
          <w:sz w:val="18"/>
          <w:szCs w:val="18"/>
          <w:lang w:val="es-ES"/>
        </w:rPr>
        <w:t xml:space="preserve"> la </w:t>
      </w:r>
      <w:proofErr w:type="spellStart"/>
      <w:r w:rsidRPr="006002F9">
        <w:rPr>
          <w:rFonts w:ascii="Calibri" w:eastAsia="Times New Roman" w:hAnsi="Calibri" w:cs="Times New Roman"/>
          <w:sz w:val="18"/>
          <w:szCs w:val="18"/>
          <w:lang w:val="es-ES"/>
        </w:rPr>
        <w:t>programació</w:t>
      </w:r>
      <w:proofErr w:type="spellEnd"/>
      <w:r w:rsidRPr="006002F9">
        <w:rPr>
          <w:rFonts w:ascii="Calibri" w:eastAsia="Times New Roman" w:hAnsi="Calibri" w:cs="Times New Roman"/>
          <w:sz w:val="18"/>
          <w:szCs w:val="18"/>
          <w:lang w:val="es-ES"/>
        </w:rPr>
        <w:t xml:space="preserve"> detallada a www.firadelabotifarra.cat</w:t>
      </w:r>
    </w:p>
    <w:p w14:paraId="16D4BAC6" w14:textId="77777777" w:rsidR="00B11EFC" w:rsidRPr="006002F9" w:rsidRDefault="00B11EFC" w:rsidP="006002F9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sz w:val="18"/>
          <w:szCs w:val="18"/>
          <w:lang w:val="es-ES"/>
        </w:rPr>
      </w:pPr>
      <w:proofErr w:type="spellStart"/>
      <w:r w:rsidRPr="006002F9">
        <w:rPr>
          <w:rFonts w:ascii="Calibri" w:eastAsia="Times New Roman" w:hAnsi="Calibri" w:cs="Times New Roman"/>
          <w:i/>
          <w:sz w:val="18"/>
          <w:szCs w:val="18"/>
          <w:lang w:val="es-ES"/>
        </w:rPr>
        <w:t>Organitza</w:t>
      </w:r>
      <w:proofErr w:type="spellEnd"/>
      <w:r w:rsidRPr="006002F9">
        <w:rPr>
          <w:rFonts w:ascii="Calibri" w:eastAsia="Times New Roman" w:hAnsi="Calibri" w:cs="Times New Roman"/>
          <w:i/>
          <w:sz w:val="18"/>
          <w:szCs w:val="18"/>
          <w:lang w:val="es-ES"/>
        </w:rPr>
        <w:t xml:space="preserve">: </w:t>
      </w:r>
      <w:proofErr w:type="spellStart"/>
      <w:r w:rsidRPr="006002F9">
        <w:rPr>
          <w:rFonts w:ascii="Calibri" w:eastAsia="Times New Roman" w:hAnsi="Calibri" w:cs="Times New Roman"/>
          <w:i/>
          <w:sz w:val="18"/>
          <w:szCs w:val="18"/>
          <w:lang w:val="es-ES"/>
        </w:rPr>
        <w:t>Ajuntament</w:t>
      </w:r>
      <w:proofErr w:type="spellEnd"/>
      <w:r w:rsidRPr="006002F9">
        <w:rPr>
          <w:rFonts w:ascii="Calibri" w:eastAsia="Times New Roman" w:hAnsi="Calibri" w:cs="Times New Roman"/>
          <w:i/>
          <w:sz w:val="18"/>
          <w:szCs w:val="18"/>
          <w:lang w:val="es-ES"/>
        </w:rPr>
        <w:t xml:space="preserve"> de la Garriga</w:t>
      </w:r>
    </w:p>
    <w:p w14:paraId="1B7FA5C2" w14:textId="77777777" w:rsidR="00B11EFC" w:rsidRDefault="00B11EFC" w:rsidP="00B11EFC">
      <w:pPr>
        <w:spacing w:line="240" w:lineRule="auto"/>
        <w:ind w:left="720"/>
        <w:rPr>
          <w:rFonts w:ascii="Calibri" w:eastAsia="Calibri" w:hAnsi="Calibri" w:cs="Calibri"/>
          <w:b/>
          <w:sz w:val="27"/>
          <w:szCs w:val="27"/>
          <w:highlight w:val="white"/>
        </w:rPr>
      </w:pPr>
    </w:p>
    <w:p w14:paraId="034E2123" w14:textId="6B9A59C2" w:rsidR="008220B9" w:rsidRDefault="008220B9" w:rsidP="006002F9">
      <w:pPr>
        <w:spacing w:line="240" w:lineRule="auto"/>
        <w:rPr>
          <w:rFonts w:ascii="Calibri" w:eastAsia="Calibri" w:hAnsi="Calibri" w:cs="Calibri"/>
          <w:b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sz w:val="27"/>
          <w:szCs w:val="27"/>
          <w:highlight w:val="white"/>
        </w:rPr>
        <w:t>DISSABTE 4 DE MARÇ</w:t>
      </w:r>
    </w:p>
    <w:p w14:paraId="292BE621" w14:textId="36291462" w:rsidR="008220B9" w:rsidRPr="00EB0CF4" w:rsidRDefault="008220B9" w:rsidP="008220B9">
      <w:pPr>
        <w:jc w:val="both"/>
        <w:rPr>
          <w:rFonts w:ascii="SourceSansPro-Bold" w:hAnsi="SourceSansPro-Bold" w:cs="SourceSansPro-Bold"/>
          <w:b/>
          <w:bCs/>
          <w:color w:val="000000"/>
          <w:sz w:val="17"/>
          <w:szCs w:val="17"/>
          <w:lang w:val="ca-ES"/>
        </w:rPr>
      </w:pPr>
      <w:r w:rsidRPr="00EB0CF4">
        <w:rPr>
          <w:rFonts w:ascii="SourceSansPro-Bold" w:hAnsi="SourceSansPro-Bold" w:cs="SourceSansPro-Bold"/>
          <w:b/>
          <w:bCs/>
          <w:color w:val="000000"/>
          <w:sz w:val="17"/>
          <w:szCs w:val="17"/>
          <w:lang w:val="ca-ES"/>
        </w:rPr>
        <w:t>12</w:t>
      </w:r>
      <w:r w:rsidR="004206AB">
        <w:rPr>
          <w:rFonts w:ascii="SourceSansPro-Bold" w:hAnsi="SourceSansPro-Bold" w:cs="SourceSansPro-Bold"/>
          <w:b/>
          <w:bCs/>
          <w:color w:val="000000"/>
          <w:sz w:val="17"/>
          <w:szCs w:val="17"/>
          <w:lang w:val="ca-ES"/>
        </w:rPr>
        <w:t xml:space="preserve"> </w:t>
      </w:r>
      <w:r w:rsidRPr="00EB0CF4">
        <w:rPr>
          <w:rFonts w:ascii="SourceSansPro-Bold" w:hAnsi="SourceSansPro-Bold" w:cs="SourceSansPro-Bold"/>
          <w:b/>
          <w:bCs/>
          <w:color w:val="000000"/>
          <w:sz w:val="17"/>
          <w:szCs w:val="17"/>
          <w:lang w:val="ca-ES"/>
        </w:rPr>
        <w:t>h</w:t>
      </w:r>
      <w:r w:rsidRPr="00EB0CF4">
        <w:rPr>
          <w:rFonts w:ascii="SourceSansPro-Bold" w:hAnsi="SourceSansPro-Bold" w:cs="SourceSansPro-Bold"/>
          <w:bCs/>
          <w:color w:val="000000"/>
          <w:sz w:val="17"/>
          <w:szCs w:val="17"/>
          <w:lang w:val="ca-ES"/>
        </w:rPr>
        <w:t>, a la Biblioteca Núria Albó</w:t>
      </w:r>
    </w:p>
    <w:p w14:paraId="7D34BF43" w14:textId="3D99A6F8" w:rsidR="008220B9" w:rsidRPr="00EB0CF4" w:rsidRDefault="008220B9" w:rsidP="006002F9">
      <w:pPr>
        <w:spacing w:line="240" w:lineRule="auto"/>
        <w:rPr>
          <w:rFonts w:ascii="Calibri" w:eastAsia="Times New Roman" w:hAnsi="Calibri" w:cs="Times New Roman"/>
          <w:sz w:val="18"/>
          <w:szCs w:val="18"/>
          <w:lang w:val="es-ES"/>
        </w:rPr>
      </w:pPr>
      <w:r w:rsidRPr="00EB0CF4">
        <w:rPr>
          <w:rFonts w:ascii="Calibri" w:eastAsia="Times New Roman" w:hAnsi="Calibri" w:cs="Times New Roman"/>
          <w:b/>
          <w:color w:val="C00000"/>
          <w:sz w:val="18"/>
          <w:szCs w:val="18"/>
          <w:lang w:val="es-ES"/>
        </w:rPr>
        <w:t>HORA DEL CONTE: “Mira quines unes, elles!”, a càrrec de H6 Clown</w:t>
      </w:r>
      <w:r w:rsidR="00955578" w:rsidRPr="00EB0CF4">
        <w:rPr>
          <w:rFonts w:ascii="Calibri" w:eastAsia="Times New Roman" w:hAnsi="Calibri" w:cs="Times New Roman"/>
          <w:b/>
          <w:color w:val="C00000"/>
          <w:sz w:val="18"/>
          <w:szCs w:val="18"/>
          <w:lang w:val="es-ES"/>
        </w:rPr>
        <w:t>.</w:t>
      </w:r>
      <w:r w:rsidR="00955578">
        <w:rPr>
          <w:rFonts w:ascii="Verdana" w:hAnsi="Verdana"/>
          <w:b/>
          <w:bCs/>
          <w:lang w:val="ca-ES"/>
        </w:rPr>
        <w:t xml:space="preserve"> </w:t>
      </w:r>
      <w:r w:rsidR="00955578" w:rsidRPr="00EB0CF4">
        <w:rPr>
          <w:rFonts w:ascii="Calibri" w:eastAsia="Times New Roman" w:hAnsi="Calibri" w:cs="Times New Roman"/>
          <w:sz w:val="18"/>
          <w:szCs w:val="18"/>
          <w:lang w:val="es-ES"/>
        </w:rPr>
        <w:t>Contes per la Igualtat. Dia Internacional de les Dones</w:t>
      </w:r>
    </w:p>
    <w:p w14:paraId="24AD45F2" w14:textId="2684F28D" w:rsidR="00955578" w:rsidRPr="00955578" w:rsidRDefault="00955578" w:rsidP="006002F9">
      <w:pPr>
        <w:spacing w:line="240" w:lineRule="auto"/>
        <w:rPr>
          <w:rFonts w:ascii="Calibri" w:eastAsia="Calibri" w:hAnsi="Calibri" w:cs="Calibri"/>
          <w:i/>
          <w:sz w:val="27"/>
          <w:szCs w:val="27"/>
          <w:highlight w:val="white"/>
        </w:rPr>
      </w:pPr>
      <w:r w:rsidRPr="00EB0CF4">
        <w:rPr>
          <w:rFonts w:ascii="Calibri" w:eastAsia="Times New Roman" w:hAnsi="Calibri" w:cs="Times New Roman"/>
          <w:i/>
          <w:sz w:val="18"/>
          <w:szCs w:val="18"/>
          <w:lang w:val="es-ES"/>
        </w:rPr>
        <w:t>Organitza: Biblioteca Núria Albó i àrea d’Igualtat</w:t>
      </w:r>
    </w:p>
    <w:p w14:paraId="6759DB08" w14:textId="77777777" w:rsidR="008220B9" w:rsidRPr="00B11EFC" w:rsidRDefault="008220B9" w:rsidP="00B11EFC">
      <w:pPr>
        <w:spacing w:line="240" w:lineRule="auto"/>
        <w:ind w:left="720"/>
        <w:rPr>
          <w:rFonts w:ascii="Calibri" w:eastAsia="Calibri" w:hAnsi="Calibri" w:cs="Calibri"/>
          <w:b/>
          <w:sz w:val="27"/>
          <w:szCs w:val="27"/>
          <w:highlight w:val="white"/>
        </w:rPr>
      </w:pPr>
    </w:p>
    <w:p w14:paraId="0000000D" w14:textId="1EECAEF4" w:rsidR="00EB5C58" w:rsidRDefault="00751F35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 xml:space="preserve">DIUMENGE 5 DE </w:t>
      </w:r>
      <w:r>
        <w:rPr>
          <w:rFonts w:ascii="Calibri" w:eastAsia="Calibri" w:hAnsi="Calibri" w:cs="Calibri"/>
          <w:b/>
          <w:color w:val="333333"/>
          <w:sz w:val="27"/>
          <w:szCs w:val="27"/>
        </w:rPr>
        <w:t>MARÇ</w:t>
      </w:r>
      <w:r w:rsidR="00A128BE">
        <w:fldChar w:fldCharType="begin"/>
      </w:r>
      <w:r w:rsidR="00A128BE">
        <w:instrText xml:space="preserve"> HYPERLINK "https://lagarriga.cat/actualitat/agenda/escape-room" </w:instrText>
      </w:r>
      <w:r w:rsidR="00A128BE">
        <w:fldChar w:fldCharType="separate"/>
      </w:r>
    </w:p>
    <w:p w14:paraId="0000000F" w14:textId="60FFD3A8" w:rsidR="00EB5C58" w:rsidRPr="007F19EF" w:rsidRDefault="00A128BE" w:rsidP="006002F9">
      <w:pPr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</w:rPr>
      </w:pPr>
      <w:r>
        <w:fldChar w:fldCharType="end"/>
      </w:r>
      <w:r w:rsidR="00751F35">
        <w:rPr>
          <w:rFonts w:ascii="Calibri" w:eastAsia="Calibri" w:hAnsi="Calibri" w:cs="Calibri"/>
          <w:b/>
          <w:color w:val="333333"/>
          <w:sz w:val="18"/>
          <w:szCs w:val="18"/>
        </w:rPr>
        <w:t xml:space="preserve"> 18</w:t>
      </w:r>
      <w:r w:rsidR="004206AB">
        <w:rPr>
          <w:rFonts w:ascii="Calibri" w:eastAsia="Calibri" w:hAnsi="Calibri" w:cs="Calibri"/>
          <w:b/>
          <w:color w:val="333333"/>
          <w:sz w:val="18"/>
          <w:szCs w:val="18"/>
        </w:rPr>
        <w:t xml:space="preserve"> </w:t>
      </w:r>
      <w:r w:rsidR="007F19EF">
        <w:rPr>
          <w:rFonts w:ascii="Calibri" w:eastAsia="Calibri" w:hAnsi="Calibri" w:cs="Calibri"/>
          <w:b/>
          <w:color w:val="333333"/>
          <w:sz w:val="18"/>
          <w:szCs w:val="18"/>
        </w:rPr>
        <w:t xml:space="preserve">h, </w:t>
      </w:r>
      <w:r w:rsidR="007F19EF">
        <w:rPr>
          <w:rFonts w:ascii="Calibri" w:eastAsia="Calibri" w:hAnsi="Calibri" w:cs="Calibri"/>
          <w:color w:val="333333"/>
          <w:sz w:val="18"/>
          <w:szCs w:val="18"/>
          <w:highlight w:val="white"/>
        </w:rPr>
        <w:t>a</w:t>
      </w:r>
      <w:r w:rsidR="00751F35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l’esgl</w:t>
      </w:r>
      <w:r w:rsidR="00B36278">
        <w:rPr>
          <w:rFonts w:ascii="Calibri" w:eastAsia="Calibri" w:hAnsi="Calibri" w:cs="Calibri"/>
          <w:color w:val="333333"/>
          <w:sz w:val="18"/>
          <w:szCs w:val="18"/>
          <w:highlight w:val="white"/>
        </w:rPr>
        <w:t>é</w:t>
      </w:r>
      <w:r w:rsidR="00751F35">
        <w:rPr>
          <w:rFonts w:ascii="Calibri" w:eastAsia="Calibri" w:hAnsi="Calibri" w:cs="Calibri"/>
          <w:color w:val="333333"/>
          <w:sz w:val="18"/>
          <w:szCs w:val="18"/>
          <w:highlight w:val="white"/>
        </w:rPr>
        <w:t>sia de la Doma de la Garriga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>.</w:t>
      </w:r>
    </w:p>
    <w:p w14:paraId="00000010" w14:textId="1F1C75F3" w:rsidR="00EB5C58" w:rsidRPr="00751F35" w:rsidRDefault="00AB3331" w:rsidP="006002F9">
      <w:pPr>
        <w:spacing w:line="240" w:lineRule="auto"/>
        <w:rPr>
          <w:rFonts w:ascii="Calibri" w:eastAsia="Calibri" w:hAnsi="Calibri" w:cs="Calibri"/>
          <w:b/>
          <w:color w:val="9F1B33"/>
          <w:sz w:val="18"/>
          <w:szCs w:val="18"/>
        </w:rPr>
      </w:pPr>
      <w:hyperlink r:id="rId7" w:history="1">
        <w:r w:rsidR="00751F35" w:rsidRPr="00751F35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Concert de romanços de l'Europa oriental i occidental: ¿</w:t>
        </w:r>
        <w:proofErr w:type="spellStart"/>
        <w:r w:rsidR="00751F35" w:rsidRPr="00751F35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Dólos</w:t>
        </w:r>
        <w:proofErr w:type="spellEnd"/>
        <w:r w:rsidR="00751F35" w:rsidRPr="00751F35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 xml:space="preserve"> mis amores?</w:t>
        </w:r>
      </w:hyperlink>
      <w:r w:rsidR="00751F35" w:rsidRPr="00751F35">
        <w:rPr>
          <w:rFonts w:ascii="Calibri" w:eastAsia="Calibri" w:hAnsi="Calibri" w:cs="Calibri"/>
          <w:b/>
          <w:color w:val="9F1B33"/>
          <w:sz w:val="18"/>
          <w:szCs w:val="18"/>
        </w:rPr>
        <w:t xml:space="preserve"> </w:t>
      </w:r>
    </w:p>
    <w:p w14:paraId="00000011" w14:textId="330D12A5" w:rsidR="00EB5C58" w:rsidRDefault="008070D0" w:rsidP="006002F9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Organitza: </w:t>
      </w:r>
      <w:r w:rsidR="006002F9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Fundació Maurí</w:t>
      </w:r>
    </w:p>
    <w:p w14:paraId="473ECF92" w14:textId="77777777" w:rsidR="00DC245E" w:rsidRDefault="00DC245E">
      <w:pPr>
        <w:spacing w:line="240" w:lineRule="auto"/>
        <w:ind w:firstLine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4FADFBF7" w14:textId="7E8A44D0" w:rsidR="00DC245E" w:rsidRDefault="00DC245E" w:rsidP="006002F9">
      <w:pPr>
        <w:spacing w:line="240" w:lineRule="auto"/>
        <w:rPr>
          <w:rFonts w:asciiTheme="majorHAnsi" w:hAnsiTheme="majorHAnsi"/>
          <w:sz w:val="18"/>
          <w:szCs w:val="18"/>
        </w:rPr>
      </w:pPr>
      <w:r w:rsidRPr="00DC245E">
        <w:rPr>
          <w:rFonts w:asciiTheme="majorHAnsi" w:hAnsiTheme="majorHAnsi"/>
          <w:b/>
          <w:sz w:val="18"/>
          <w:szCs w:val="18"/>
        </w:rPr>
        <w:t>Sortida a les 8.00 h</w:t>
      </w:r>
      <w:r w:rsidR="00B36278">
        <w:rPr>
          <w:rFonts w:asciiTheme="majorHAnsi" w:hAnsiTheme="majorHAnsi"/>
          <w:sz w:val="18"/>
          <w:szCs w:val="18"/>
        </w:rPr>
        <w:t xml:space="preserve">, </w:t>
      </w:r>
      <w:r>
        <w:rPr>
          <w:rFonts w:asciiTheme="majorHAnsi" w:hAnsiTheme="majorHAnsi"/>
          <w:sz w:val="18"/>
          <w:szCs w:val="18"/>
        </w:rPr>
        <w:t>C</w:t>
      </w:r>
      <w:r w:rsidRPr="00DC245E">
        <w:rPr>
          <w:rFonts w:asciiTheme="majorHAnsi" w:hAnsiTheme="majorHAnsi"/>
          <w:sz w:val="18"/>
          <w:szCs w:val="18"/>
        </w:rPr>
        <w:t>an Queló.</w:t>
      </w:r>
    </w:p>
    <w:p w14:paraId="773039D0" w14:textId="0570F314" w:rsidR="00DC245E" w:rsidRDefault="00DC245E" w:rsidP="006002F9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 w:rsidRPr="00DC245E">
        <w:rPr>
          <w:rFonts w:asciiTheme="majorHAnsi" w:hAnsiTheme="majorHAnsi"/>
          <w:b/>
          <w:color w:val="C00000"/>
          <w:sz w:val="18"/>
          <w:szCs w:val="18"/>
        </w:rPr>
        <w:t>Sortida al poblat ibèric de Samalús</w:t>
      </w:r>
    </w:p>
    <w:p w14:paraId="28257DAD" w14:textId="415325F2" w:rsidR="00DC245E" w:rsidRDefault="00DC245E" w:rsidP="006002F9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 CEG</w:t>
      </w:r>
    </w:p>
    <w:p w14:paraId="00000017" w14:textId="0221C68D" w:rsidR="00EB5C58" w:rsidRPr="00751F35" w:rsidRDefault="00EB5C58" w:rsidP="00751F35">
      <w:pPr>
        <w:keepNext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00000018" w14:textId="7F3176BB" w:rsidR="00EB5C58" w:rsidRDefault="00751F35" w:rsidP="006002F9">
      <w:pPr>
        <w:keepNext/>
        <w:spacing w:line="240" w:lineRule="auto"/>
        <w:rPr>
          <w:rFonts w:ascii="Calibri" w:eastAsia="Calibri" w:hAnsi="Calibri" w:cs="Calibri"/>
          <w:b/>
          <w:i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DILLUNS</w:t>
      </w:r>
      <w:r w:rsidR="008070D0"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 xml:space="preserve"> 6 DE MARÇ</w:t>
      </w:r>
      <w:r w:rsidR="00A128BE">
        <w:rPr>
          <w:rFonts w:ascii="Calibri" w:eastAsia="Calibri" w:hAnsi="Calibri" w:cs="Calibri"/>
          <w:b/>
          <w:i/>
          <w:color w:val="333333"/>
          <w:sz w:val="27"/>
          <w:szCs w:val="27"/>
          <w:highlight w:val="white"/>
        </w:rPr>
        <w:t xml:space="preserve"> </w:t>
      </w:r>
    </w:p>
    <w:p w14:paraId="00000019" w14:textId="410D7440" w:rsidR="00EB5C58" w:rsidRDefault="008070D0" w:rsidP="006002F9">
      <w:pPr>
        <w:keepNext/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Fins dilluns 20 de març</w:t>
      </w:r>
    </w:p>
    <w:p w14:paraId="3C319517" w14:textId="0EB70C70" w:rsidR="008070D0" w:rsidRPr="008070D0" w:rsidRDefault="00AB3331" w:rsidP="006002F9">
      <w:pPr>
        <w:rPr>
          <w:rFonts w:asciiTheme="majorHAnsi" w:hAnsiTheme="majorHAnsi"/>
          <w:b/>
          <w:color w:val="C00000"/>
          <w:sz w:val="18"/>
          <w:szCs w:val="18"/>
        </w:rPr>
      </w:pPr>
      <w:hyperlink r:id="rId8" w:history="1">
        <w:r w:rsidR="008070D0" w:rsidRPr="008070D0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Jornades de portes obertes als centres educatius de la Garriga, per al curs 2023-2024</w:t>
        </w:r>
      </w:hyperlink>
    </w:p>
    <w:p w14:paraId="4002008D" w14:textId="3BA483AB" w:rsidR="008070D0" w:rsidRPr="00611F48" w:rsidRDefault="008070D0" w:rsidP="006002F9">
      <w:pPr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Organitza: Generalitat de Catalunya </w:t>
      </w:r>
      <w:r>
        <w:fldChar w:fldCharType="begin"/>
      </w:r>
      <w:r>
        <w:instrText xml:space="preserve"> HYPERLINK "https://lagarriga.cat/actualitat/agenda/escape-room" </w:instrText>
      </w:r>
      <w:r>
        <w:fldChar w:fldCharType="separate"/>
      </w:r>
    </w:p>
    <w:p w14:paraId="31CC3A63" w14:textId="77777777" w:rsidR="006002F9" w:rsidRDefault="008070D0" w:rsidP="006002F9">
      <w:pPr>
        <w:shd w:val="clear" w:color="auto" w:fill="FFFFFF"/>
        <w:spacing w:line="240" w:lineRule="auto"/>
        <w:ind w:firstLine="720"/>
      </w:pPr>
      <w:r>
        <w:fldChar w:fldCharType="end"/>
      </w:r>
    </w:p>
    <w:p w14:paraId="00000022" w14:textId="02E8ABEE" w:rsidR="00EB5C58" w:rsidRPr="006002F9" w:rsidRDefault="008070D0" w:rsidP="006002F9">
      <w:pPr>
        <w:shd w:val="clear" w:color="auto" w:fill="FFFFFF"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DIMARTS 7 DE MARÇ</w:t>
      </w:r>
    </w:p>
    <w:p w14:paraId="650A934C" w14:textId="5167CEFD" w:rsidR="00D13909" w:rsidRPr="00B36278" w:rsidRDefault="00D13909" w:rsidP="00D13909">
      <w:pPr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B36278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11</w:t>
      </w:r>
      <w:r w:rsidR="004206AB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</w:t>
      </w:r>
      <w:r w:rsidRPr="00B36278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h</w:t>
      </w:r>
      <w:r w:rsidRPr="00B36278">
        <w:rPr>
          <w:rFonts w:ascii="Calibri" w:eastAsia="Calibri" w:hAnsi="Calibri" w:cs="Calibri"/>
          <w:color w:val="333333"/>
          <w:sz w:val="18"/>
          <w:szCs w:val="18"/>
          <w:highlight w:val="white"/>
        </w:rPr>
        <w:t>, a la Biblioteca Núria Albó</w:t>
      </w:r>
    </w:p>
    <w:p w14:paraId="5EEB0922" w14:textId="77051A8F" w:rsidR="00D13909" w:rsidRPr="00B36278" w:rsidRDefault="00D13909" w:rsidP="00D13909">
      <w:pPr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975DA3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INAUGURACIÓ DE L’EXPOSICIÓ FOTOGRÀFICA: “Què vols ser quan siguis gran?”. Retrats de dones de la Fundació Asil-Hospital.</w:t>
      </w:r>
      <w:r>
        <w:rPr>
          <w:rFonts w:ascii="Verdana" w:hAnsi="Verdana"/>
          <w:b/>
          <w:bCs/>
          <w:lang w:val="ca-ES" w:eastAsia="ca-ES"/>
        </w:rPr>
        <w:t xml:space="preserve"> </w:t>
      </w:r>
      <w:r w:rsidRPr="00B36278">
        <w:rPr>
          <w:rFonts w:ascii="Calibri" w:eastAsia="Calibri" w:hAnsi="Calibri" w:cs="Calibri"/>
          <w:color w:val="333333"/>
          <w:sz w:val="18"/>
          <w:szCs w:val="18"/>
          <w:highlight w:val="white"/>
        </w:rPr>
        <w:t>Fotografies realitzades per alumnes de l’EMAD. L’exposició es podrà visitar fins el dia 13 d’abril.</w:t>
      </w:r>
    </w:p>
    <w:p w14:paraId="4BD0DF74" w14:textId="76472EE4" w:rsidR="00D13909" w:rsidRPr="00B36278" w:rsidRDefault="00D13909" w:rsidP="006002F9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B36278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Organitza: Espai La </w:t>
      </w:r>
      <w:proofErr w:type="spellStart"/>
      <w:r w:rsidRPr="00B36278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Filanda</w:t>
      </w:r>
      <w:proofErr w:type="spellEnd"/>
      <w:r w:rsidR="00CE1EDA" w:rsidRPr="00B36278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, Fundació Asil Hospital</w:t>
      </w:r>
      <w:r w:rsidRPr="00B36278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 i Biblioteca Núria Albó</w:t>
      </w:r>
    </w:p>
    <w:p w14:paraId="62432FF7" w14:textId="77777777" w:rsidR="00D13909" w:rsidRDefault="00D13909" w:rsidP="00D13909">
      <w:pPr>
        <w:spacing w:line="240" w:lineRule="auto"/>
        <w:ind w:left="720"/>
        <w:rPr>
          <w:rFonts w:ascii="Verdana" w:hAnsi="Verdana"/>
          <w:lang w:val="ca-ES" w:eastAsia="ca-ES"/>
        </w:rPr>
      </w:pPr>
    </w:p>
    <w:p w14:paraId="4693FEF5" w14:textId="77777777" w:rsidR="00D13909" w:rsidRDefault="00D13909" w:rsidP="00D13909">
      <w:pPr>
        <w:spacing w:line="240" w:lineRule="auto"/>
        <w:ind w:left="720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</w:p>
    <w:p w14:paraId="00000024" w14:textId="19C276E4" w:rsidR="00EB5C58" w:rsidRPr="007F19EF" w:rsidRDefault="008070D0" w:rsidP="006002F9">
      <w:pPr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17</w:t>
      </w:r>
      <w:r w:rsidR="007F19EF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h, </w:t>
      </w:r>
      <w:r w:rsidR="007F19EF">
        <w:rPr>
          <w:rFonts w:ascii="Calibri" w:eastAsia="Calibri" w:hAnsi="Calibri" w:cs="Calibri"/>
          <w:color w:val="333333"/>
          <w:sz w:val="18"/>
          <w:szCs w:val="18"/>
          <w:highlight w:val="white"/>
        </w:rPr>
        <w:t>a l’</w:t>
      </w:r>
      <w:r w:rsidR="00A128BE">
        <w:rPr>
          <w:rFonts w:ascii="Calibri" w:eastAsia="Calibri" w:hAnsi="Calibri" w:cs="Calibri"/>
          <w:color w:val="333333"/>
          <w:sz w:val="18"/>
          <w:szCs w:val="18"/>
          <w:highlight w:val="white"/>
        </w:rPr>
        <w:t>A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>uditori de l’Escola Municipal de Música</w:t>
      </w:r>
    </w:p>
    <w:p w14:paraId="00000025" w14:textId="7454B83F" w:rsidR="00EB5C58" w:rsidRPr="00975DA3" w:rsidRDefault="00AB3331" w:rsidP="006002F9">
      <w:pPr>
        <w:shd w:val="clear" w:color="auto" w:fill="FFFFFF"/>
        <w:spacing w:line="240" w:lineRule="auto"/>
        <w:rPr>
          <w:rStyle w:val="titol"/>
          <w:color w:val="C00000"/>
          <w:shd w:val="clear" w:color="auto" w:fill="FFFFFF"/>
        </w:rPr>
      </w:pPr>
      <w:hyperlink r:id="rId9">
        <w:hyperlink r:id="rId10" w:history="1">
          <w:r w:rsidR="008070D0" w:rsidRPr="00975DA3">
            <w:rPr>
              <w:rStyle w:val="titol"/>
              <w:rFonts w:asciiTheme="majorHAnsi" w:hAnsiTheme="majorHAnsi"/>
              <w:b/>
              <w:color w:val="C00000"/>
              <w:sz w:val="18"/>
              <w:szCs w:val="18"/>
              <w:shd w:val="clear" w:color="auto" w:fill="FFFFFF"/>
            </w:rPr>
            <w:t>L'escola convida..</w:t>
          </w:r>
          <w:r w:rsidR="00975DA3">
            <w:rPr>
              <w:rStyle w:val="titol"/>
              <w:rFonts w:asciiTheme="majorHAnsi" w:hAnsiTheme="majorHAnsi"/>
              <w:b/>
              <w:color w:val="C00000"/>
              <w:sz w:val="18"/>
              <w:szCs w:val="18"/>
              <w:shd w:val="clear" w:color="auto" w:fill="FFFFFF"/>
            </w:rPr>
            <w:t xml:space="preserve">. </w:t>
          </w:r>
          <w:r w:rsidR="008070D0" w:rsidRPr="00975DA3">
            <w:rPr>
              <w:rStyle w:val="titol"/>
              <w:rFonts w:asciiTheme="majorHAnsi" w:hAnsiTheme="majorHAnsi"/>
              <w:b/>
              <w:color w:val="C00000"/>
              <w:sz w:val="18"/>
              <w:szCs w:val="18"/>
              <w:shd w:val="clear" w:color="auto" w:fill="FFFFFF"/>
            </w:rPr>
            <w:t>Oriol Garcia Molsosa" Presenta el llibre " Sona el violí "</w:t>
          </w:r>
        </w:hyperlink>
      </w:hyperlink>
    </w:p>
    <w:p w14:paraId="3CCAEE88" w14:textId="77777777" w:rsidR="001D3F06" w:rsidRDefault="008070D0" w:rsidP="006002F9">
      <w:pPr>
        <w:shd w:val="clear" w:color="auto" w:fill="FFFFFF"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 Escola Municipal de Música</w:t>
      </w:r>
    </w:p>
    <w:p w14:paraId="02ADDE4E" w14:textId="77777777" w:rsidR="001D3F06" w:rsidRDefault="001D3F06">
      <w:pPr>
        <w:shd w:val="clear" w:color="auto" w:fill="FFFFFF"/>
        <w:spacing w:line="240" w:lineRule="auto"/>
        <w:ind w:firstLine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2C7C32B8" w14:textId="40954B3C" w:rsidR="001D3F06" w:rsidRDefault="001D3F06" w:rsidP="006002F9">
      <w:pPr>
        <w:shd w:val="clear" w:color="auto" w:fill="FFFFFF"/>
        <w:spacing w:line="240" w:lineRule="auto"/>
        <w:rPr>
          <w:rFonts w:ascii="Calibri" w:hAnsi="Calibri"/>
          <w:bCs/>
          <w:color w:val="212121"/>
          <w:sz w:val="18"/>
          <w:szCs w:val="18"/>
          <w:shd w:val="clear" w:color="auto" w:fill="FFFFFF"/>
        </w:rPr>
      </w:pPr>
      <w:r>
        <w:rPr>
          <w:rFonts w:ascii="Calibri" w:hAnsi="Calibri"/>
          <w:b/>
          <w:bCs/>
          <w:color w:val="212121"/>
          <w:sz w:val="18"/>
          <w:szCs w:val="18"/>
          <w:shd w:val="clear" w:color="auto" w:fill="FFFFFF"/>
          <w:lang w:val="ca-ES"/>
        </w:rPr>
        <w:t>18.30 h</w:t>
      </w:r>
      <w:r w:rsidR="007F19EF">
        <w:rPr>
          <w:rFonts w:ascii="Calibri" w:hAnsi="Calibri"/>
          <w:b/>
          <w:bCs/>
          <w:color w:val="212121"/>
          <w:sz w:val="18"/>
          <w:szCs w:val="18"/>
          <w:shd w:val="clear" w:color="auto" w:fill="FFFFFF"/>
          <w:lang w:val="ca-ES"/>
        </w:rPr>
        <w:t xml:space="preserve">, </w:t>
      </w:r>
      <w:r w:rsidR="007F19EF">
        <w:rPr>
          <w:rFonts w:ascii="Calibri" w:hAnsi="Calibri"/>
          <w:bCs/>
          <w:color w:val="212121"/>
          <w:sz w:val="18"/>
          <w:szCs w:val="18"/>
          <w:shd w:val="clear" w:color="auto" w:fill="FFFFFF"/>
        </w:rPr>
        <w:t xml:space="preserve">al </w:t>
      </w:r>
      <w:r w:rsidRPr="00CA4C5B">
        <w:rPr>
          <w:rFonts w:ascii="Calibri" w:hAnsi="Calibri"/>
          <w:bCs/>
          <w:color w:val="212121"/>
          <w:sz w:val="18"/>
          <w:szCs w:val="18"/>
          <w:shd w:val="clear" w:color="auto" w:fill="FFFFFF"/>
        </w:rPr>
        <w:t>Teatre de la Garriga El Patronat</w:t>
      </w:r>
    </w:p>
    <w:p w14:paraId="33B28B12" w14:textId="77777777" w:rsidR="001D3F06" w:rsidRPr="00975DA3" w:rsidRDefault="001D3F06" w:rsidP="006002F9">
      <w:pPr>
        <w:shd w:val="clear" w:color="auto" w:fill="FFFFFF"/>
        <w:spacing w:line="240" w:lineRule="auto"/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</w:pPr>
      <w:r w:rsidRPr="00975DA3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Conferència de Maribel Torres sobre Literatura: “Aquí mano jo”</w:t>
      </w:r>
    </w:p>
    <w:p w14:paraId="638DFD4A" w14:textId="77777777" w:rsidR="001D3F06" w:rsidRPr="00CA4C5B" w:rsidRDefault="001D3F06" w:rsidP="006002F9">
      <w:pPr>
        <w:shd w:val="clear" w:color="auto" w:fill="FFFFFF"/>
        <w:spacing w:line="240" w:lineRule="auto"/>
        <w:rPr>
          <w:rFonts w:ascii="Calibri" w:eastAsia="Calibri" w:hAnsi="Calibri" w:cs="Calibri"/>
          <w:i/>
          <w:color w:val="C00000"/>
          <w:sz w:val="18"/>
          <w:szCs w:val="18"/>
          <w:highlight w:val="white"/>
        </w:rPr>
      </w:pPr>
      <w:r w:rsidRPr="00CA4C5B">
        <w:rPr>
          <w:rFonts w:ascii="Calibri" w:eastAsia="Calibri" w:hAnsi="Calibri" w:cs="Calibri"/>
          <w:i/>
          <w:sz w:val="18"/>
          <w:szCs w:val="18"/>
        </w:rPr>
        <w:t>Organitza</w:t>
      </w:r>
      <w:r w:rsidRPr="00CA4C5B">
        <w:rPr>
          <w:rFonts w:ascii="Calibri" w:eastAsia="Calibri" w:hAnsi="Calibri" w:cs="Calibri"/>
          <w:i/>
          <w:color w:val="C00000"/>
          <w:sz w:val="18"/>
          <w:szCs w:val="18"/>
        </w:rPr>
        <w:t xml:space="preserve">: </w:t>
      </w:r>
      <w:r w:rsidRPr="00CA4C5B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ca-ES"/>
        </w:rPr>
        <w:t>Aula de la Universitat a l’Abast de la FUMH</w:t>
      </w:r>
    </w:p>
    <w:p w14:paraId="00000026" w14:textId="502DA8B4" w:rsidR="00EB5C58" w:rsidRDefault="008070D0" w:rsidP="006002F9">
      <w:pPr>
        <w:shd w:val="clear" w:color="auto" w:fill="FFFFFF"/>
        <w:spacing w:line="240" w:lineRule="auto"/>
        <w:ind w:firstLine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 </w:t>
      </w:r>
    </w:p>
    <w:p w14:paraId="00000027" w14:textId="77777777" w:rsidR="00EB5C58" w:rsidRDefault="00EB5C58" w:rsidP="006002F9">
      <w:pPr>
        <w:shd w:val="clear" w:color="auto" w:fill="FFFFFF"/>
        <w:spacing w:line="240" w:lineRule="auto"/>
        <w:ind w:firstLine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6CB871D6" w14:textId="5201D3DA" w:rsidR="008070D0" w:rsidRPr="00975DA3" w:rsidRDefault="008070D0" w:rsidP="00975DA3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9:30 </w:t>
      </w:r>
      <w:r w:rsidR="004206AB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h</w:t>
      </w:r>
      <w:r w:rsidR="00975DA3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, </w:t>
      </w:r>
      <w:r w:rsidR="00975DA3" w:rsidRPr="00975DA3">
        <w:rPr>
          <w:rFonts w:ascii="Calibri" w:eastAsia="Calibri" w:hAnsi="Calibri" w:cs="Calibri"/>
          <w:color w:val="333333"/>
          <w:sz w:val="18"/>
          <w:szCs w:val="18"/>
          <w:highlight w:val="white"/>
        </w:rPr>
        <w:t>a l’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>Auditori de l’Escola Municipal de Música</w:t>
      </w:r>
    </w:p>
    <w:p w14:paraId="15C5180A" w14:textId="77777777" w:rsidR="008070D0" w:rsidRDefault="00AB3331" w:rsidP="006002F9">
      <w:pPr>
        <w:shd w:val="clear" w:color="auto" w:fill="FFFFFF"/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hyperlink r:id="rId11" w:history="1">
        <w:r w:rsidR="008070D0" w:rsidRPr="008070D0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Quartets en femení</w:t>
        </w:r>
      </w:hyperlink>
    </w:p>
    <w:p w14:paraId="68786258" w14:textId="6BCA7B30" w:rsidR="00E93CE8" w:rsidRDefault="00A128BE" w:rsidP="006002F9">
      <w:pPr>
        <w:shd w:val="clear" w:color="auto" w:fill="FFFFFF"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</w:t>
      </w:r>
      <w:r w:rsidR="008070D0" w:rsidRPr="008070D0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 </w:t>
      </w:r>
      <w:r w:rsidR="001D3F06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Escola Municipal de Música</w:t>
      </w:r>
    </w:p>
    <w:p w14:paraId="1DB92915" w14:textId="77777777" w:rsidR="00E93CE8" w:rsidRDefault="00E93CE8" w:rsidP="006002F9">
      <w:pPr>
        <w:shd w:val="clear" w:color="auto" w:fill="FFFFFF"/>
        <w:spacing w:line="240" w:lineRule="auto"/>
        <w:ind w:firstLine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1931A9B2" w14:textId="3C8CFC1D" w:rsidR="008B2A92" w:rsidRPr="004206AB" w:rsidRDefault="008B2A92" w:rsidP="004206AB">
      <w:pPr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4206AB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19:30</w:t>
      </w:r>
      <w:r w:rsidR="0042101B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</w:t>
      </w:r>
      <w:r w:rsidRPr="004206AB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h,</w:t>
      </w:r>
      <w:r w:rsidRPr="004206AB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a la Biblioteca Núria Albó</w:t>
      </w:r>
    </w:p>
    <w:p w14:paraId="4D31C634" w14:textId="179EDD78" w:rsidR="008B2A92" w:rsidRPr="004206AB" w:rsidRDefault="008B2A92" w:rsidP="006002F9">
      <w:pPr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B6611A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 xml:space="preserve">XERRADA: “UNA DONA”, amb Judith </w:t>
      </w:r>
      <w:proofErr w:type="spellStart"/>
      <w:r w:rsidRPr="00B6611A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Juanhuix</w:t>
      </w:r>
      <w:proofErr w:type="spellEnd"/>
      <w:r w:rsidRPr="00B6611A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, doctora en física i activista trans.</w:t>
      </w:r>
      <w:r w:rsidRPr="008B2A92">
        <w:rPr>
          <w:rFonts w:ascii="Verdana" w:hAnsi="Verdana"/>
          <w:iCs/>
          <w:sz w:val="20"/>
          <w:szCs w:val="20"/>
          <w:lang w:val="ca-ES"/>
        </w:rPr>
        <w:t xml:space="preserve"> </w:t>
      </w:r>
      <w:r w:rsidRPr="004206AB">
        <w:rPr>
          <w:rFonts w:ascii="Calibri" w:eastAsia="Calibri" w:hAnsi="Calibri" w:cs="Calibri"/>
          <w:color w:val="333333"/>
          <w:sz w:val="18"/>
          <w:szCs w:val="18"/>
          <w:highlight w:val="white"/>
        </w:rPr>
        <w:t>Dia Internacional de les Dones</w:t>
      </w:r>
    </w:p>
    <w:p w14:paraId="6369BB55" w14:textId="098D9522" w:rsidR="00E93CE8" w:rsidRDefault="008B2A92" w:rsidP="006002F9">
      <w:pPr>
        <w:shd w:val="clear" w:color="auto" w:fill="FFFFFF"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4206AB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 Biblioteca Núria Albó i àrea d’Igualtat</w:t>
      </w:r>
    </w:p>
    <w:p w14:paraId="3C35BAA7" w14:textId="6A448843" w:rsidR="00CA4C5B" w:rsidRPr="00E93CE8" w:rsidRDefault="00CA4C5B" w:rsidP="006002F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val="es-ES"/>
        </w:rPr>
      </w:pPr>
      <w:r w:rsidRPr="00CA4C5B">
        <w:rPr>
          <w:rFonts w:ascii="Segoe UI" w:eastAsia="Times New Roman" w:hAnsi="Segoe UI" w:cs="Segoe UI"/>
          <w:color w:val="212121"/>
          <w:sz w:val="23"/>
          <w:szCs w:val="23"/>
          <w:lang w:val="ca-ES"/>
        </w:rPr>
        <w:t> </w:t>
      </w:r>
    </w:p>
    <w:p w14:paraId="35E1ABB5" w14:textId="62D45B07" w:rsidR="00682AD9" w:rsidRDefault="00682AD9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 xml:space="preserve">DIMECRES 8 DE MARÇ </w:t>
      </w:r>
    </w:p>
    <w:p w14:paraId="6195C80B" w14:textId="74B41B6C" w:rsidR="00682AD9" w:rsidRPr="0042101B" w:rsidRDefault="00682AD9" w:rsidP="006002F9">
      <w:pPr>
        <w:spacing w:line="240" w:lineRule="auto"/>
        <w:rPr>
          <w:rFonts w:asciiTheme="majorHAnsi" w:eastAsia="Calibri" w:hAnsiTheme="majorHAnsi" w:cs="Calibri"/>
          <w:b/>
          <w:color w:val="333333"/>
          <w:sz w:val="18"/>
          <w:szCs w:val="18"/>
          <w:highlight w:val="white"/>
        </w:rPr>
      </w:pPr>
      <w:r w:rsidRPr="00682AD9">
        <w:rPr>
          <w:rFonts w:asciiTheme="majorHAnsi" w:hAnsiTheme="majorHAnsi"/>
          <w:b/>
          <w:sz w:val="18"/>
          <w:szCs w:val="18"/>
        </w:rPr>
        <w:t>Sortida a les 8</w:t>
      </w:r>
      <w:r w:rsidR="0042101B">
        <w:rPr>
          <w:rFonts w:asciiTheme="majorHAnsi" w:hAnsiTheme="majorHAnsi"/>
          <w:b/>
          <w:sz w:val="18"/>
          <w:szCs w:val="18"/>
        </w:rPr>
        <w:t xml:space="preserve"> </w:t>
      </w:r>
      <w:r w:rsidRPr="00682AD9">
        <w:rPr>
          <w:rFonts w:asciiTheme="majorHAnsi" w:hAnsiTheme="majorHAnsi"/>
          <w:b/>
          <w:sz w:val="18"/>
          <w:szCs w:val="18"/>
        </w:rPr>
        <w:t>h</w:t>
      </w:r>
      <w:r w:rsidR="0042101B">
        <w:rPr>
          <w:rFonts w:asciiTheme="majorHAnsi" w:hAnsiTheme="majorHAnsi"/>
          <w:sz w:val="18"/>
          <w:szCs w:val="18"/>
        </w:rPr>
        <w:t>, d</w:t>
      </w:r>
      <w:r w:rsidRPr="00682AD9">
        <w:rPr>
          <w:rFonts w:asciiTheme="majorHAnsi" w:hAnsiTheme="majorHAnsi"/>
          <w:sz w:val="18"/>
          <w:szCs w:val="18"/>
        </w:rPr>
        <w:t xml:space="preserve">es de l’aparcament de les Roques </w:t>
      </w:r>
    </w:p>
    <w:p w14:paraId="3ADB4408" w14:textId="430CB277" w:rsidR="00682AD9" w:rsidRDefault="00682AD9" w:rsidP="006002F9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 w:rsidRPr="00682AD9">
        <w:rPr>
          <w:rFonts w:asciiTheme="majorHAnsi" w:hAnsiTheme="majorHAnsi"/>
          <w:b/>
          <w:color w:val="C00000"/>
          <w:sz w:val="18"/>
          <w:szCs w:val="18"/>
        </w:rPr>
        <w:t>Sortida caminants al Castell de Lluçà (100 cims)</w:t>
      </w:r>
    </w:p>
    <w:p w14:paraId="6CC39966" w14:textId="77777777" w:rsidR="00682AD9" w:rsidRDefault="00682AD9" w:rsidP="006002F9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 CEG</w:t>
      </w:r>
    </w:p>
    <w:p w14:paraId="240BA85E" w14:textId="77777777" w:rsidR="00611F48" w:rsidRDefault="00611F48" w:rsidP="00CA4C5B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0C73E807" w14:textId="42AC824A" w:rsidR="00B6611A" w:rsidRPr="004206AB" w:rsidRDefault="00B6611A" w:rsidP="00B6611A">
      <w:pPr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4206AB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</w:t>
      </w: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8</w:t>
      </w: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</w:t>
      </w:r>
      <w:r w:rsidRPr="004206AB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h,</w:t>
      </w:r>
      <w:r w:rsidRPr="004206AB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a la 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>plaça de l’Església</w:t>
      </w:r>
    </w:p>
    <w:p w14:paraId="55991E59" w14:textId="799F768D" w:rsidR="00B6611A" w:rsidRDefault="00B6611A" w:rsidP="00B6611A">
      <w:pPr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Fem el 8M!</w:t>
      </w:r>
      <w:r w:rsidRPr="008B2A92">
        <w:rPr>
          <w:rFonts w:ascii="Verdana" w:hAnsi="Verdana"/>
          <w:iCs/>
          <w:sz w:val="20"/>
          <w:szCs w:val="20"/>
          <w:lang w:val="ca-ES"/>
        </w:rPr>
        <w:t xml:space="preserve"> </w:t>
      </w:r>
      <w:r w:rsidRPr="004206AB">
        <w:rPr>
          <w:rFonts w:ascii="Calibri" w:eastAsia="Calibri" w:hAnsi="Calibri" w:cs="Calibri"/>
          <w:color w:val="333333"/>
          <w:sz w:val="18"/>
          <w:szCs w:val="18"/>
          <w:highlight w:val="white"/>
        </w:rPr>
        <w:t>Dia Internacional de les Dones</w:t>
      </w:r>
    </w:p>
    <w:p w14:paraId="626C6036" w14:textId="49EC7352" w:rsidR="00B6611A" w:rsidRPr="004206AB" w:rsidRDefault="00B6611A" w:rsidP="00B6611A">
      <w:pPr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B6611A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Trobem-nos a la plaça per commemorar que cal seguir </w:t>
      </w:r>
      <w:proofErr w:type="spellStart"/>
      <w:r w:rsidRPr="00B6611A">
        <w:rPr>
          <w:rFonts w:ascii="Calibri" w:eastAsia="Calibri" w:hAnsi="Calibri" w:cs="Calibri"/>
          <w:color w:val="333333"/>
          <w:sz w:val="18"/>
          <w:szCs w:val="18"/>
          <w:highlight w:val="white"/>
        </w:rPr>
        <w:t>visibilitzant</w:t>
      </w:r>
      <w:proofErr w:type="spellEnd"/>
      <w:r w:rsidRPr="00B6611A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les desigualtats existents per raó de gènere. Comptarem amb </w:t>
      </w:r>
      <w:r w:rsidRPr="00B6611A">
        <w:rPr>
          <w:rFonts w:ascii="Calibri" w:eastAsia="Calibri" w:hAnsi="Calibri" w:cs="Calibri"/>
          <w:b/>
          <w:bCs/>
          <w:sz w:val="18"/>
          <w:szCs w:val="18"/>
          <w:highlight w:val="white"/>
        </w:rPr>
        <w:t>Punt Lila</w:t>
      </w:r>
      <w:r w:rsidRPr="00B6611A">
        <w:rPr>
          <w:rFonts w:ascii="Calibri" w:eastAsia="Calibri" w:hAnsi="Calibri" w:cs="Calibri"/>
          <w:color w:val="333333"/>
          <w:sz w:val="18"/>
          <w:szCs w:val="18"/>
          <w:highlight w:val="white"/>
        </w:rPr>
        <w:t> amb taller de </w:t>
      </w:r>
      <w:r w:rsidRPr="00B6611A">
        <w:rPr>
          <w:rFonts w:ascii="Calibri" w:eastAsia="Calibri" w:hAnsi="Calibri" w:cs="Calibri"/>
          <w:b/>
          <w:bCs/>
          <w:sz w:val="18"/>
          <w:szCs w:val="18"/>
          <w:highlight w:val="white"/>
        </w:rPr>
        <w:t>henna feminista</w:t>
      </w:r>
      <w:r w:rsidRPr="00B6611A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, a càrrec de </w:t>
      </w:r>
      <w:proofErr w:type="spellStart"/>
      <w:r w:rsidRPr="00B6611A">
        <w:rPr>
          <w:rFonts w:ascii="Calibri" w:eastAsia="Calibri" w:hAnsi="Calibri" w:cs="Calibri"/>
          <w:color w:val="333333"/>
          <w:sz w:val="18"/>
          <w:szCs w:val="18"/>
          <w:highlight w:val="white"/>
        </w:rPr>
        <w:t>Rubia</w:t>
      </w:r>
      <w:proofErr w:type="spellEnd"/>
      <w:r w:rsidRPr="00B6611A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</w:t>
      </w:r>
      <w:proofErr w:type="spellStart"/>
      <w:r w:rsidRPr="00B6611A">
        <w:rPr>
          <w:rFonts w:ascii="Calibri" w:eastAsia="Calibri" w:hAnsi="Calibri" w:cs="Calibri"/>
          <w:color w:val="333333"/>
          <w:sz w:val="18"/>
          <w:szCs w:val="18"/>
          <w:highlight w:val="white"/>
        </w:rPr>
        <w:t>Naz</w:t>
      </w:r>
      <w:proofErr w:type="spellEnd"/>
      <w:r w:rsidRPr="00B6611A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i dansa-denúncia de les violències masclistes </w:t>
      </w:r>
      <w:r w:rsidRPr="00B6611A">
        <w:rPr>
          <w:rFonts w:ascii="Calibri" w:eastAsia="Calibri" w:hAnsi="Calibri" w:cs="Calibri"/>
          <w:b/>
          <w:bCs/>
          <w:sz w:val="18"/>
          <w:szCs w:val="18"/>
          <w:highlight w:val="white"/>
        </w:rPr>
        <w:t>“Ni una Més”</w:t>
      </w:r>
      <w:r w:rsidRPr="00B6611A">
        <w:rPr>
          <w:rFonts w:ascii="Calibri" w:eastAsia="Calibri" w:hAnsi="Calibri" w:cs="Calibri"/>
          <w:color w:val="333333"/>
          <w:sz w:val="18"/>
          <w:szCs w:val="18"/>
          <w:highlight w:val="white"/>
        </w:rPr>
        <w:t>, a càrrec de </w:t>
      </w:r>
      <w:r w:rsidRPr="00B6611A">
        <w:rPr>
          <w:rFonts w:ascii="Calibri" w:eastAsia="Calibri" w:hAnsi="Calibri" w:cs="Calibri"/>
          <w:b/>
          <w:bCs/>
          <w:sz w:val="18"/>
          <w:szCs w:val="18"/>
          <w:highlight w:val="white"/>
        </w:rPr>
        <w:t>Dansa Disset</w:t>
      </w:r>
      <w:r w:rsidRPr="00B6611A">
        <w:rPr>
          <w:rFonts w:ascii="Calibri" w:eastAsia="Calibri" w:hAnsi="Calibri" w:cs="Calibri"/>
          <w:color w:val="333333"/>
          <w:sz w:val="18"/>
          <w:szCs w:val="18"/>
          <w:highlight w:val="white"/>
        </w:rPr>
        <w:t>. Micròfon obert. Lectura del manifest.</w:t>
      </w:r>
    </w:p>
    <w:p w14:paraId="66E6C51B" w14:textId="4A982050" w:rsidR="00B6611A" w:rsidRDefault="00B6611A" w:rsidP="00B6611A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 w:rsidRPr="004206AB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Organitza: </w:t>
      </w: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Ajuntament de la Garriga</w:t>
      </w:r>
    </w:p>
    <w:p w14:paraId="3E2495AB" w14:textId="77777777" w:rsidR="00B6611A" w:rsidRDefault="00B6611A" w:rsidP="00CA4C5B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19D8DB35" w14:textId="508DE995" w:rsidR="00D13909" w:rsidRDefault="00D13909" w:rsidP="00CA4C5B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DIJOUS 9 DE MARÇ</w:t>
      </w:r>
    </w:p>
    <w:p w14:paraId="5B1B6090" w14:textId="183F9DE5" w:rsidR="00D13909" w:rsidRPr="0042101B" w:rsidRDefault="00D13909" w:rsidP="0042101B">
      <w:pPr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42101B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18</w:t>
      </w:r>
      <w:r w:rsidR="0042101B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</w:t>
      </w:r>
      <w:r w:rsidRPr="0042101B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h</w:t>
      </w:r>
      <w:r w:rsidRPr="0042101B">
        <w:rPr>
          <w:rFonts w:ascii="Calibri" w:eastAsia="Calibri" w:hAnsi="Calibri" w:cs="Calibri"/>
          <w:color w:val="333333"/>
          <w:sz w:val="18"/>
          <w:szCs w:val="18"/>
          <w:highlight w:val="white"/>
        </w:rPr>
        <w:t>, a la Biblioteca Núria Albó</w:t>
      </w:r>
    </w:p>
    <w:p w14:paraId="6F46D0DE" w14:textId="44546BAC" w:rsidR="00D13909" w:rsidRPr="0042101B" w:rsidRDefault="00D13909" w:rsidP="00D13909">
      <w:pPr>
        <w:spacing w:line="240" w:lineRule="auto"/>
        <w:rPr>
          <w:rFonts w:asciiTheme="majorHAnsi" w:hAnsiTheme="majorHAnsi"/>
          <w:sz w:val="18"/>
          <w:szCs w:val="18"/>
        </w:rPr>
      </w:pPr>
      <w:r w:rsidRPr="0042101B">
        <w:rPr>
          <w:rFonts w:asciiTheme="majorHAnsi" w:hAnsiTheme="majorHAnsi"/>
          <w:b/>
          <w:color w:val="C00000"/>
          <w:sz w:val="18"/>
          <w:szCs w:val="18"/>
        </w:rPr>
        <w:t>STORY TIME: Hora del Conte en anglès! “</w:t>
      </w:r>
      <w:proofErr w:type="spellStart"/>
      <w:r w:rsidRPr="0042101B">
        <w:rPr>
          <w:rFonts w:asciiTheme="majorHAnsi" w:hAnsiTheme="majorHAnsi"/>
          <w:b/>
          <w:color w:val="C00000"/>
          <w:sz w:val="18"/>
          <w:szCs w:val="18"/>
        </w:rPr>
        <w:t>The</w:t>
      </w:r>
      <w:proofErr w:type="spellEnd"/>
      <w:r w:rsidRPr="0042101B">
        <w:rPr>
          <w:rFonts w:asciiTheme="majorHAnsi" w:hAnsiTheme="majorHAnsi"/>
          <w:b/>
          <w:color w:val="C00000"/>
          <w:sz w:val="18"/>
          <w:szCs w:val="18"/>
        </w:rPr>
        <w:t xml:space="preserve"> </w:t>
      </w:r>
      <w:proofErr w:type="spellStart"/>
      <w:r w:rsidRPr="0042101B">
        <w:rPr>
          <w:rFonts w:asciiTheme="majorHAnsi" w:hAnsiTheme="majorHAnsi"/>
          <w:b/>
          <w:color w:val="C00000"/>
          <w:sz w:val="18"/>
          <w:szCs w:val="18"/>
        </w:rPr>
        <w:t>Very</w:t>
      </w:r>
      <w:proofErr w:type="spellEnd"/>
      <w:r w:rsidRPr="0042101B">
        <w:rPr>
          <w:rFonts w:asciiTheme="majorHAnsi" w:hAnsiTheme="majorHAnsi"/>
          <w:b/>
          <w:color w:val="C00000"/>
          <w:sz w:val="18"/>
          <w:szCs w:val="18"/>
        </w:rPr>
        <w:t xml:space="preserve"> </w:t>
      </w:r>
      <w:proofErr w:type="spellStart"/>
      <w:r w:rsidRPr="0042101B">
        <w:rPr>
          <w:rFonts w:asciiTheme="majorHAnsi" w:hAnsiTheme="majorHAnsi"/>
          <w:b/>
          <w:color w:val="C00000"/>
          <w:sz w:val="18"/>
          <w:szCs w:val="18"/>
        </w:rPr>
        <w:t>Hungry</w:t>
      </w:r>
      <w:proofErr w:type="spellEnd"/>
      <w:r w:rsidRPr="0042101B">
        <w:rPr>
          <w:rFonts w:asciiTheme="majorHAnsi" w:hAnsiTheme="majorHAnsi"/>
          <w:b/>
          <w:color w:val="C00000"/>
          <w:sz w:val="18"/>
          <w:szCs w:val="18"/>
        </w:rPr>
        <w:t xml:space="preserve"> </w:t>
      </w:r>
      <w:proofErr w:type="spellStart"/>
      <w:r w:rsidRPr="0042101B">
        <w:rPr>
          <w:rFonts w:asciiTheme="majorHAnsi" w:hAnsiTheme="majorHAnsi"/>
          <w:b/>
          <w:color w:val="C00000"/>
          <w:sz w:val="18"/>
          <w:szCs w:val="18"/>
        </w:rPr>
        <w:t>Caterpillar</w:t>
      </w:r>
      <w:proofErr w:type="spellEnd"/>
      <w:r w:rsidRPr="0042101B">
        <w:rPr>
          <w:rFonts w:asciiTheme="majorHAnsi" w:hAnsiTheme="majorHAnsi"/>
          <w:b/>
          <w:color w:val="C00000"/>
          <w:sz w:val="18"/>
          <w:szCs w:val="18"/>
        </w:rPr>
        <w:t>”.</w:t>
      </w:r>
      <w:r>
        <w:rPr>
          <w:rFonts w:ascii="Verdana" w:hAnsi="Verdana"/>
          <w:b/>
          <w:bCs/>
          <w:lang w:val="ca-ES" w:eastAsia="ca-ES"/>
        </w:rPr>
        <w:t xml:space="preserve"> </w:t>
      </w:r>
      <w:r w:rsidRPr="0042101B">
        <w:rPr>
          <w:rFonts w:asciiTheme="majorHAnsi" w:hAnsiTheme="majorHAnsi"/>
          <w:sz w:val="18"/>
          <w:szCs w:val="18"/>
        </w:rPr>
        <w:t xml:space="preserve">A càrrec d’Andrea </w:t>
      </w:r>
      <w:proofErr w:type="spellStart"/>
      <w:r w:rsidRPr="0042101B">
        <w:rPr>
          <w:rFonts w:asciiTheme="majorHAnsi" w:hAnsiTheme="majorHAnsi"/>
          <w:sz w:val="18"/>
          <w:szCs w:val="18"/>
        </w:rPr>
        <w:t>Pavlich</w:t>
      </w:r>
      <w:proofErr w:type="spellEnd"/>
      <w:r w:rsidRPr="0042101B">
        <w:rPr>
          <w:rFonts w:asciiTheme="majorHAnsi" w:hAnsiTheme="majorHAnsi"/>
          <w:sz w:val="18"/>
          <w:szCs w:val="18"/>
        </w:rPr>
        <w:t xml:space="preserve">, professora d’anglès de </w:t>
      </w:r>
      <w:proofErr w:type="spellStart"/>
      <w:r w:rsidRPr="0042101B">
        <w:rPr>
          <w:rFonts w:asciiTheme="majorHAnsi" w:hAnsiTheme="majorHAnsi"/>
          <w:sz w:val="18"/>
          <w:szCs w:val="18"/>
        </w:rPr>
        <w:t>Cambridge</w:t>
      </w:r>
      <w:proofErr w:type="spellEnd"/>
      <w:r w:rsidRPr="0042101B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42101B">
        <w:rPr>
          <w:rFonts w:asciiTheme="majorHAnsi" w:hAnsiTheme="majorHAnsi"/>
          <w:sz w:val="18"/>
          <w:szCs w:val="18"/>
        </w:rPr>
        <w:t>School</w:t>
      </w:r>
      <w:proofErr w:type="spellEnd"/>
      <w:r w:rsidRPr="0042101B">
        <w:rPr>
          <w:rFonts w:asciiTheme="majorHAnsi" w:hAnsiTheme="majorHAnsi"/>
          <w:sz w:val="18"/>
          <w:szCs w:val="18"/>
        </w:rPr>
        <w:t>.</w:t>
      </w:r>
    </w:p>
    <w:p w14:paraId="69F85623" w14:textId="34EFC247" w:rsidR="00D13909" w:rsidRPr="0042101B" w:rsidRDefault="00D13909" w:rsidP="006002F9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42101B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 Biblioteca Núria Albó</w:t>
      </w:r>
    </w:p>
    <w:p w14:paraId="0430AD6C" w14:textId="77777777" w:rsidR="00D13909" w:rsidRDefault="00D13909" w:rsidP="00D1390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5162EECA" w14:textId="6D1FE83F" w:rsidR="0047367C" w:rsidRDefault="0047367C" w:rsidP="00CA4C5B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DIVENDRES 10 DE MARÇ</w:t>
      </w:r>
    </w:p>
    <w:p w14:paraId="47E39EF1" w14:textId="660064E2" w:rsidR="0047367C" w:rsidRPr="00C70254" w:rsidRDefault="0047367C" w:rsidP="0047367C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C70254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19 h, </w:t>
      </w:r>
      <w:r w:rsidRPr="00C70254">
        <w:rPr>
          <w:rFonts w:ascii="Calibri" w:eastAsia="Calibri" w:hAnsi="Calibri" w:cs="Calibri"/>
          <w:color w:val="333333"/>
          <w:sz w:val="18"/>
          <w:szCs w:val="18"/>
          <w:highlight w:val="white"/>
        </w:rPr>
        <w:t>a la Fundació Maurí</w:t>
      </w:r>
    </w:p>
    <w:p w14:paraId="4C743D2D" w14:textId="77777777" w:rsidR="0047367C" w:rsidRPr="00C70254" w:rsidRDefault="00AB3331" w:rsidP="0047367C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hyperlink r:id="rId12" w:history="1">
        <w:r w:rsidR="0047367C" w:rsidRPr="00C70254">
          <w:rPr>
            <w:rFonts w:asciiTheme="majorHAnsi" w:hAnsiTheme="majorHAnsi"/>
            <w:b/>
            <w:color w:val="C00000"/>
            <w:sz w:val="18"/>
            <w:szCs w:val="18"/>
          </w:rPr>
          <w:t>Inauguració de l'exposició "</w:t>
        </w:r>
        <w:proofErr w:type="spellStart"/>
        <w:r w:rsidR="0047367C" w:rsidRPr="00C70254">
          <w:rPr>
            <w:rFonts w:asciiTheme="majorHAnsi" w:hAnsiTheme="majorHAnsi"/>
            <w:b/>
            <w:color w:val="C00000"/>
            <w:sz w:val="18"/>
            <w:szCs w:val="18"/>
          </w:rPr>
          <w:t>Garrigarencs</w:t>
        </w:r>
        <w:proofErr w:type="spellEnd"/>
        <w:r w:rsidR="0047367C" w:rsidRPr="00C70254">
          <w:rPr>
            <w:rFonts w:asciiTheme="majorHAnsi" w:hAnsiTheme="majorHAnsi"/>
            <w:b/>
            <w:color w:val="C00000"/>
            <w:sz w:val="18"/>
            <w:szCs w:val="18"/>
          </w:rPr>
          <w:t>"</w:t>
        </w:r>
      </w:hyperlink>
    </w:p>
    <w:p w14:paraId="5D17FE25" w14:textId="77777777" w:rsidR="0047367C" w:rsidRPr="00C70254" w:rsidRDefault="0047367C" w:rsidP="0047367C">
      <w:pPr>
        <w:spacing w:after="150" w:line="240" w:lineRule="auto"/>
        <w:rPr>
          <w:rFonts w:asciiTheme="majorHAnsi" w:hAnsiTheme="majorHAnsi"/>
          <w:sz w:val="18"/>
          <w:szCs w:val="18"/>
        </w:rPr>
      </w:pPr>
      <w:r w:rsidRPr="00C70254">
        <w:rPr>
          <w:rFonts w:asciiTheme="majorHAnsi" w:hAnsiTheme="majorHAnsi"/>
          <w:sz w:val="18"/>
          <w:szCs w:val="18"/>
        </w:rPr>
        <w:t>Exposició de retrats realitzats per Pere Iglesias Espinasa de persones de la Garriga, figures clau de la vida social, cultural, política i associativa local.</w:t>
      </w:r>
    </w:p>
    <w:p w14:paraId="7C7DAE20" w14:textId="77777777" w:rsidR="0047367C" w:rsidRPr="00C70254" w:rsidRDefault="0047367C" w:rsidP="0047367C">
      <w:pPr>
        <w:spacing w:after="150" w:line="240" w:lineRule="auto"/>
        <w:rPr>
          <w:rFonts w:asciiTheme="majorHAnsi" w:hAnsiTheme="majorHAnsi"/>
          <w:sz w:val="18"/>
          <w:szCs w:val="18"/>
        </w:rPr>
      </w:pPr>
      <w:r w:rsidRPr="00C70254">
        <w:rPr>
          <w:rFonts w:asciiTheme="majorHAnsi" w:hAnsiTheme="majorHAnsi"/>
          <w:sz w:val="18"/>
          <w:szCs w:val="18"/>
        </w:rPr>
        <w:lastRenderedPageBreak/>
        <w:t>Es podrà visitar fins al 26 de març, els dimarts de 16 a 19 h, dissabtes, de 17.30 a 19.30 h i diumenges, d’11 a 13 h.</w:t>
      </w:r>
    </w:p>
    <w:p w14:paraId="7C8DF5E9" w14:textId="77777777" w:rsidR="0047367C" w:rsidRPr="00C70254" w:rsidRDefault="0047367C" w:rsidP="0047367C">
      <w:pPr>
        <w:spacing w:after="150"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C70254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 Fundació Maurí</w:t>
      </w:r>
    </w:p>
    <w:p w14:paraId="63D070F6" w14:textId="77777777" w:rsidR="0047367C" w:rsidRPr="00CA4C5B" w:rsidRDefault="0047367C" w:rsidP="00CA4C5B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02B98878" w14:textId="77777777" w:rsidR="00B11EFC" w:rsidRPr="006002F9" w:rsidRDefault="00B11EFC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 w:rsidRPr="006002F9"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DISSABTE 11 DE MARÇ</w:t>
      </w:r>
    </w:p>
    <w:p w14:paraId="160C98B1" w14:textId="44FA4A3D" w:rsidR="00B11EFC" w:rsidRPr="006002F9" w:rsidRDefault="00B11EFC" w:rsidP="006002F9">
      <w:pPr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18"/>
          <w:szCs w:val="18"/>
        </w:rPr>
      </w:pPr>
      <w:r w:rsidRPr="006002F9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11</w:t>
      </w:r>
      <w:r w:rsidR="00C70254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h, </w:t>
      </w:r>
      <w:r w:rsidR="00C70254">
        <w:rPr>
          <w:rFonts w:ascii="Calibri" w:eastAsia="Calibri" w:hAnsi="Calibri" w:cs="Calibri"/>
          <w:color w:val="333333"/>
          <w:sz w:val="18"/>
          <w:szCs w:val="18"/>
        </w:rPr>
        <w:t>a</w:t>
      </w:r>
      <w:r w:rsidRPr="006002F9">
        <w:rPr>
          <w:rFonts w:ascii="Calibri" w:eastAsia="Calibri" w:hAnsi="Calibri" w:cs="Calibri"/>
          <w:color w:val="333333"/>
          <w:sz w:val="18"/>
          <w:szCs w:val="18"/>
        </w:rPr>
        <w:t xml:space="preserve">l Refugi Antiaeri de </w:t>
      </w:r>
      <w:proofErr w:type="spellStart"/>
      <w:r w:rsidRPr="006002F9">
        <w:rPr>
          <w:rFonts w:ascii="Calibri" w:eastAsia="Calibri" w:hAnsi="Calibri" w:cs="Calibri"/>
          <w:color w:val="333333"/>
          <w:sz w:val="18"/>
          <w:szCs w:val="18"/>
        </w:rPr>
        <w:t>l’Estacó</w:t>
      </w:r>
      <w:proofErr w:type="spellEnd"/>
      <w:r w:rsidRPr="006002F9">
        <w:rPr>
          <w:rFonts w:ascii="Calibri" w:eastAsia="Calibri" w:hAnsi="Calibri" w:cs="Calibri"/>
          <w:color w:val="333333"/>
          <w:sz w:val="18"/>
          <w:szCs w:val="18"/>
        </w:rPr>
        <w:t xml:space="preserve"> </w:t>
      </w:r>
    </w:p>
    <w:p w14:paraId="7C4A8E8C" w14:textId="77777777" w:rsidR="00B11EFC" w:rsidRPr="006002F9" w:rsidRDefault="00AB3331" w:rsidP="006002F9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hyperlink r:id="rId13" w:history="1">
        <w:r w:rsidR="00B11EFC" w:rsidRPr="006002F9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Visita guiada al refugi antiaeri de l'estació</w:t>
        </w:r>
      </w:hyperlink>
    </w:p>
    <w:p w14:paraId="534B7F4E" w14:textId="77777777" w:rsidR="00B11EFC" w:rsidRPr="006002F9" w:rsidRDefault="00B11EFC" w:rsidP="006002F9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6002F9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Organitza: Centre de Visitants </w:t>
      </w:r>
    </w:p>
    <w:p w14:paraId="6883E84A" w14:textId="77777777" w:rsidR="00B11EFC" w:rsidRDefault="00B11EFC" w:rsidP="00B11EFC">
      <w:pPr>
        <w:pStyle w:val="Prrafodelista"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0C276CCE" w14:textId="77777777" w:rsidR="001B4D38" w:rsidRPr="0024301F" w:rsidRDefault="001B4D38" w:rsidP="001B4D38">
      <w:pPr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4301F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11 h, </w:t>
      </w:r>
      <w:r w:rsidRPr="0024301F">
        <w:rPr>
          <w:rFonts w:ascii="Calibri" w:eastAsia="Calibri" w:hAnsi="Calibri" w:cs="Calibri"/>
          <w:color w:val="333333"/>
          <w:sz w:val="18"/>
          <w:szCs w:val="18"/>
          <w:highlight w:val="white"/>
        </w:rPr>
        <w:t>a la Torre del Fanal</w:t>
      </w:r>
    </w:p>
    <w:p w14:paraId="5F85CCF6" w14:textId="77777777" w:rsidR="001B4D38" w:rsidRPr="00B64CB3" w:rsidRDefault="001B4D38" w:rsidP="001B4D38">
      <w:pPr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</w:pPr>
      <w:r w:rsidRPr="00B64CB3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 xml:space="preserve">Taller </w:t>
      </w:r>
      <w:proofErr w:type="spellStart"/>
      <w:r w:rsidRPr="00B64CB3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d'Autocura</w:t>
      </w:r>
      <w:proofErr w:type="spellEnd"/>
      <w:r w:rsidRPr="00B64CB3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 xml:space="preserve"> amb Cosmètica Natural</w:t>
      </w:r>
    </w:p>
    <w:p w14:paraId="2B14E710" w14:textId="77777777" w:rsidR="001B4D38" w:rsidRPr="0024301F" w:rsidRDefault="001B4D38" w:rsidP="001B4D38">
      <w:pP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24301F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 Casal Popular La Torre del Fanal</w:t>
      </w:r>
    </w:p>
    <w:p w14:paraId="19F3074C" w14:textId="77777777" w:rsidR="001B4D38" w:rsidRDefault="001B4D38" w:rsidP="00B11EFC">
      <w:pPr>
        <w:pStyle w:val="Prrafodelista"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03327F14" w14:textId="77777777" w:rsidR="005D4DEF" w:rsidRPr="008B032D" w:rsidRDefault="005D4DEF" w:rsidP="005D4DEF">
      <w:pPr>
        <w:shd w:val="clear" w:color="auto" w:fill="FFFFFF"/>
        <w:spacing w:line="240" w:lineRule="auto"/>
        <w:rPr>
          <w:rFonts w:asciiTheme="majorHAnsi" w:eastAsia="Times New Roman" w:hAnsiTheme="majorHAnsi" w:cs="Segoe UI"/>
          <w:color w:val="212121"/>
          <w:sz w:val="18"/>
          <w:szCs w:val="18"/>
          <w:lang w:val="en-US"/>
        </w:rPr>
      </w:pPr>
      <w:r w:rsidRPr="008B032D">
        <w:rPr>
          <w:rFonts w:asciiTheme="majorHAnsi" w:eastAsia="Times New Roman" w:hAnsiTheme="majorHAnsi" w:cs="Times New Roman"/>
          <w:b/>
          <w:bCs/>
          <w:color w:val="212121"/>
          <w:sz w:val="18"/>
          <w:szCs w:val="18"/>
          <w:lang w:val="en-US"/>
        </w:rPr>
        <w:t>17</w:t>
      </w:r>
      <w:r>
        <w:rPr>
          <w:rFonts w:asciiTheme="majorHAnsi" w:eastAsia="Times New Roman" w:hAnsiTheme="majorHAnsi" w:cs="Times New Roman"/>
          <w:b/>
          <w:bCs/>
          <w:color w:val="212121"/>
          <w:sz w:val="18"/>
          <w:szCs w:val="18"/>
          <w:lang w:val="en-US"/>
        </w:rPr>
        <w:t xml:space="preserve"> </w:t>
      </w:r>
      <w:r w:rsidRPr="008B032D">
        <w:rPr>
          <w:rFonts w:asciiTheme="majorHAnsi" w:eastAsia="Times New Roman" w:hAnsiTheme="majorHAnsi" w:cs="Times New Roman"/>
          <w:b/>
          <w:bCs/>
          <w:color w:val="212121"/>
          <w:sz w:val="18"/>
          <w:szCs w:val="18"/>
          <w:lang w:val="en-US"/>
        </w:rPr>
        <w:t>h</w:t>
      </w:r>
      <w:r>
        <w:rPr>
          <w:rFonts w:asciiTheme="majorHAnsi" w:eastAsia="Times New Roman" w:hAnsiTheme="majorHAnsi" w:cs="Times New Roman"/>
          <w:b/>
          <w:bCs/>
          <w:color w:val="212121"/>
          <w:sz w:val="18"/>
          <w:szCs w:val="18"/>
          <w:lang w:val="en-US"/>
        </w:rPr>
        <w:t xml:space="preserve">, </w:t>
      </w:r>
      <w:proofErr w:type="spellStart"/>
      <w:r w:rsidRPr="008B032D">
        <w:rPr>
          <w:rFonts w:asciiTheme="majorHAnsi" w:eastAsia="Times New Roman" w:hAnsiTheme="majorHAnsi" w:cs="Times New Roman"/>
          <w:bCs/>
          <w:color w:val="212121"/>
          <w:sz w:val="18"/>
          <w:szCs w:val="18"/>
          <w:lang w:val="en-US"/>
        </w:rPr>
        <w:t>Plaça</w:t>
      </w:r>
      <w:proofErr w:type="spellEnd"/>
      <w:r w:rsidRPr="008B032D">
        <w:rPr>
          <w:rFonts w:asciiTheme="majorHAnsi" w:eastAsia="Times New Roman" w:hAnsiTheme="majorHAnsi" w:cs="Times New Roman"/>
          <w:bCs/>
          <w:color w:val="212121"/>
          <w:sz w:val="18"/>
          <w:szCs w:val="18"/>
          <w:lang w:val="en-US"/>
        </w:rPr>
        <w:t xml:space="preserve"> Can </w:t>
      </w:r>
      <w:proofErr w:type="spellStart"/>
      <w:r w:rsidRPr="008B032D">
        <w:rPr>
          <w:rFonts w:asciiTheme="majorHAnsi" w:eastAsia="Times New Roman" w:hAnsiTheme="majorHAnsi" w:cs="Times New Roman"/>
          <w:bCs/>
          <w:color w:val="212121"/>
          <w:sz w:val="18"/>
          <w:szCs w:val="18"/>
          <w:lang w:val="en-US"/>
        </w:rPr>
        <w:t>Dachs</w:t>
      </w:r>
      <w:proofErr w:type="spellEnd"/>
    </w:p>
    <w:p w14:paraId="4341E1E1" w14:textId="77777777" w:rsidR="005D4DEF" w:rsidRPr="008B032D" w:rsidRDefault="005D4DEF" w:rsidP="005D4DEF">
      <w:pPr>
        <w:shd w:val="clear" w:color="auto" w:fill="FFFFFF"/>
        <w:spacing w:line="240" w:lineRule="auto"/>
        <w:rPr>
          <w:rFonts w:asciiTheme="majorHAnsi" w:eastAsia="Times New Roman" w:hAnsiTheme="majorHAnsi" w:cs="Segoe UI"/>
          <w:color w:val="C00000"/>
          <w:sz w:val="18"/>
          <w:szCs w:val="18"/>
          <w:lang w:val="en-US"/>
        </w:rPr>
      </w:pPr>
      <w:proofErr w:type="spellStart"/>
      <w:r w:rsidRPr="008B032D">
        <w:rPr>
          <w:rFonts w:asciiTheme="majorHAnsi" w:eastAsia="Times New Roman" w:hAnsiTheme="majorHAnsi" w:cs="Times New Roman"/>
          <w:b/>
          <w:bCs/>
          <w:color w:val="C00000"/>
          <w:sz w:val="18"/>
          <w:szCs w:val="18"/>
          <w:lang w:val="en-US"/>
        </w:rPr>
        <w:t>Activitat</w:t>
      </w:r>
      <w:proofErr w:type="spellEnd"/>
      <w:r w:rsidRPr="008B032D">
        <w:rPr>
          <w:rFonts w:asciiTheme="majorHAnsi" w:eastAsia="Times New Roman" w:hAnsiTheme="majorHAnsi" w:cs="Times New Roman"/>
          <w:b/>
          <w:bCs/>
          <w:color w:val="C00000"/>
          <w:sz w:val="18"/>
          <w:szCs w:val="18"/>
          <w:lang w:val="en-US"/>
        </w:rPr>
        <w:t xml:space="preserve">: </w:t>
      </w:r>
      <w:proofErr w:type="spellStart"/>
      <w:r w:rsidRPr="008B032D">
        <w:rPr>
          <w:rFonts w:asciiTheme="majorHAnsi" w:eastAsia="Times New Roman" w:hAnsiTheme="majorHAnsi" w:cs="Times New Roman"/>
          <w:b/>
          <w:bCs/>
          <w:color w:val="C00000"/>
          <w:sz w:val="18"/>
          <w:szCs w:val="18"/>
          <w:lang w:val="en-US"/>
        </w:rPr>
        <w:t>Ballem</w:t>
      </w:r>
      <w:proofErr w:type="spellEnd"/>
      <w:r w:rsidRPr="008B032D">
        <w:rPr>
          <w:rFonts w:asciiTheme="majorHAnsi" w:eastAsia="Times New Roman" w:hAnsiTheme="majorHAnsi" w:cs="Times New Roman"/>
          <w:b/>
          <w:bCs/>
          <w:color w:val="C00000"/>
          <w:sz w:val="18"/>
          <w:szCs w:val="18"/>
          <w:lang w:val="en-US"/>
        </w:rPr>
        <w:t xml:space="preserve">? </w:t>
      </w:r>
      <w:proofErr w:type="spellStart"/>
      <w:r w:rsidRPr="008B032D">
        <w:rPr>
          <w:rFonts w:asciiTheme="majorHAnsi" w:eastAsia="Times New Roman" w:hAnsiTheme="majorHAnsi" w:cs="Times New Roman"/>
          <w:b/>
          <w:bCs/>
          <w:color w:val="C00000"/>
          <w:sz w:val="18"/>
          <w:szCs w:val="18"/>
          <w:lang w:val="en-US"/>
        </w:rPr>
        <w:t>Ballem</w:t>
      </w:r>
      <w:proofErr w:type="spellEnd"/>
      <w:r w:rsidRPr="008B032D">
        <w:rPr>
          <w:rFonts w:asciiTheme="majorHAnsi" w:eastAsia="Times New Roman" w:hAnsiTheme="majorHAnsi" w:cs="Times New Roman"/>
          <w:b/>
          <w:bCs/>
          <w:color w:val="C00000"/>
          <w:sz w:val="18"/>
          <w:szCs w:val="18"/>
          <w:lang w:val="en-US"/>
        </w:rPr>
        <w:t>!</w:t>
      </w:r>
    </w:p>
    <w:p w14:paraId="6FA40A78" w14:textId="4EDA01D0" w:rsidR="005D4DEF" w:rsidRPr="005D4DEF" w:rsidRDefault="005D4DEF" w:rsidP="005D4DEF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bCs/>
          <w:i/>
          <w:iCs/>
          <w:color w:val="212121"/>
          <w:sz w:val="18"/>
          <w:szCs w:val="18"/>
          <w:lang w:val="en-US"/>
        </w:rPr>
      </w:pPr>
      <w:proofErr w:type="spellStart"/>
      <w:r w:rsidRPr="008B032D">
        <w:rPr>
          <w:rFonts w:asciiTheme="majorHAnsi" w:eastAsia="Times New Roman" w:hAnsiTheme="majorHAnsi" w:cs="Times New Roman"/>
          <w:bCs/>
          <w:i/>
          <w:iCs/>
          <w:color w:val="212121"/>
          <w:sz w:val="18"/>
          <w:szCs w:val="18"/>
          <w:lang w:val="en-US"/>
        </w:rPr>
        <w:t>Organitza</w:t>
      </w:r>
      <w:proofErr w:type="spellEnd"/>
      <w:r w:rsidRPr="008B032D">
        <w:rPr>
          <w:rFonts w:asciiTheme="majorHAnsi" w:eastAsia="Times New Roman" w:hAnsiTheme="majorHAnsi" w:cs="Times New Roman"/>
          <w:bCs/>
          <w:i/>
          <w:iCs/>
          <w:color w:val="212121"/>
          <w:sz w:val="18"/>
          <w:szCs w:val="18"/>
          <w:lang w:val="en-US"/>
        </w:rPr>
        <w:t>:</w:t>
      </w:r>
      <w:r w:rsidRPr="00FB6764">
        <w:rPr>
          <w:rFonts w:asciiTheme="majorHAnsi" w:eastAsia="Times New Roman" w:hAnsiTheme="majorHAnsi" w:cs="Times New Roman"/>
          <w:bCs/>
          <w:i/>
          <w:iCs/>
          <w:color w:val="212121"/>
          <w:sz w:val="18"/>
          <w:szCs w:val="18"/>
          <w:lang w:val="en-US"/>
        </w:rPr>
        <w:t xml:space="preserve"> Federació l'Enramada</w:t>
      </w:r>
    </w:p>
    <w:p w14:paraId="1B6BA862" w14:textId="77777777" w:rsidR="001B4D38" w:rsidRDefault="001B4D38" w:rsidP="00B11EFC">
      <w:pPr>
        <w:pStyle w:val="Prrafodelista"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28923FA4" w14:textId="7C566DB5" w:rsidR="00B11EFC" w:rsidRPr="006002F9" w:rsidRDefault="00B11EFC" w:rsidP="006002F9">
      <w:pPr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6002F9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20</w:t>
      </w:r>
      <w:r w:rsidR="00B64CB3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</w:t>
      </w:r>
      <w:r w:rsidRPr="006002F9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h</w:t>
      </w:r>
      <w:r w:rsidR="00B64CB3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, </w:t>
      </w:r>
      <w:r w:rsidR="00B64CB3">
        <w:rPr>
          <w:rFonts w:ascii="Calibri" w:eastAsia="Calibri" w:hAnsi="Calibri" w:cs="Calibri"/>
          <w:color w:val="333333"/>
          <w:sz w:val="18"/>
          <w:szCs w:val="18"/>
          <w:highlight w:val="white"/>
        </w:rPr>
        <w:t>a</w:t>
      </w:r>
      <w:r w:rsidRPr="006002F9">
        <w:rPr>
          <w:rFonts w:ascii="Calibri" w:eastAsia="Calibri" w:hAnsi="Calibri" w:cs="Calibri"/>
          <w:color w:val="333333"/>
          <w:sz w:val="18"/>
          <w:szCs w:val="18"/>
          <w:highlight w:val="white"/>
        </w:rPr>
        <w:t>l Teatre de la Garriga</w:t>
      </w:r>
      <w:r w:rsidR="00B64CB3">
        <w:rPr>
          <w:rFonts w:ascii="Calibri" w:eastAsia="Calibri" w:hAnsi="Calibri" w:cs="Calibri"/>
          <w:color w:val="333333"/>
          <w:sz w:val="18"/>
          <w:szCs w:val="18"/>
          <w:highlight w:val="white"/>
        </w:rPr>
        <w:t>- El</w:t>
      </w:r>
      <w:r w:rsidRPr="006002F9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Patronat</w:t>
      </w:r>
    </w:p>
    <w:p w14:paraId="3198AAB5" w14:textId="77777777" w:rsidR="001D3F06" w:rsidRDefault="00B11EFC" w:rsidP="006002F9">
      <w:pPr>
        <w:pStyle w:val="Ttulo2"/>
        <w:shd w:val="clear" w:color="auto" w:fill="FFFFFF"/>
        <w:spacing w:before="0"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B11EFC">
        <w:rPr>
          <w:rFonts w:asciiTheme="majorHAnsi" w:hAnsiTheme="majorHAnsi"/>
          <w:b/>
          <w:color w:val="C00000"/>
          <w:sz w:val="18"/>
          <w:szCs w:val="18"/>
        </w:rPr>
        <w:t>Plomes i cuplets</w:t>
      </w:r>
    </w:p>
    <w:p w14:paraId="5D5F2C7F" w14:textId="65BF1C0D" w:rsidR="008B032D" w:rsidRPr="005D4DEF" w:rsidRDefault="00B11EFC" w:rsidP="005D4DEF">
      <w:pPr>
        <w:pStyle w:val="Ttulo2"/>
        <w:shd w:val="clear" w:color="auto" w:fill="FFFFFF"/>
        <w:spacing w:before="0"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9F299A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</w:t>
      </w:r>
      <w:r w:rsidR="009F299A" w:rsidRPr="009F299A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Teatre de la Garriga, EL Patronat</w:t>
      </w:r>
    </w:p>
    <w:p w14:paraId="0F386CFB" w14:textId="00DCE2C7" w:rsidR="00B11EFC" w:rsidRDefault="00B11EFC" w:rsidP="00B11EFC"/>
    <w:p w14:paraId="77D70652" w14:textId="1DCC89DE" w:rsidR="003C1467" w:rsidRPr="008B032D" w:rsidRDefault="003C1467" w:rsidP="003C1467">
      <w:pPr>
        <w:shd w:val="clear" w:color="auto" w:fill="FFFFFF"/>
        <w:spacing w:line="240" w:lineRule="auto"/>
        <w:rPr>
          <w:rFonts w:asciiTheme="majorHAnsi" w:eastAsia="Times New Roman" w:hAnsiTheme="majorHAnsi" w:cs="Segoe UI"/>
          <w:color w:val="212121"/>
          <w:sz w:val="18"/>
          <w:szCs w:val="18"/>
          <w:lang w:val="en-US"/>
        </w:rPr>
      </w:pPr>
      <w:r>
        <w:rPr>
          <w:rFonts w:asciiTheme="majorHAnsi" w:eastAsia="Times New Roman" w:hAnsiTheme="majorHAnsi" w:cs="Times New Roman"/>
          <w:b/>
          <w:bCs/>
          <w:color w:val="212121"/>
          <w:sz w:val="18"/>
          <w:szCs w:val="18"/>
          <w:lang w:val="en-US"/>
        </w:rPr>
        <w:t>20</w:t>
      </w:r>
      <w:r>
        <w:rPr>
          <w:rFonts w:asciiTheme="majorHAnsi" w:eastAsia="Times New Roman" w:hAnsiTheme="majorHAnsi" w:cs="Times New Roman"/>
          <w:b/>
          <w:bCs/>
          <w:color w:val="212121"/>
          <w:sz w:val="18"/>
          <w:szCs w:val="18"/>
          <w:lang w:val="en-US"/>
        </w:rPr>
        <w:t xml:space="preserve"> </w:t>
      </w:r>
      <w:r w:rsidRPr="008B032D">
        <w:rPr>
          <w:rFonts w:asciiTheme="majorHAnsi" w:eastAsia="Times New Roman" w:hAnsiTheme="majorHAnsi" w:cs="Times New Roman"/>
          <w:b/>
          <w:bCs/>
          <w:color w:val="212121"/>
          <w:sz w:val="18"/>
          <w:szCs w:val="18"/>
          <w:lang w:val="en-US"/>
        </w:rPr>
        <w:t>h</w:t>
      </w:r>
      <w:r>
        <w:rPr>
          <w:rFonts w:asciiTheme="majorHAnsi" w:eastAsia="Times New Roman" w:hAnsiTheme="majorHAnsi" w:cs="Times New Roman"/>
          <w:b/>
          <w:bCs/>
          <w:color w:val="212121"/>
          <w:sz w:val="18"/>
          <w:szCs w:val="18"/>
          <w:lang w:val="en-US"/>
        </w:rPr>
        <w:t xml:space="preserve">, </w:t>
      </w:r>
      <w:r>
        <w:rPr>
          <w:rFonts w:asciiTheme="majorHAnsi" w:eastAsia="Times New Roman" w:hAnsiTheme="majorHAnsi" w:cs="Times New Roman"/>
          <w:bCs/>
          <w:color w:val="212121"/>
          <w:sz w:val="18"/>
          <w:szCs w:val="18"/>
          <w:lang w:val="en-US"/>
        </w:rPr>
        <w:t>al Cinema Alhambra</w:t>
      </w:r>
    </w:p>
    <w:p w14:paraId="0F1A70BA" w14:textId="5BED3449" w:rsidR="003C1467" w:rsidRPr="008B032D" w:rsidRDefault="003C1467" w:rsidP="003C1467">
      <w:pPr>
        <w:shd w:val="clear" w:color="auto" w:fill="FFFFFF"/>
        <w:spacing w:line="240" w:lineRule="auto"/>
        <w:rPr>
          <w:rFonts w:asciiTheme="majorHAnsi" w:eastAsia="Times New Roman" w:hAnsiTheme="majorHAnsi" w:cs="Segoe UI"/>
          <w:color w:val="C00000"/>
          <w:sz w:val="18"/>
          <w:szCs w:val="18"/>
          <w:lang w:val="en-US"/>
        </w:rPr>
      </w:pPr>
      <w:r>
        <w:rPr>
          <w:rFonts w:asciiTheme="majorHAnsi" w:eastAsia="Times New Roman" w:hAnsiTheme="majorHAnsi" w:cs="Times New Roman"/>
          <w:b/>
          <w:bCs/>
          <w:color w:val="C00000"/>
          <w:sz w:val="18"/>
          <w:szCs w:val="18"/>
          <w:lang w:val="en-US"/>
        </w:rPr>
        <w:t xml:space="preserve">La </w:t>
      </w:r>
      <w:proofErr w:type="spellStart"/>
      <w:r>
        <w:rPr>
          <w:rFonts w:asciiTheme="majorHAnsi" w:eastAsia="Times New Roman" w:hAnsiTheme="majorHAnsi" w:cs="Times New Roman"/>
          <w:b/>
          <w:bCs/>
          <w:color w:val="C00000"/>
          <w:sz w:val="18"/>
          <w:szCs w:val="18"/>
          <w:lang w:val="en-US"/>
        </w:rPr>
        <w:t>boda</w:t>
      </w:r>
      <w:proofErr w:type="spellEnd"/>
      <w:r>
        <w:rPr>
          <w:rFonts w:asciiTheme="majorHAnsi" w:eastAsia="Times New Roman" w:hAnsiTheme="majorHAnsi" w:cs="Times New Roman"/>
          <w:b/>
          <w:bCs/>
          <w:color w:val="C00000"/>
          <w:sz w:val="18"/>
          <w:szCs w:val="18"/>
          <w:lang w:val="en-US"/>
        </w:rPr>
        <w:t xml:space="preserve"> de Rosa, </w:t>
      </w:r>
      <w:proofErr w:type="spellStart"/>
      <w:r>
        <w:rPr>
          <w:rFonts w:asciiTheme="majorHAnsi" w:eastAsia="Times New Roman" w:hAnsiTheme="majorHAnsi" w:cs="Times New Roman"/>
          <w:b/>
          <w:bCs/>
          <w:color w:val="C00000"/>
          <w:sz w:val="18"/>
          <w:szCs w:val="18"/>
          <w:lang w:val="en-US"/>
        </w:rPr>
        <w:t>d’Icíar</w:t>
      </w:r>
      <w:proofErr w:type="spellEnd"/>
      <w:r>
        <w:rPr>
          <w:rFonts w:asciiTheme="majorHAnsi" w:eastAsia="Times New Roman" w:hAnsiTheme="majorHAnsi" w:cs="Times New Roman"/>
          <w:b/>
          <w:bCs/>
          <w:color w:val="C00000"/>
          <w:sz w:val="18"/>
          <w:szCs w:val="1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bCs/>
          <w:color w:val="C00000"/>
          <w:sz w:val="18"/>
          <w:szCs w:val="18"/>
          <w:lang w:val="en-US"/>
        </w:rPr>
        <w:t>Bollaín</w:t>
      </w:r>
      <w:proofErr w:type="spellEnd"/>
    </w:p>
    <w:p w14:paraId="046349A5" w14:textId="72B6BA4B" w:rsidR="003C1467" w:rsidRPr="00FB6764" w:rsidRDefault="003C1467" w:rsidP="003C1467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bCs/>
          <w:i/>
          <w:iCs/>
          <w:color w:val="212121"/>
          <w:sz w:val="18"/>
          <w:szCs w:val="18"/>
          <w:lang w:val="en-US"/>
        </w:rPr>
      </w:pPr>
      <w:proofErr w:type="spellStart"/>
      <w:r w:rsidRPr="008B032D">
        <w:rPr>
          <w:rFonts w:asciiTheme="majorHAnsi" w:eastAsia="Times New Roman" w:hAnsiTheme="majorHAnsi" w:cs="Times New Roman"/>
          <w:bCs/>
          <w:i/>
          <w:iCs/>
          <w:color w:val="212121"/>
          <w:sz w:val="18"/>
          <w:szCs w:val="18"/>
          <w:lang w:val="en-US"/>
        </w:rPr>
        <w:t>Organitza</w:t>
      </w:r>
      <w:proofErr w:type="spellEnd"/>
      <w:r w:rsidRPr="003C1467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: </w:t>
      </w:r>
      <w:r w:rsidRPr="003C1467">
        <w:rPr>
          <w:rFonts w:ascii="Calibri" w:eastAsia="Calibri" w:hAnsi="Calibri" w:cs="Calibri"/>
          <w:i/>
          <w:iCs/>
          <w:sz w:val="18"/>
          <w:szCs w:val="18"/>
          <w:highlight w:val="white"/>
        </w:rPr>
        <w:t>Ajuntament de la Garriga, Dones d'Ara i Cinema Alhambra</w:t>
      </w:r>
    </w:p>
    <w:p w14:paraId="79338735" w14:textId="77777777" w:rsidR="003C1467" w:rsidRDefault="003C1467" w:rsidP="00B11EFC"/>
    <w:p w14:paraId="48D6E9E0" w14:textId="77777777" w:rsidR="003C1467" w:rsidRPr="00B11EFC" w:rsidRDefault="003C1467" w:rsidP="00B11EFC"/>
    <w:p w14:paraId="4D0E6136" w14:textId="77777777" w:rsidR="00682AD9" w:rsidRPr="00B64CB3" w:rsidRDefault="00682AD9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  <w:lang w:val="ca-ES"/>
        </w:rPr>
      </w:pPr>
      <w:r w:rsidRPr="00B64CB3">
        <w:rPr>
          <w:rFonts w:ascii="Calibri" w:eastAsia="Calibri" w:hAnsi="Calibri" w:cs="Calibri"/>
          <w:b/>
          <w:color w:val="333333"/>
          <w:sz w:val="27"/>
          <w:szCs w:val="27"/>
          <w:highlight w:val="white"/>
          <w:lang w:val="ca-ES"/>
        </w:rPr>
        <w:t>DIUMENGE 12 DE MARÇ</w:t>
      </w:r>
    </w:p>
    <w:p w14:paraId="4DAEB1C0" w14:textId="77777777" w:rsidR="00406403" w:rsidRDefault="00406403" w:rsidP="00406403">
      <w:pPr>
        <w:shd w:val="clear" w:color="auto" w:fill="FFFFFF"/>
        <w:spacing w:line="240" w:lineRule="auto"/>
        <w:rPr>
          <w:rFonts w:asciiTheme="majorHAnsi" w:hAnsiTheme="majorHAnsi"/>
          <w:color w:val="212121"/>
          <w:sz w:val="18"/>
          <w:szCs w:val="18"/>
          <w:shd w:val="clear" w:color="auto" w:fill="FFFFFF"/>
        </w:rPr>
      </w:pPr>
      <w:r w:rsidRPr="00B64CB3">
        <w:rPr>
          <w:rFonts w:asciiTheme="majorHAnsi" w:hAnsiTheme="majorHAnsi"/>
          <w:b/>
          <w:color w:val="212121"/>
          <w:sz w:val="18"/>
          <w:szCs w:val="18"/>
          <w:shd w:val="clear" w:color="auto" w:fill="FFFFFF"/>
        </w:rPr>
        <w:t>10</w:t>
      </w:r>
      <w:r>
        <w:rPr>
          <w:rFonts w:asciiTheme="majorHAnsi" w:hAnsiTheme="majorHAnsi"/>
          <w:b/>
          <w:color w:val="212121"/>
          <w:sz w:val="18"/>
          <w:szCs w:val="18"/>
          <w:shd w:val="clear" w:color="auto" w:fill="FFFFFF"/>
        </w:rPr>
        <w:t xml:space="preserve"> </w:t>
      </w:r>
      <w:r w:rsidRPr="00B64CB3">
        <w:rPr>
          <w:rFonts w:asciiTheme="majorHAnsi" w:hAnsiTheme="majorHAnsi"/>
          <w:b/>
          <w:color w:val="212121"/>
          <w:sz w:val="18"/>
          <w:szCs w:val="18"/>
          <w:shd w:val="clear" w:color="auto" w:fill="FFFFFF"/>
        </w:rPr>
        <w:t>h</w:t>
      </w:r>
      <w:r>
        <w:rPr>
          <w:rFonts w:asciiTheme="majorHAnsi" w:hAnsiTheme="majorHAnsi"/>
          <w:b/>
          <w:color w:val="212121"/>
          <w:sz w:val="18"/>
          <w:szCs w:val="18"/>
          <w:shd w:val="clear" w:color="auto" w:fill="FFFFFF"/>
        </w:rPr>
        <w:t xml:space="preserve">, </w:t>
      </w:r>
      <w:r w:rsidRPr="00274EDC">
        <w:rPr>
          <w:rFonts w:asciiTheme="majorHAnsi" w:hAnsiTheme="majorHAnsi"/>
          <w:color w:val="212121"/>
          <w:sz w:val="18"/>
          <w:szCs w:val="18"/>
          <w:shd w:val="clear" w:color="auto" w:fill="FFFFFF"/>
        </w:rPr>
        <w:t xml:space="preserve">A la plaça de Can </w:t>
      </w:r>
      <w:proofErr w:type="spellStart"/>
      <w:r w:rsidRPr="00274EDC">
        <w:rPr>
          <w:rFonts w:asciiTheme="majorHAnsi" w:hAnsiTheme="majorHAnsi"/>
          <w:color w:val="212121"/>
          <w:sz w:val="18"/>
          <w:szCs w:val="18"/>
          <w:shd w:val="clear" w:color="auto" w:fill="FFFFFF"/>
        </w:rPr>
        <w:t>Dachs</w:t>
      </w:r>
      <w:proofErr w:type="spellEnd"/>
    </w:p>
    <w:p w14:paraId="41E6016B" w14:textId="77777777" w:rsidR="00406403" w:rsidRDefault="00406403" w:rsidP="00406403">
      <w:pPr>
        <w:shd w:val="clear" w:color="auto" w:fill="FFFFFF"/>
        <w:spacing w:line="240" w:lineRule="auto"/>
        <w:rPr>
          <w:rFonts w:ascii="Calibri" w:hAnsi="Calibri"/>
          <w:b/>
          <w:color w:val="C00000"/>
          <w:sz w:val="18"/>
          <w:szCs w:val="18"/>
          <w:shd w:val="clear" w:color="auto" w:fill="FFFFFF"/>
        </w:rPr>
      </w:pPr>
      <w:r w:rsidRPr="00274EDC">
        <w:rPr>
          <w:rFonts w:ascii="Calibri" w:hAnsi="Calibri"/>
          <w:b/>
          <w:color w:val="C00000"/>
          <w:sz w:val="18"/>
          <w:szCs w:val="18"/>
          <w:shd w:val="clear" w:color="auto" w:fill="FFFFFF"/>
        </w:rPr>
        <w:t xml:space="preserve">12a Fira de les </w:t>
      </w:r>
      <w:proofErr w:type="spellStart"/>
      <w:r w:rsidRPr="00274EDC">
        <w:rPr>
          <w:rFonts w:ascii="Calibri" w:hAnsi="Calibri"/>
          <w:b/>
          <w:color w:val="C00000"/>
          <w:sz w:val="18"/>
          <w:szCs w:val="18"/>
          <w:shd w:val="clear" w:color="auto" w:fill="FFFFFF"/>
        </w:rPr>
        <w:t>Garrigangues</w:t>
      </w:r>
      <w:proofErr w:type="spellEnd"/>
    </w:p>
    <w:p w14:paraId="2FD14A93" w14:textId="77777777" w:rsidR="00406403" w:rsidRPr="00274EDC" w:rsidRDefault="00406403" w:rsidP="00406403">
      <w:pPr>
        <w:shd w:val="clear" w:color="auto" w:fill="FFFFFF"/>
        <w:spacing w:line="240" w:lineRule="auto"/>
        <w:rPr>
          <w:rFonts w:asciiTheme="majorHAnsi" w:eastAsia="Calibri" w:hAnsiTheme="majorHAnsi" w:cs="Calibri"/>
          <w:b/>
          <w:i/>
          <w:color w:val="C00000"/>
          <w:sz w:val="18"/>
          <w:szCs w:val="18"/>
          <w:highlight w:val="white"/>
        </w:rPr>
      </w:pPr>
      <w:r w:rsidRPr="00B64CB3">
        <w:rPr>
          <w:rFonts w:ascii="Calibri" w:hAnsi="Calibri"/>
          <w:i/>
          <w:sz w:val="18"/>
          <w:szCs w:val="18"/>
          <w:shd w:val="clear" w:color="auto" w:fill="FFFFFF"/>
        </w:rPr>
        <w:t>Organitza:</w:t>
      </w:r>
      <w:r w:rsidRPr="00B64CB3">
        <w:rPr>
          <w:rFonts w:ascii="Calibri" w:hAnsi="Calibri"/>
          <w:i/>
          <w:shd w:val="clear" w:color="auto" w:fill="FFFFFF"/>
        </w:rPr>
        <w:t xml:space="preserve"> </w:t>
      </w:r>
      <w:r w:rsidRPr="00274EDC">
        <w:rPr>
          <w:rFonts w:asciiTheme="majorHAnsi" w:hAnsiTheme="majorHAnsi"/>
          <w:i/>
          <w:color w:val="212121"/>
          <w:sz w:val="18"/>
          <w:szCs w:val="18"/>
          <w:shd w:val="clear" w:color="auto" w:fill="FFFFFF"/>
        </w:rPr>
        <w:t xml:space="preserve">ASIC, Associació de </w:t>
      </w:r>
      <w:r>
        <w:rPr>
          <w:rFonts w:asciiTheme="majorHAnsi" w:hAnsiTheme="majorHAnsi"/>
          <w:i/>
          <w:color w:val="212121"/>
          <w:sz w:val="18"/>
          <w:szCs w:val="18"/>
          <w:shd w:val="clear" w:color="auto" w:fill="FFFFFF"/>
        </w:rPr>
        <w:t>comerç i serveis de la Garriga</w:t>
      </w:r>
    </w:p>
    <w:p w14:paraId="0B26C80A" w14:textId="77777777" w:rsidR="00406403" w:rsidRDefault="00406403" w:rsidP="006002F9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  <w:lang w:val="ca-ES"/>
        </w:rPr>
      </w:pPr>
    </w:p>
    <w:p w14:paraId="41B66FBF" w14:textId="094F8BEF" w:rsidR="00A4527C" w:rsidRDefault="00A4527C" w:rsidP="00A4527C">
      <w:pPr>
        <w:shd w:val="clear" w:color="auto" w:fill="FFFFFF"/>
        <w:spacing w:line="240" w:lineRule="auto"/>
        <w:rPr>
          <w:rFonts w:asciiTheme="majorHAnsi" w:hAnsiTheme="majorHAnsi"/>
          <w:color w:val="212121"/>
          <w:sz w:val="18"/>
          <w:szCs w:val="18"/>
          <w:shd w:val="clear" w:color="auto" w:fill="FFFFFF"/>
        </w:rPr>
      </w:pPr>
      <w:r w:rsidRPr="00B64CB3">
        <w:rPr>
          <w:rFonts w:asciiTheme="majorHAnsi" w:hAnsiTheme="majorHAnsi"/>
          <w:b/>
          <w:color w:val="212121"/>
          <w:sz w:val="18"/>
          <w:szCs w:val="18"/>
          <w:shd w:val="clear" w:color="auto" w:fill="FFFFFF"/>
        </w:rPr>
        <w:t>10</w:t>
      </w:r>
      <w:r>
        <w:rPr>
          <w:rFonts w:asciiTheme="majorHAnsi" w:hAnsiTheme="majorHAnsi"/>
          <w:b/>
          <w:color w:val="212121"/>
          <w:sz w:val="18"/>
          <w:szCs w:val="18"/>
          <w:shd w:val="clear" w:color="auto" w:fill="FFFFFF"/>
        </w:rPr>
        <w:t xml:space="preserve"> </w:t>
      </w:r>
      <w:r w:rsidRPr="00B64CB3">
        <w:rPr>
          <w:rFonts w:asciiTheme="majorHAnsi" w:hAnsiTheme="majorHAnsi"/>
          <w:b/>
          <w:color w:val="212121"/>
          <w:sz w:val="18"/>
          <w:szCs w:val="18"/>
          <w:shd w:val="clear" w:color="auto" w:fill="FFFFFF"/>
        </w:rPr>
        <w:t>h</w:t>
      </w:r>
      <w:r>
        <w:rPr>
          <w:rFonts w:asciiTheme="majorHAnsi" w:hAnsiTheme="majorHAnsi"/>
          <w:b/>
          <w:color w:val="212121"/>
          <w:sz w:val="18"/>
          <w:szCs w:val="18"/>
          <w:shd w:val="clear" w:color="auto" w:fill="FFFFFF"/>
        </w:rPr>
        <w:t xml:space="preserve">, </w:t>
      </w:r>
      <w:r>
        <w:rPr>
          <w:rFonts w:asciiTheme="majorHAnsi" w:hAnsiTheme="majorHAnsi"/>
          <w:color w:val="212121"/>
          <w:sz w:val="18"/>
          <w:szCs w:val="18"/>
          <w:shd w:val="clear" w:color="auto" w:fill="FFFFFF"/>
        </w:rPr>
        <w:t>a la Torre del Fanal</w:t>
      </w:r>
    </w:p>
    <w:p w14:paraId="144A5305" w14:textId="77777777" w:rsidR="00A4527C" w:rsidRPr="00A4527C" w:rsidRDefault="00A4527C" w:rsidP="00A4527C">
      <w:pPr>
        <w:pStyle w:val="NormalWeb"/>
        <w:spacing w:before="0" w:beforeAutospacing="0" w:after="150" w:afterAutospacing="0"/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</w:pPr>
      <w:r>
        <w:rPr>
          <w:rFonts w:ascii="Calibri" w:hAnsi="Calibri"/>
          <w:b/>
          <w:color w:val="C00000"/>
          <w:sz w:val="18"/>
          <w:szCs w:val="18"/>
          <w:shd w:val="clear" w:color="auto" w:fill="FFFFFF"/>
        </w:rPr>
        <w:t xml:space="preserve">Jornada de la Dona.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L’associació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Dones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d’Ara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oferirà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la Jornada de la Dona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oferint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a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sòcies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i no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sòcies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participar en dos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tallers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per al (re)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coneixement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d’una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mateixa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com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a motor del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canvi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. Al taller “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Com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sóc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: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nines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mirall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”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tindran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l’oportunitat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d’elaborar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una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nina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retrat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d’una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mateixa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amb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intenció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terapèutica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dinamitzada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per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l’artista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Agnès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Pinyol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. A la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proposta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“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Autoconyeixement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” la fisioterapeuta del sol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pelvià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ens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durà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a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conèixer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millor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aquesta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zona de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l’anatomia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de la dona.</w:t>
      </w:r>
    </w:p>
    <w:p w14:paraId="025F99FF" w14:textId="77777777" w:rsidR="00A4527C" w:rsidRPr="00A4527C" w:rsidRDefault="00A4527C" w:rsidP="00A4527C">
      <w:pPr>
        <w:pStyle w:val="NormalWeb"/>
        <w:spacing w:before="0" w:beforeAutospacing="0" w:after="150" w:afterAutospacing="0"/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</w:pP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Els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tallers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tenen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aforament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limitat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.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Informació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i reserves a </w:t>
      </w:r>
      <w:hyperlink r:id="rId14" w:history="1">
        <w:r w:rsidRPr="00A4527C">
          <w:rPr>
            <w:rFonts w:ascii="Calibri" w:eastAsia="Calibri" w:hAnsi="Calibri" w:cs="Calibri"/>
            <w:color w:val="333333"/>
            <w:sz w:val="18"/>
            <w:szCs w:val="18"/>
            <w:highlight w:val="white"/>
            <w:lang w:val="ca"/>
          </w:rPr>
          <w:t>donesdralg@hotmail.com</w:t>
        </w:r>
      </w:hyperlink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. </w:t>
      </w:r>
    </w:p>
    <w:p w14:paraId="0EE9BC92" w14:textId="23A96934" w:rsidR="00A4527C" w:rsidRPr="00A4527C" w:rsidRDefault="00A4527C" w:rsidP="00A4527C">
      <w:pPr>
        <w:pStyle w:val="NormalWeb"/>
        <w:spacing w:before="0" w:beforeAutospacing="0" w:after="150" w:afterAutospacing="0"/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</w:pP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Activitats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 xml:space="preserve"> no </w:t>
      </w:r>
      <w:proofErr w:type="spellStart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mixtes</w:t>
      </w:r>
      <w:proofErr w:type="spellEnd"/>
      <w:r w:rsidRPr="00A4527C">
        <w:rPr>
          <w:rFonts w:ascii="Calibri" w:eastAsia="Calibri" w:hAnsi="Calibri" w:cs="Calibri"/>
          <w:color w:val="333333"/>
          <w:sz w:val="18"/>
          <w:szCs w:val="18"/>
          <w:highlight w:val="white"/>
          <w:lang w:val="ca"/>
        </w:rPr>
        <w:t>: només per a dones.</w:t>
      </w:r>
    </w:p>
    <w:p w14:paraId="233BA1AF" w14:textId="315570F7" w:rsidR="00A4527C" w:rsidRPr="00A4527C" w:rsidRDefault="00A4527C" w:rsidP="00A4527C">
      <w:pPr>
        <w:shd w:val="clear" w:color="auto" w:fill="FFFFFF"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B64CB3">
        <w:rPr>
          <w:rFonts w:ascii="Calibri" w:hAnsi="Calibri"/>
          <w:i/>
          <w:sz w:val="18"/>
          <w:szCs w:val="18"/>
          <w:shd w:val="clear" w:color="auto" w:fill="FFFFFF"/>
        </w:rPr>
        <w:t>Organitza</w:t>
      </w:r>
      <w:r w:rsidRPr="00A4527C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: </w:t>
      </w:r>
      <w:r w:rsidRPr="00A4527C">
        <w:rPr>
          <w:rFonts w:ascii="Calibri" w:eastAsia="Calibri" w:hAnsi="Calibri" w:cs="Calibri"/>
          <w:i/>
          <w:iCs/>
          <w:sz w:val="18"/>
          <w:szCs w:val="18"/>
          <w:highlight w:val="white"/>
        </w:rPr>
        <w:t>Ajuntament de la Garriga i Dones d'Ara</w:t>
      </w:r>
    </w:p>
    <w:p w14:paraId="20F64544" w14:textId="77777777" w:rsidR="00A4527C" w:rsidRDefault="00A4527C" w:rsidP="00A4527C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  <w:lang w:val="ca-ES"/>
        </w:rPr>
      </w:pPr>
    </w:p>
    <w:p w14:paraId="084208E1" w14:textId="6FA808E8" w:rsidR="00682AD9" w:rsidRDefault="00682AD9" w:rsidP="006002F9">
      <w:pPr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  <w:lang w:val="ca-ES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  <w:lang w:val="ca-ES"/>
        </w:rPr>
        <w:t>11</w:t>
      </w:r>
      <w:r w:rsidR="00B64CB3">
        <w:rPr>
          <w:rFonts w:ascii="Calibri" w:eastAsia="Calibri" w:hAnsi="Calibri" w:cs="Calibri"/>
          <w:b/>
          <w:color w:val="333333"/>
          <w:sz w:val="18"/>
          <w:szCs w:val="18"/>
          <w:highlight w:val="white"/>
          <w:lang w:val="ca-ES"/>
        </w:rPr>
        <w:t xml:space="preserve"> h, </w:t>
      </w:r>
      <w:r w:rsidR="00B64CB3">
        <w:rPr>
          <w:rFonts w:ascii="Calibri" w:eastAsia="Calibri" w:hAnsi="Calibri" w:cs="Calibri"/>
          <w:color w:val="333333"/>
          <w:sz w:val="18"/>
          <w:szCs w:val="18"/>
          <w:highlight w:val="white"/>
          <w:lang w:val="ca-ES"/>
        </w:rPr>
        <w:t>d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  <w:lang w:val="ca-ES"/>
        </w:rPr>
        <w:t xml:space="preserve">es de Can Raspall </w:t>
      </w:r>
    </w:p>
    <w:p w14:paraId="685B669E" w14:textId="77777777" w:rsidR="00682AD9" w:rsidRDefault="00AB3331" w:rsidP="006002F9">
      <w:pPr>
        <w:shd w:val="clear" w:color="auto" w:fill="FFFFFF"/>
        <w:spacing w:line="240" w:lineRule="auto"/>
        <w:rPr>
          <w:rFonts w:asciiTheme="majorHAnsi" w:hAnsiTheme="majorHAnsi"/>
          <w:b/>
          <w:color w:val="C00000"/>
          <w:sz w:val="18"/>
          <w:szCs w:val="18"/>
          <w:lang w:val="ca-ES"/>
        </w:rPr>
      </w:pPr>
      <w:hyperlink r:id="rId15" w:history="1">
        <w:r w:rsidR="00682AD9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  <w:lang w:val="ca-ES"/>
          </w:rPr>
          <w:t>"El Modernisme de la burgesia"</w:t>
        </w:r>
      </w:hyperlink>
    </w:p>
    <w:p w14:paraId="157CB529" w14:textId="77777777" w:rsidR="00682AD9" w:rsidRDefault="00682AD9" w:rsidP="006002F9">
      <w:pPr>
        <w:shd w:val="clear" w:color="auto" w:fill="FFFFFF"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  <w:lang w:val="ca-ES"/>
        </w:rPr>
      </w:pP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  <w:lang w:val="ca-ES"/>
        </w:rPr>
        <w:t>Organitza: Centre de Visitants</w:t>
      </w:r>
    </w:p>
    <w:p w14:paraId="52F62037" w14:textId="77777777" w:rsidR="00DC245E" w:rsidRDefault="00DC245E" w:rsidP="00406403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</w:p>
    <w:p w14:paraId="08B3D719" w14:textId="7488885D" w:rsidR="00E558E6" w:rsidRDefault="00E558E6" w:rsidP="00B64CB3">
      <w:pPr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18"/>
          <w:szCs w:val="18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12</w:t>
      </w:r>
      <w:r w:rsidR="00B64CB3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</w:t>
      </w:r>
      <w:r w:rsidR="00B64CB3">
        <w:rPr>
          <w:rFonts w:ascii="Calibri" w:eastAsia="Calibri" w:hAnsi="Calibri" w:cs="Calibri"/>
          <w:b/>
          <w:color w:val="333333"/>
          <w:sz w:val="18"/>
          <w:szCs w:val="18"/>
        </w:rPr>
        <w:t xml:space="preserve">h, </w:t>
      </w:r>
      <w:r>
        <w:rPr>
          <w:rFonts w:ascii="Calibri" w:eastAsia="Calibri" w:hAnsi="Calibri" w:cs="Calibri"/>
          <w:color w:val="333333"/>
          <w:sz w:val="18"/>
          <w:szCs w:val="18"/>
        </w:rPr>
        <w:t>A Can Luna</w:t>
      </w:r>
    </w:p>
    <w:p w14:paraId="5763381C" w14:textId="7A2673C3" w:rsidR="00E558E6" w:rsidRPr="00E558E6" w:rsidRDefault="00AB3331" w:rsidP="006002F9">
      <w:pPr>
        <w:spacing w:line="240" w:lineRule="auto"/>
        <w:rPr>
          <w:rFonts w:asciiTheme="majorHAnsi" w:eastAsia="Calibri" w:hAnsiTheme="majorHAnsi" w:cs="Calibri"/>
          <w:b/>
          <w:color w:val="C00000"/>
          <w:sz w:val="18"/>
          <w:szCs w:val="18"/>
        </w:rPr>
      </w:pPr>
      <w:hyperlink r:id="rId16" w:history="1">
        <w:r w:rsidR="00E558E6" w:rsidRPr="00E558E6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 xml:space="preserve">Concert de l'Orquestra de cambra de la Garriga i l'Orquestra </w:t>
        </w:r>
        <w:proofErr w:type="spellStart"/>
        <w:r w:rsidR="00E558E6" w:rsidRPr="00E558E6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Ars</w:t>
        </w:r>
        <w:proofErr w:type="spellEnd"/>
      </w:hyperlink>
    </w:p>
    <w:p w14:paraId="0A53204B" w14:textId="11C6DA5B" w:rsidR="00274EDC" w:rsidRDefault="00A128BE" w:rsidP="006002F9">
      <w:pPr>
        <w:shd w:val="clear" w:color="auto" w:fill="FFFFFF"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Organitza: </w:t>
      </w:r>
      <w:r w:rsidR="00E558E6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Escola Municipal de Música </w:t>
      </w:r>
    </w:p>
    <w:p w14:paraId="49252AE4" w14:textId="77777777" w:rsidR="00DC245E" w:rsidRDefault="00DC245E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1865881E" w14:textId="5F07C665" w:rsidR="00CA4C5B" w:rsidRPr="00CA4C5B" w:rsidRDefault="00CA4C5B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DIMARTS 14 DE MARÇ</w:t>
      </w:r>
    </w:p>
    <w:p w14:paraId="74170DD1" w14:textId="0D291723" w:rsidR="001D3F06" w:rsidRDefault="001D3F06" w:rsidP="006002F9">
      <w:pPr>
        <w:spacing w:line="240" w:lineRule="auto"/>
        <w:rPr>
          <w:rFonts w:ascii="Calibri" w:eastAsia="Times New Roman" w:hAnsi="Calibri" w:cs="Segoe UI"/>
          <w:bCs/>
          <w:color w:val="212121"/>
          <w:sz w:val="18"/>
          <w:szCs w:val="18"/>
          <w:lang w:val="ca-ES"/>
        </w:rPr>
      </w:pPr>
      <w:r>
        <w:rPr>
          <w:rFonts w:ascii="Calibri" w:eastAsia="Times New Roman" w:hAnsi="Calibri" w:cs="Segoe UI"/>
          <w:b/>
          <w:bCs/>
          <w:color w:val="212121"/>
          <w:sz w:val="18"/>
          <w:szCs w:val="18"/>
          <w:lang w:val="ca-ES"/>
        </w:rPr>
        <w:t>18.30</w:t>
      </w:r>
      <w:r w:rsidR="008156AA">
        <w:rPr>
          <w:rFonts w:ascii="Calibri" w:eastAsia="Times New Roman" w:hAnsi="Calibri" w:cs="Segoe UI"/>
          <w:b/>
          <w:bCs/>
          <w:color w:val="212121"/>
          <w:sz w:val="18"/>
          <w:szCs w:val="18"/>
          <w:lang w:val="ca-ES"/>
        </w:rPr>
        <w:t xml:space="preserve"> </w:t>
      </w:r>
      <w:r>
        <w:rPr>
          <w:rFonts w:ascii="Calibri" w:eastAsia="Times New Roman" w:hAnsi="Calibri" w:cs="Segoe UI"/>
          <w:b/>
          <w:bCs/>
          <w:color w:val="212121"/>
          <w:sz w:val="18"/>
          <w:szCs w:val="18"/>
          <w:lang w:val="ca-ES"/>
        </w:rPr>
        <w:t>h,</w:t>
      </w:r>
      <w:r w:rsidRPr="001D3F06">
        <w:rPr>
          <w:rFonts w:ascii="Calibri" w:eastAsia="Times New Roman" w:hAnsi="Calibri" w:cs="Segoe UI"/>
          <w:bCs/>
          <w:color w:val="212121"/>
          <w:sz w:val="18"/>
          <w:szCs w:val="18"/>
          <w:lang w:val="ca-ES"/>
        </w:rPr>
        <w:t> al</w:t>
      </w:r>
      <w:r>
        <w:rPr>
          <w:rFonts w:ascii="Calibri" w:eastAsia="Times New Roman" w:hAnsi="Calibri" w:cs="Segoe UI"/>
          <w:b/>
          <w:bCs/>
          <w:color w:val="212121"/>
          <w:sz w:val="18"/>
          <w:szCs w:val="18"/>
          <w:lang w:val="ca-ES"/>
        </w:rPr>
        <w:t xml:space="preserve"> </w:t>
      </w:r>
      <w:proofErr w:type="spellStart"/>
      <w:r w:rsidR="00CA4C5B" w:rsidRPr="00CA4C5B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>Teatre</w:t>
      </w:r>
      <w:proofErr w:type="spellEnd"/>
      <w:r w:rsidR="00CA4C5B" w:rsidRPr="00CA4C5B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 xml:space="preserve"> de la Garriga El </w:t>
      </w:r>
      <w:proofErr w:type="spellStart"/>
      <w:r w:rsidR="00CA4C5B" w:rsidRPr="00CA4C5B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>Patronat</w:t>
      </w:r>
      <w:proofErr w:type="spellEnd"/>
    </w:p>
    <w:p w14:paraId="49CFA6AD" w14:textId="337A0270" w:rsidR="00CA4C5B" w:rsidRPr="00CA4C5B" w:rsidRDefault="00CA4C5B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 w:rsidRPr="00CA4C5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  <w:t>Activitat: conferència de Juan Carles Gómez: “</w:t>
      </w:r>
      <w:r w:rsidRPr="00CA4C5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es-ES"/>
        </w:rPr>
        <w:t xml:space="preserve">La </w:t>
      </w:r>
      <w:r w:rsidRPr="00CA4C5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es-ES"/>
        </w:rPr>
        <w:softHyphen/>
      </w:r>
      <w:proofErr w:type="spellStart"/>
      <w:r w:rsidRPr="00CA4C5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es-ES"/>
        </w:rPr>
        <w:t>filosofia</w:t>
      </w:r>
      <w:proofErr w:type="spellEnd"/>
      <w:r w:rsidRPr="00CA4C5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es-ES"/>
        </w:rPr>
        <w:t xml:space="preserve"> </w:t>
      </w:r>
      <w:proofErr w:type="spellStart"/>
      <w:r w:rsidRPr="00CA4C5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es-ES"/>
        </w:rPr>
        <w:t>d'Eugeni</w:t>
      </w:r>
      <w:proofErr w:type="spellEnd"/>
      <w:r w:rsidRPr="00CA4C5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es-ES"/>
        </w:rPr>
        <w:t xml:space="preserve"> </w:t>
      </w:r>
      <w:proofErr w:type="spellStart"/>
      <w:r w:rsidRPr="00CA4C5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es-ES"/>
        </w:rPr>
        <w:t>Trias</w:t>
      </w:r>
      <w:proofErr w:type="spellEnd"/>
      <w:r w:rsidRPr="00CA4C5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es-ES"/>
        </w:rPr>
        <w:t xml:space="preserve">: la frontera entre el Jo i </w:t>
      </w:r>
      <w:proofErr w:type="spellStart"/>
      <w:r w:rsidRPr="00CA4C5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es-ES"/>
        </w:rPr>
        <w:t>l'Altre</w:t>
      </w:r>
      <w:proofErr w:type="spellEnd"/>
      <w:r w:rsidRPr="00CA4C5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  <w:t xml:space="preserve">                                              </w:t>
      </w:r>
      <w:r w:rsidRPr="00CA4C5B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ca-ES"/>
        </w:rPr>
        <w:t>Organitza: Aula de la Universitat a l’Abast de la FUMH</w:t>
      </w:r>
    </w:p>
    <w:p w14:paraId="0DAC0D6E" w14:textId="77777777" w:rsidR="00CA4C5B" w:rsidRDefault="00CA4C5B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  <w:lang w:val="es-ES"/>
        </w:rPr>
      </w:pPr>
    </w:p>
    <w:p w14:paraId="6C3E9FBD" w14:textId="7078443E" w:rsidR="00682AD9" w:rsidRDefault="00682AD9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DIMECRES 15 DE MARÇ</w:t>
      </w:r>
    </w:p>
    <w:p w14:paraId="3982F831" w14:textId="7514E892" w:rsidR="00682AD9" w:rsidRPr="008156AA" w:rsidRDefault="00682AD9" w:rsidP="006002F9">
      <w:pPr>
        <w:spacing w:line="240" w:lineRule="auto"/>
        <w:rPr>
          <w:rFonts w:asciiTheme="majorHAnsi" w:eastAsia="Calibri" w:hAnsiTheme="majorHAnsi" w:cs="Calibri"/>
          <w:b/>
          <w:color w:val="333333"/>
          <w:sz w:val="18"/>
          <w:szCs w:val="18"/>
          <w:highlight w:val="white"/>
        </w:rPr>
      </w:pPr>
      <w:r w:rsidRPr="00682AD9">
        <w:rPr>
          <w:rFonts w:asciiTheme="majorHAnsi" w:hAnsiTheme="majorHAnsi"/>
          <w:b/>
          <w:sz w:val="18"/>
          <w:szCs w:val="18"/>
        </w:rPr>
        <w:t>Sortida a les 8 h amb cotxes particulars.</w:t>
      </w:r>
      <w:r w:rsidR="008156AA">
        <w:rPr>
          <w:rFonts w:asciiTheme="majorHAnsi" w:eastAsia="Calibri" w:hAnsiTheme="majorHAnsi" w:cs="Calibri"/>
          <w:b/>
          <w:color w:val="333333"/>
          <w:sz w:val="18"/>
          <w:szCs w:val="18"/>
        </w:rPr>
        <w:t xml:space="preserve"> </w:t>
      </w:r>
      <w:r w:rsidRPr="00682AD9">
        <w:rPr>
          <w:rFonts w:asciiTheme="majorHAnsi" w:hAnsiTheme="majorHAnsi"/>
          <w:sz w:val="18"/>
          <w:szCs w:val="18"/>
        </w:rPr>
        <w:t>Des de l’aparcament de Les Roques.</w:t>
      </w:r>
    </w:p>
    <w:p w14:paraId="34C7A5E4" w14:textId="63901362" w:rsidR="00682AD9" w:rsidRDefault="00682AD9" w:rsidP="006002F9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 w:rsidRPr="00682AD9">
        <w:rPr>
          <w:rFonts w:asciiTheme="majorHAnsi" w:hAnsiTheme="majorHAnsi"/>
          <w:b/>
          <w:color w:val="C00000"/>
          <w:sz w:val="18"/>
          <w:szCs w:val="18"/>
        </w:rPr>
        <w:lastRenderedPageBreak/>
        <w:t>Sortida caminants a Puiggraciós. Itinerari circular</w:t>
      </w:r>
    </w:p>
    <w:p w14:paraId="2B244C22" w14:textId="661E6CC8" w:rsidR="008B032D" w:rsidRPr="00E93CE8" w:rsidRDefault="00682AD9" w:rsidP="006002F9">
      <w:pPr>
        <w:spacing w:line="240" w:lineRule="auto"/>
        <w:rPr>
          <w:rFonts w:asciiTheme="majorHAnsi" w:hAnsiTheme="majorHAnsi"/>
          <w:i/>
          <w:sz w:val="18"/>
          <w:szCs w:val="18"/>
        </w:rPr>
      </w:pPr>
      <w:r w:rsidRPr="00DB34E0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Organitza:</w:t>
      </w:r>
      <w:r w:rsidRPr="00DB34E0">
        <w:rPr>
          <w:rFonts w:asciiTheme="majorHAnsi" w:hAnsiTheme="majorHAnsi"/>
          <w:i/>
          <w:sz w:val="18"/>
          <w:szCs w:val="18"/>
        </w:rPr>
        <w:t xml:space="preserve"> </w:t>
      </w:r>
      <w:r w:rsidR="008156AA">
        <w:rPr>
          <w:rFonts w:asciiTheme="majorHAnsi" w:hAnsiTheme="majorHAnsi"/>
          <w:i/>
          <w:sz w:val="18"/>
          <w:szCs w:val="18"/>
        </w:rPr>
        <w:t>CEG</w:t>
      </w:r>
    </w:p>
    <w:p w14:paraId="2A897936" w14:textId="77777777" w:rsidR="008B032D" w:rsidRDefault="008B032D" w:rsidP="006002F9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</w:p>
    <w:p w14:paraId="76FBE3AE" w14:textId="37F1AD9B" w:rsidR="008B032D" w:rsidRPr="008156AA" w:rsidRDefault="008156AA" w:rsidP="006002F9">
      <w:pPr>
        <w:spacing w:line="240" w:lineRule="auto"/>
        <w:rPr>
          <w:rFonts w:asciiTheme="majorHAnsi" w:hAnsiTheme="majorHAnsi"/>
          <w:b/>
          <w:sz w:val="18"/>
          <w:szCs w:val="18"/>
        </w:rPr>
      </w:pPr>
      <w:r w:rsidRPr="008156AA">
        <w:rPr>
          <w:rFonts w:asciiTheme="majorHAnsi" w:hAnsiTheme="majorHAnsi"/>
          <w:b/>
          <w:sz w:val="18"/>
          <w:szCs w:val="18"/>
        </w:rPr>
        <w:t>D</w:t>
      </w:r>
      <w:r w:rsidRPr="008156AA">
        <w:rPr>
          <w:rFonts w:asciiTheme="majorHAnsi" w:hAnsiTheme="majorHAnsi"/>
          <w:b/>
          <w:sz w:val="18"/>
          <w:szCs w:val="18"/>
        </w:rPr>
        <w:t>e 9 a 14 h i de 17 a 21 h</w:t>
      </w:r>
      <w:r w:rsidRPr="008156AA">
        <w:rPr>
          <w:rFonts w:asciiTheme="majorHAnsi" w:hAnsiTheme="majorHAnsi"/>
          <w:b/>
          <w:sz w:val="18"/>
          <w:szCs w:val="18"/>
        </w:rPr>
        <w:t xml:space="preserve">, </w:t>
      </w:r>
      <w:r w:rsidRPr="008156AA">
        <w:rPr>
          <w:rFonts w:asciiTheme="majorHAnsi" w:hAnsiTheme="majorHAnsi"/>
          <w:sz w:val="18"/>
          <w:szCs w:val="18"/>
        </w:rPr>
        <w:t>a Can Luna</w:t>
      </w:r>
    </w:p>
    <w:p w14:paraId="7FEACF05" w14:textId="047FF346" w:rsidR="00682AD9" w:rsidRDefault="00611F48" w:rsidP="006002F9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>
        <w:rPr>
          <w:rFonts w:asciiTheme="majorHAnsi" w:hAnsiTheme="majorHAnsi"/>
          <w:b/>
          <w:color w:val="C00000"/>
          <w:sz w:val="18"/>
          <w:szCs w:val="18"/>
        </w:rPr>
        <w:t xml:space="preserve">Donació de sang </w:t>
      </w:r>
    </w:p>
    <w:p w14:paraId="48DAD104" w14:textId="69B37BAF" w:rsidR="008B032D" w:rsidRPr="008156AA" w:rsidRDefault="008156AA" w:rsidP="008B032D">
      <w:pPr>
        <w:spacing w:line="240" w:lineRule="auto"/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</w:pPr>
      <w:r w:rsidRPr="008156AA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Organitza: Banc de Sang i Teixits</w:t>
      </w:r>
    </w:p>
    <w:p w14:paraId="642F0955" w14:textId="77777777" w:rsidR="008156AA" w:rsidRDefault="008156AA" w:rsidP="008B032D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67FD0DCF" w14:textId="77777777" w:rsidR="00C50F40" w:rsidRDefault="00C50F40" w:rsidP="00C50F40">
      <w:pPr>
        <w:spacing w:line="240" w:lineRule="auto"/>
        <w:rPr>
          <w:rFonts w:asciiTheme="majorHAnsi" w:hAnsiTheme="majorHAnsi"/>
          <w:sz w:val="18"/>
          <w:szCs w:val="18"/>
        </w:rPr>
      </w:pPr>
      <w:r w:rsidRPr="001D3F06">
        <w:rPr>
          <w:rFonts w:asciiTheme="majorHAnsi" w:hAnsiTheme="majorHAnsi"/>
          <w:b/>
          <w:sz w:val="18"/>
          <w:szCs w:val="18"/>
        </w:rPr>
        <w:t>1</w:t>
      </w:r>
      <w:r>
        <w:rPr>
          <w:rFonts w:asciiTheme="majorHAnsi" w:hAnsiTheme="majorHAnsi"/>
          <w:b/>
          <w:sz w:val="18"/>
          <w:szCs w:val="18"/>
        </w:rPr>
        <w:t>8.30 h,</w:t>
      </w:r>
      <w:r>
        <w:rPr>
          <w:rFonts w:asciiTheme="majorHAnsi" w:hAnsiTheme="majorHAnsi"/>
          <w:sz w:val="18"/>
          <w:szCs w:val="18"/>
        </w:rPr>
        <w:t xml:space="preserve"> a l’Espai Jove</w:t>
      </w:r>
    </w:p>
    <w:p w14:paraId="7207AFF0" w14:textId="77777777" w:rsidR="00C50F40" w:rsidRPr="00A93BA4" w:rsidRDefault="00C50F40" w:rsidP="00C50F40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>
        <w:rPr>
          <w:rFonts w:asciiTheme="majorHAnsi" w:hAnsiTheme="majorHAnsi"/>
          <w:b/>
          <w:color w:val="C00000"/>
          <w:sz w:val="18"/>
          <w:szCs w:val="18"/>
        </w:rPr>
        <w:t xml:space="preserve">Taller d’autodefensa feminista. </w:t>
      </w:r>
      <w:r w:rsidRPr="00D16CED">
        <w:rPr>
          <w:rFonts w:asciiTheme="majorHAnsi" w:hAnsiTheme="majorHAnsi"/>
          <w:sz w:val="18"/>
          <w:szCs w:val="18"/>
        </w:rPr>
        <w:t>Adreçat a noies de 12 a 30 anys. Cal portar roba còmoda. Més informació i inscripcions: Espai jove (</w:t>
      </w:r>
      <w:proofErr w:type="spellStart"/>
      <w:r w:rsidRPr="00D16CED">
        <w:rPr>
          <w:rFonts w:asciiTheme="majorHAnsi" w:hAnsiTheme="majorHAnsi"/>
          <w:sz w:val="18"/>
          <w:szCs w:val="18"/>
        </w:rPr>
        <w:t>WatsApp</w:t>
      </w:r>
      <w:proofErr w:type="spellEnd"/>
      <w:r w:rsidRPr="00D16CED">
        <w:rPr>
          <w:rFonts w:asciiTheme="majorHAnsi" w:hAnsiTheme="majorHAnsi"/>
          <w:sz w:val="18"/>
          <w:szCs w:val="18"/>
        </w:rPr>
        <w:t>: 649 58 22 57)</w:t>
      </w:r>
    </w:p>
    <w:p w14:paraId="2BF5800D" w14:textId="77777777" w:rsidR="00C50F40" w:rsidRPr="001D3F06" w:rsidRDefault="00C50F40" w:rsidP="00C50F40">
      <w:pPr>
        <w:spacing w:line="240" w:lineRule="auto"/>
        <w:rPr>
          <w:rFonts w:asciiTheme="majorHAnsi" w:hAnsiTheme="majorHAnsi"/>
          <w:i/>
          <w:sz w:val="18"/>
          <w:szCs w:val="18"/>
        </w:rPr>
      </w:pPr>
      <w:r w:rsidRPr="001D3F06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Organitza:</w:t>
      </w:r>
      <w:r>
        <w:rPr>
          <w:rFonts w:asciiTheme="majorHAnsi" w:eastAsia="Calibri" w:hAnsiTheme="majorHAnsi" w:cs="Calibri"/>
          <w:i/>
          <w:color w:val="333333"/>
          <w:sz w:val="18"/>
          <w:szCs w:val="18"/>
        </w:rPr>
        <w:t xml:space="preserve"> Ajuntament de la Garriga</w:t>
      </w:r>
    </w:p>
    <w:p w14:paraId="5DD5A3E2" w14:textId="77777777" w:rsidR="00C50F40" w:rsidRDefault="00C50F40" w:rsidP="008B032D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43F30DDB" w14:textId="78AB9423" w:rsidR="005C09C7" w:rsidRDefault="005C09C7" w:rsidP="008B032D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DIJOUS 16 DE MARÇ</w:t>
      </w:r>
    </w:p>
    <w:p w14:paraId="13568A9D" w14:textId="500C59B6" w:rsidR="005C09C7" w:rsidRPr="008156AA" w:rsidRDefault="005C09C7" w:rsidP="005C09C7">
      <w:pPr>
        <w:shd w:val="clear" w:color="auto" w:fill="FFFFFF"/>
        <w:jc w:val="both"/>
        <w:rPr>
          <w:rFonts w:asciiTheme="majorHAnsi" w:hAnsiTheme="majorHAnsi"/>
          <w:b/>
          <w:sz w:val="18"/>
          <w:szCs w:val="18"/>
        </w:rPr>
      </w:pPr>
      <w:r w:rsidRPr="008156AA">
        <w:rPr>
          <w:rFonts w:asciiTheme="majorHAnsi" w:hAnsiTheme="majorHAnsi"/>
          <w:b/>
          <w:sz w:val="18"/>
          <w:szCs w:val="18"/>
        </w:rPr>
        <w:t>19.30</w:t>
      </w:r>
      <w:r w:rsidR="008156AA">
        <w:rPr>
          <w:rFonts w:asciiTheme="majorHAnsi" w:hAnsiTheme="majorHAnsi"/>
          <w:b/>
          <w:sz w:val="18"/>
          <w:szCs w:val="18"/>
        </w:rPr>
        <w:t xml:space="preserve"> </w:t>
      </w:r>
      <w:r w:rsidRPr="008156AA">
        <w:rPr>
          <w:rFonts w:asciiTheme="majorHAnsi" w:hAnsiTheme="majorHAnsi"/>
          <w:b/>
          <w:sz w:val="18"/>
          <w:szCs w:val="18"/>
        </w:rPr>
        <w:t>h</w:t>
      </w:r>
      <w:r w:rsidR="008156AA">
        <w:rPr>
          <w:rFonts w:asciiTheme="majorHAnsi" w:hAnsiTheme="majorHAnsi"/>
          <w:b/>
          <w:sz w:val="18"/>
          <w:szCs w:val="18"/>
        </w:rPr>
        <w:t>,</w:t>
      </w:r>
      <w:r w:rsidRPr="008156AA">
        <w:rPr>
          <w:rFonts w:asciiTheme="majorHAnsi" w:hAnsiTheme="majorHAnsi"/>
          <w:sz w:val="18"/>
          <w:szCs w:val="18"/>
        </w:rPr>
        <w:t xml:space="preserve"> a la Biblioteca Núria Albó</w:t>
      </w:r>
    </w:p>
    <w:p w14:paraId="7A106846" w14:textId="2E564985" w:rsidR="005C09C7" w:rsidRDefault="005C09C7" w:rsidP="005C09C7">
      <w:pPr>
        <w:shd w:val="clear" w:color="auto" w:fill="FFFFFF"/>
        <w:jc w:val="both"/>
        <w:rPr>
          <w:rFonts w:ascii="Verdana" w:hAnsi="Verdana"/>
          <w:b/>
          <w:bCs/>
          <w:color w:val="000000"/>
          <w:lang w:val="ca-ES" w:eastAsia="en-US"/>
        </w:rPr>
      </w:pPr>
      <w:r w:rsidRPr="00173540">
        <w:rPr>
          <w:rFonts w:asciiTheme="majorHAnsi" w:hAnsiTheme="majorHAnsi"/>
          <w:b/>
          <w:color w:val="C00000"/>
          <w:sz w:val="18"/>
          <w:szCs w:val="18"/>
        </w:rPr>
        <w:t xml:space="preserve">Concurs Travessa dels </w:t>
      </w:r>
      <w:proofErr w:type="spellStart"/>
      <w:r w:rsidRPr="00173540">
        <w:rPr>
          <w:rFonts w:asciiTheme="majorHAnsi" w:hAnsiTheme="majorHAnsi"/>
          <w:b/>
          <w:color w:val="C00000"/>
          <w:sz w:val="18"/>
          <w:szCs w:val="18"/>
        </w:rPr>
        <w:t>Òscars</w:t>
      </w:r>
      <w:proofErr w:type="spellEnd"/>
      <w:r w:rsidRPr="00173540">
        <w:rPr>
          <w:rFonts w:asciiTheme="majorHAnsi" w:hAnsiTheme="majorHAnsi"/>
          <w:b/>
          <w:color w:val="C00000"/>
          <w:sz w:val="18"/>
          <w:szCs w:val="18"/>
        </w:rPr>
        <w:t>: resultats i sorteig de la Panera de Cine</w:t>
      </w:r>
    </w:p>
    <w:p w14:paraId="695EFF9E" w14:textId="6FA2C3C3" w:rsidR="005C09C7" w:rsidRPr="00173540" w:rsidRDefault="005C09C7" w:rsidP="005C09C7">
      <w:pPr>
        <w:spacing w:line="240" w:lineRule="auto"/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</w:pPr>
      <w:r w:rsidRPr="00173540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Organitz</w:t>
      </w:r>
      <w:r w:rsidR="0047082B" w:rsidRPr="00173540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a</w:t>
      </w:r>
      <w:r w:rsidRPr="00173540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: Biblioteca Núria Albó i Cinema Alhambra</w:t>
      </w:r>
    </w:p>
    <w:p w14:paraId="5E677568" w14:textId="77777777" w:rsidR="005C09C7" w:rsidRDefault="005C09C7" w:rsidP="008B032D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1DBE08B2" w14:textId="499679A7" w:rsidR="0047082B" w:rsidRPr="00173540" w:rsidRDefault="0047082B" w:rsidP="0047082B">
      <w:pPr>
        <w:jc w:val="both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 w:rsidRPr="00173540"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DEL 17 AL 31 de març</w:t>
      </w:r>
    </w:p>
    <w:p w14:paraId="1E605AA6" w14:textId="3E34DB89" w:rsidR="0047082B" w:rsidRPr="00173540" w:rsidRDefault="0047082B" w:rsidP="0047082B">
      <w:pPr>
        <w:jc w:val="both"/>
        <w:rPr>
          <w:rFonts w:asciiTheme="majorHAnsi" w:hAnsiTheme="majorHAnsi"/>
          <w:sz w:val="18"/>
          <w:szCs w:val="18"/>
        </w:rPr>
      </w:pPr>
      <w:r w:rsidRPr="00173540">
        <w:rPr>
          <w:rFonts w:asciiTheme="majorHAnsi" w:hAnsiTheme="majorHAnsi"/>
          <w:sz w:val="18"/>
          <w:szCs w:val="18"/>
        </w:rPr>
        <w:t>Al vestíbul de la biblioteca</w:t>
      </w:r>
    </w:p>
    <w:p w14:paraId="16958575" w14:textId="71825ECE" w:rsidR="0047082B" w:rsidRPr="00173540" w:rsidRDefault="0047082B" w:rsidP="0047082B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 w:rsidRPr="00173540">
        <w:rPr>
          <w:rFonts w:asciiTheme="majorHAnsi" w:hAnsiTheme="majorHAnsi"/>
          <w:b/>
          <w:color w:val="C00000"/>
          <w:sz w:val="18"/>
          <w:szCs w:val="18"/>
        </w:rPr>
        <w:t>EXPOSICIÓ “AIGUA”</w:t>
      </w:r>
    </w:p>
    <w:p w14:paraId="420FF15F" w14:textId="77777777" w:rsidR="005C09C7" w:rsidRDefault="005C09C7" w:rsidP="008B032D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107998B9" w14:textId="77777777" w:rsidR="00196227" w:rsidRDefault="00196227" w:rsidP="00196227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bCs/>
          <w:color w:val="000000"/>
          <w:sz w:val="20"/>
          <w:szCs w:val="20"/>
          <w:lang w:val="ca-E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ca-ES"/>
        </w:rPr>
        <w:t>DIVENDRES 17 DE MARÇ</w:t>
      </w:r>
    </w:p>
    <w:p w14:paraId="23E4A775" w14:textId="77777777" w:rsidR="00196227" w:rsidRPr="00173540" w:rsidRDefault="00196227" w:rsidP="00196227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  <w:sz w:val="18"/>
          <w:szCs w:val="18"/>
          <w:lang w:val="ca-ES"/>
        </w:rPr>
      </w:pPr>
      <w:r w:rsidRPr="00173540">
        <w:rPr>
          <w:rFonts w:asciiTheme="majorHAnsi" w:hAnsiTheme="majorHAnsi" w:cstheme="majorHAnsi"/>
          <w:b/>
          <w:bCs/>
          <w:color w:val="000000"/>
          <w:sz w:val="18"/>
          <w:szCs w:val="18"/>
          <w:lang w:val="ca-ES"/>
        </w:rPr>
        <w:t xml:space="preserve">21 h, </w:t>
      </w:r>
      <w:r w:rsidRPr="00173540">
        <w:rPr>
          <w:rFonts w:asciiTheme="majorHAnsi" w:hAnsiTheme="majorHAnsi" w:cstheme="majorHAnsi"/>
          <w:color w:val="000000"/>
          <w:sz w:val="18"/>
          <w:szCs w:val="18"/>
          <w:lang w:val="ca-ES"/>
        </w:rPr>
        <w:t>al Cinema Alhambra</w:t>
      </w:r>
    </w:p>
    <w:p w14:paraId="15F8FA77" w14:textId="77777777" w:rsidR="00196227" w:rsidRPr="00173540" w:rsidRDefault="00196227" w:rsidP="00196227">
      <w:pPr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 w:rsidRPr="00173540">
        <w:rPr>
          <w:rFonts w:asciiTheme="majorHAnsi" w:hAnsiTheme="majorHAnsi"/>
          <w:b/>
          <w:color w:val="C00000"/>
          <w:sz w:val="18"/>
          <w:szCs w:val="18"/>
        </w:rPr>
        <w:t xml:space="preserve">Estrena del documental </w:t>
      </w:r>
      <w:r w:rsidRPr="00173540">
        <w:rPr>
          <w:rFonts w:asciiTheme="majorHAnsi" w:hAnsiTheme="majorHAnsi"/>
          <w:b/>
          <w:i/>
          <w:color w:val="C00000"/>
          <w:sz w:val="18"/>
          <w:szCs w:val="18"/>
        </w:rPr>
        <w:t>La Garriga en temps de pandèmia</w:t>
      </w:r>
    </w:p>
    <w:p w14:paraId="0BAD5B3C" w14:textId="77777777" w:rsidR="00196227" w:rsidRPr="00173540" w:rsidRDefault="00196227" w:rsidP="00196227">
      <w:pPr>
        <w:autoSpaceDE w:val="0"/>
        <w:autoSpaceDN w:val="0"/>
        <w:adjustRightInd w:val="0"/>
        <w:spacing w:line="240" w:lineRule="auto"/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</w:pPr>
      <w:r w:rsidRPr="00173540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Organitza: Ramon Ferrandis i Joan Giralt</w:t>
      </w:r>
    </w:p>
    <w:p w14:paraId="3E60A7CF" w14:textId="77777777" w:rsidR="00196227" w:rsidRDefault="00196227" w:rsidP="008B032D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2B5273EF" w14:textId="62633312" w:rsidR="0047082B" w:rsidRDefault="0047082B" w:rsidP="008B032D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DISSABTE 18 DE MARÇ</w:t>
      </w:r>
    </w:p>
    <w:p w14:paraId="442FF00B" w14:textId="0B4EC798" w:rsidR="0047082B" w:rsidRPr="00173540" w:rsidRDefault="0047082B" w:rsidP="0047082B">
      <w:pPr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173540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11</w:t>
      </w:r>
      <w:r w:rsidR="00173540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</w:t>
      </w:r>
      <w:r w:rsidRPr="00173540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h, </w:t>
      </w:r>
      <w:r w:rsidRPr="00173540">
        <w:rPr>
          <w:rFonts w:ascii="Calibri" w:eastAsia="Calibri" w:hAnsi="Calibri" w:cs="Calibri"/>
          <w:color w:val="333333"/>
          <w:sz w:val="18"/>
          <w:szCs w:val="18"/>
          <w:highlight w:val="white"/>
        </w:rPr>
        <w:t>a la Biblioteca Núria Albó</w:t>
      </w:r>
    </w:p>
    <w:p w14:paraId="7E18BB98" w14:textId="77777777" w:rsidR="0047082B" w:rsidRPr="00A51D90" w:rsidRDefault="0047082B" w:rsidP="0047082B">
      <w:pPr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</w:pPr>
      <w:r w:rsidRPr="00A51D90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HORA MENUDA: “Per què no surt el Sol avui?”, a càrrec de Moi Aznar.</w:t>
      </w:r>
    </w:p>
    <w:p w14:paraId="12AB17E0" w14:textId="75E5753B" w:rsidR="0047082B" w:rsidRPr="00173540" w:rsidRDefault="0047082B" w:rsidP="008B032D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173540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 Biblioteca Núria Albó</w:t>
      </w:r>
    </w:p>
    <w:p w14:paraId="48BFBA26" w14:textId="77777777" w:rsidR="0047082B" w:rsidRDefault="0047082B" w:rsidP="008B032D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10E893A2" w14:textId="19A7C9D0" w:rsidR="00A51D90" w:rsidRDefault="00A51D90" w:rsidP="00A51D90">
      <w:pPr>
        <w:jc w:val="both"/>
        <w:rPr>
          <w:rFonts w:ascii="Calibri" w:eastAsia="Calibri" w:hAnsi="Calibri" w:cs="Calibri"/>
          <w:color w:val="333333"/>
          <w:sz w:val="18"/>
          <w:szCs w:val="18"/>
        </w:rPr>
      </w:pPr>
      <w:r w:rsidRPr="00173540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</w:t>
      </w: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8</w:t>
      </w: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</w:t>
      </w:r>
      <w:r w:rsidRPr="00173540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h, </w:t>
      </w:r>
      <w:r w:rsidRPr="00173540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a la </w:t>
      </w:r>
      <w:r>
        <w:rPr>
          <w:rFonts w:ascii="Calibri" w:eastAsia="Calibri" w:hAnsi="Calibri" w:cs="Calibri"/>
          <w:color w:val="333333"/>
          <w:sz w:val="18"/>
          <w:szCs w:val="18"/>
        </w:rPr>
        <w:t>Fundació Fornells-Pla i Conxa Sisquella</w:t>
      </w:r>
    </w:p>
    <w:p w14:paraId="5D57D38A" w14:textId="3FE521F8" w:rsidR="00A51D90" w:rsidRPr="00A51D90" w:rsidRDefault="00A51D90" w:rsidP="00A51D90">
      <w:pPr>
        <w:jc w:val="both"/>
        <w:rPr>
          <w:rFonts w:ascii="Calibri" w:eastAsia="Calibri" w:hAnsi="Calibri" w:cs="Calibri"/>
          <w:color w:val="333333"/>
          <w:highlight w:val="white"/>
        </w:rPr>
      </w:pPr>
      <w:r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 xml:space="preserve">Presentació de </w:t>
      </w:r>
      <w:r>
        <w:rPr>
          <w:rStyle w:val="titol"/>
          <w:rFonts w:asciiTheme="majorHAnsi" w:hAnsiTheme="majorHAnsi"/>
          <w:b/>
          <w:i/>
          <w:color w:val="C00000"/>
          <w:sz w:val="18"/>
          <w:szCs w:val="18"/>
          <w:shd w:val="clear" w:color="auto" w:fill="FFFFFF"/>
        </w:rPr>
        <w:t>Cent Dues Artist</w:t>
      </w:r>
      <w:r w:rsidRPr="00A51D90">
        <w:rPr>
          <w:rStyle w:val="titol"/>
          <w:rFonts w:asciiTheme="majorHAnsi" w:hAnsiTheme="majorHAnsi"/>
          <w:b/>
          <w:i/>
          <w:color w:val="C00000"/>
          <w:sz w:val="18"/>
          <w:szCs w:val="18"/>
          <w:shd w:val="clear" w:color="auto" w:fill="FFFFFF"/>
        </w:rPr>
        <w:t>es</w:t>
      </w:r>
      <w:r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 xml:space="preserve">. </w:t>
      </w:r>
      <w:r w:rsidRPr="00A51D90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Presentació a càrrec de l’autora, Elina </w:t>
      </w:r>
      <w:proofErr w:type="spellStart"/>
      <w:r w:rsidRPr="00A51D90">
        <w:rPr>
          <w:rFonts w:ascii="Calibri" w:eastAsia="Calibri" w:hAnsi="Calibri" w:cs="Calibri"/>
          <w:color w:val="333333"/>
          <w:sz w:val="18"/>
          <w:szCs w:val="18"/>
          <w:highlight w:val="white"/>
        </w:rPr>
        <w:t>Norandi</w:t>
      </w:r>
      <w:proofErr w:type="spellEnd"/>
      <w:r w:rsidRPr="00A51D90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, doctora en història de l'art, comissaria d'exposicions i critica d'art, d’aquesta obra de referència que reivindica l'art fet per dones a Catalunya i de la Fina </w:t>
      </w:r>
      <w:proofErr w:type="spellStart"/>
      <w:r w:rsidRPr="00A51D90">
        <w:rPr>
          <w:rFonts w:ascii="Calibri" w:eastAsia="Calibri" w:hAnsi="Calibri" w:cs="Calibri"/>
          <w:color w:val="333333"/>
          <w:sz w:val="18"/>
          <w:szCs w:val="18"/>
          <w:highlight w:val="white"/>
        </w:rPr>
        <w:t>Bernad</w:t>
      </w:r>
      <w:proofErr w:type="spellEnd"/>
      <w:r w:rsidRPr="00A51D90">
        <w:rPr>
          <w:rFonts w:ascii="Calibri" w:eastAsia="Calibri" w:hAnsi="Calibri" w:cs="Calibri"/>
          <w:color w:val="333333"/>
          <w:sz w:val="18"/>
          <w:szCs w:val="18"/>
          <w:highlight w:val="white"/>
        </w:rPr>
        <w:t>, historiadora. Es tracta del primer assaig que repassa, exhaustivament, l'activitat de les dones artistes a Catalunya des del segle XIX fins a l'actualitat i en reprodueix les seves obres mes destacades. Incorporant tot l'àmbit de les arts visuals -pintura, escultura, ceràmica, art tèxtil, il·lustració, fotografia, vídeo, performance i instal·lacions-, l'assaig elabora una genealogia d'experiència creativa femenina i mostra mes de cent obres produïdes en contextos molt diferents, però amb el vincle de coherència d'haver estat concebudes i realitzades per dones.</w:t>
      </w:r>
    </w:p>
    <w:p w14:paraId="54C74A03" w14:textId="4C5A9CD9" w:rsidR="00A51D90" w:rsidRPr="00A51D90" w:rsidRDefault="00A51D90" w:rsidP="008B032D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173540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Organitza: </w:t>
      </w: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Ajuntament de la Garriga</w:t>
      </w:r>
    </w:p>
    <w:p w14:paraId="7C6F3957" w14:textId="77777777" w:rsidR="00A51D90" w:rsidRDefault="00A51D90" w:rsidP="008B032D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58C93322" w14:textId="77777777" w:rsidR="00DC245E" w:rsidRDefault="00DC245E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DIUMENGE 19 DE MARÇ</w:t>
      </w:r>
    </w:p>
    <w:p w14:paraId="6747C86E" w14:textId="59CB308D" w:rsidR="00DC245E" w:rsidRPr="00173540" w:rsidRDefault="00DC245E" w:rsidP="006002F9">
      <w:pPr>
        <w:spacing w:line="240" w:lineRule="auto"/>
        <w:rPr>
          <w:rFonts w:asciiTheme="majorHAnsi" w:eastAsia="Calibri" w:hAnsiTheme="majorHAnsi" w:cs="Calibri"/>
          <w:b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11</w:t>
      </w:r>
      <w:r w:rsidR="00173540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, </w:t>
      </w:r>
      <w:r w:rsidRPr="00DB0CA3">
        <w:rPr>
          <w:rStyle w:val="Textoennegrita"/>
          <w:rFonts w:asciiTheme="majorHAnsi" w:hAnsiTheme="majorHAnsi"/>
          <w:b w:val="0"/>
          <w:color w:val="333333"/>
          <w:sz w:val="18"/>
          <w:szCs w:val="18"/>
          <w:shd w:val="clear" w:color="auto" w:fill="FFFFFF"/>
        </w:rPr>
        <w:t>Des del Teatre de la Garriga - el Patronat (</w:t>
      </w:r>
      <w:r w:rsidRPr="00173540">
        <w:rPr>
          <w:rStyle w:val="Textoennegrita"/>
          <w:rFonts w:asciiTheme="majorHAnsi" w:hAnsiTheme="majorHAnsi"/>
          <w:b w:val="0"/>
          <w:color w:val="333333"/>
          <w:sz w:val="18"/>
          <w:szCs w:val="18"/>
          <w:shd w:val="clear" w:color="auto" w:fill="FFFFFF"/>
        </w:rPr>
        <w:t xml:space="preserve">el </w:t>
      </w:r>
      <w:r w:rsidRPr="00173540">
        <w:rPr>
          <w:rStyle w:val="Textoennegrita"/>
          <w:rFonts w:asciiTheme="majorHAnsi" w:hAnsiTheme="majorHAnsi"/>
          <w:b w:val="0"/>
          <w:sz w:val="18"/>
          <w:szCs w:val="18"/>
          <w:shd w:val="clear" w:color="auto" w:fill="FFFFFF"/>
        </w:rPr>
        <w:t>Passeig 42)</w:t>
      </w:r>
    </w:p>
    <w:p w14:paraId="47E107C4" w14:textId="77777777" w:rsidR="00DC245E" w:rsidRDefault="00AB3331" w:rsidP="006002F9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hyperlink r:id="rId17" w:history="1">
        <w:r w:rsidR="00DC245E" w:rsidRPr="00DB0CA3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Ruta guiada: Per la llibertat del món. Les brigades internacionals a la Garriga</w:t>
        </w:r>
      </w:hyperlink>
    </w:p>
    <w:p w14:paraId="1EF3C1F2" w14:textId="77777777" w:rsidR="00DC245E" w:rsidRDefault="00DC245E" w:rsidP="006002F9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 Centre de Visitants</w:t>
      </w:r>
    </w:p>
    <w:p w14:paraId="163541B7" w14:textId="77777777" w:rsidR="00CA4C5B" w:rsidRDefault="00CA4C5B" w:rsidP="00CA4C5B">
      <w:pPr>
        <w:spacing w:line="240" w:lineRule="auto"/>
        <w:ind w:left="786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2092ABA3" w14:textId="77777777" w:rsidR="00CA4C5B" w:rsidRPr="00CA4C5B" w:rsidRDefault="00CA4C5B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DIMARTS 21 DE MARÇ</w:t>
      </w:r>
    </w:p>
    <w:p w14:paraId="36C126C1" w14:textId="29F69135" w:rsidR="00CA4C5B" w:rsidRPr="00CA4C5B" w:rsidRDefault="00CA4C5B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 w:rsidRPr="00CA4C5B">
        <w:rPr>
          <w:rFonts w:ascii="Calibri" w:eastAsia="Times New Roman" w:hAnsi="Calibri" w:cs="Segoe UI"/>
          <w:b/>
          <w:bCs/>
          <w:color w:val="212121"/>
          <w:sz w:val="18"/>
          <w:szCs w:val="18"/>
          <w:lang w:val="ca-ES"/>
        </w:rPr>
        <w:t>18.30 h, </w:t>
      </w:r>
      <w:r w:rsidR="00173540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 xml:space="preserve">al </w:t>
      </w:r>
      <w:proofErr w:type="spellStart"/>
      <w:r w:rsidRPr="00CA4C5B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>Teatre</w:t>
      </w:r>
      <w:proofErr w:type="spellEnd"/>
      <w:r w:rsidRPr="00CA4C5B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 xml:space="preserve"> de la Garriga El </w:t>
      </w:r>
      <w:proofErr w:type="spellStart"/>
      <w:r w:rsidRPr="00CA4C5B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>Patronat</w:t>
      </w:r>
      <w:proofErr w:type="spellEnd"/>
    </w:p>
    <w:p w14:paraId="5D257896" w14:textId="77777777" w:rsidR="00CA4C5B" w:rsidRPr="00CA4C5B" w:rsidRDefault="00CA4C5B" w:rsidP="006002F9">
      <w:pPr>
        <w:spacing w:line="240" w:lineRule="auto"/>
        <w:rPr>
          <w:rFonts w:ascii="Calibri" w:eastAsia="Calibri" w:hAnsi="Calibri" w:cs="Calibri"/>
          <w:b/>
          <w:color w:val="C00000"/>
          <w:sz w:val="27"/>
          <w:szCs w:val="27"/>
        </w:rPr>
      </w:pPr>
      <w:r w:rsidRPr="00CA4C5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  <w:t>Activitat: conferència de Francesc Serra: “Ucraïna avui”</w:t>
      </w:r>
    </w:p>
    <w:p w14:paraId="3264E448" w14:textId="096BB6D3" w:rsidR="00CA4C5B" w:rsidRPr="00CA4C5B" w:rsidRDefault="00CA4C5B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</w:rPr>
        <w:t>O</w:t>
      </w:r>
      <w:proofErr w:type="spellStart"/>
      <w:r w:rsidRPr="00CA4C5B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ca-ES"/>
        </w:rPr>
        <w:t>rganitza</w:t>
      </w:r>
      <w:proofErr w:type="spellEnd"/>
      <w:r w:rsidRPr="00CA4C5B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ca-ES"/>
        </w:rPr>
        <w:t>: Aula de la Universitat a l’Abast de la FUMH</w:t>
      </w:r>
    </w:p>
    <w:p w14:paraId="411D41D8" w14:textId="77777777" w:rsidR="00CA4C5B" w:rsidRPr="00CA4C5B" w:rsidRDefault="00CA4C5B" w:rsidP="00CA4C5B">
      <w:pPr>
        <w:spacing w:line="240" w:lineRule="auto"/>
        <w:ind w:left="786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245548C8" w14:textId="08E0D85B" w:rsidR="00DB34E0" w:rsidRDefault="00DB34E0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DIMECRES 22 DE MARÇ</w:t>
      </w:r>
    </w:p>
    <w:p w14:paraId="76D5F339" w14:textId="30BB9588" w:rsidR="00DB34E0" w:rsidRPr="00173540" w:rsidRDefault="00DB34E0" w:rsidP="006002F9">
      <w:pPr>
        <w:spacing w:line="240" w:lineRule="auto"/>
        <w:rPr>
          <w:rFonts w:asciiTheme="majorHAnsi" w:hAnsiTheme="majorHAnsi"/>
          <w:b/>
          <w:sz w:val="18"/>
          <w:szCs w:val="18"/>
        </w:rPr>
      </w:pPr>
      <w:r w:rsidRPr="00DB34E0">
        <w:rPr>
          <w:rFonts w:asciiTheme="majorHAnsi" w:hAnsiTheme="majorHAnsi"/>
          <w:b/>
          <w:sz w:val="18"/>
          <w:szCs w:val="18"/>
        </w:rPr>
        <w:t>Sortida a les 7.45 h</w:t>
      </w:r>
      <w:r w:rsidR="00173540">
        <w:rPr>
          <w:rFonts w:asciiTheme="majorHAnsi" w:hAnsiTheme="majorHAnsi"/>
          <w:b/>
          <w:sz w:val="18"/>
          <w:szCs w:val="18"/>
        </w:rPr>
        <w:t>,</w:t>
      </w:r>
      <w:r w:rsidRPr="00DB34E0"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Des </w:t>
      </w:r>
      <w:r w:rsidRPr="00DB34E0">
        <w:rPr>
          <w:rFonts w:asciiTheme="majorHAnsi" w:hAnsiTheme="majorHAnsi"/>
          <w:sz w:val="18"/>
          <w:szCs w:val="18"/>
        </w:rPr>
        <w:t>de l’estació de la Garriga</w:t>
      </w:r>
    </w:p>
    <w:p w14:paraId="77A58790" w14:textId="74BAFA2F" w:rsidR="00DB34E0" w:rsidRDefault="00DB34E0" w:rsidP="006002F9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 w:rsidRPr="00DB34E0">
        <w:rPr>
          <w:rFonts w:asciiTheme="majorHAnsi" w:hAnsiTheme="majorHAnsi"/>
          <w:b/>
          <w:color w:val="C00000"/>
          <w:sz w:val="18"/>
          <w:szCs w:val="18"/>
        </w:rPr>
        <w:lastRenderedPageBreak/>
        <w:t>Sortida caminants: Sortida en tren fins a Centelles</w:t>
      </w:r>
    </w:p>
    <w:p w14:paraId="332ED3DF" w14:textId="6817826D" w:rsidR="00130DAA" w:rsidRDefault="00DB34E0" w:rsidP="00173540">
      <w:pPr>
        <w:spacing w:line="240" w:lineRule="auto"/>
        <w:rPr>
          <w:rFonts w:asciiTheme="majorHAnsi" w:eastAsia="Calibri" w:hAnsiTheme="majorHAnsi" w:cs="Calibri"/>
          <w:i/>
          <w:color w:val="333333"/>
          <w:sz w:val="18"/>
          <w:szCs w:val="18"/>
        </w:rPr>
      </w:pPr>
      <w:r w:rsidRPr="00DC245E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Organitza:</w:t>
      </w:r>
      <w:r w:rsidR="00173540">
        <w:rPr>
          <w:rFonts w:asciiTheme="majorHAnsi" w:eastAsia="Calibri" w:hAnsiTheme="majorHAnsi" w:cs="Calibri"/>
          <w:i/>
          <w:color w:val="333333"/>
          <w:sz w:val="18"/>
          <w:szCs w:val="18"/>
        </w:rPr>
        <w:t xml:space="preserve"> CEG</w:t>
      </w:r>
    </w:p>
    <w:p w14:paraId="68F37EB7" w14:textId="77777777" w:rsidR="00173540" w:rsidRDefault="00173540" w:rsidP="00173540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1ED0E224" w14:textId="77777777" w:rsidR="00DC245E" w:rsidRDefault="00DC245E" w:rsidP="006002F9">
      <w:pPr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 xml:space="preserve">DIJOUS 23 DE MARÇ </w:t>
      </w:r>
    </w:p>
    <w:p w14:paraId="1729C5C0" w14:textId="5EE9C56C" w:rsidR="0045320D" w:rsidRPr="00173540" w:rsidRDefault="0045320D" w:rsidP="0045320D">
      <w:pPr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18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Pr="00173540">
        <w:rPr>
          <w:rFonts w:asciiTheme="majorHAnsi" w:hAnsiTheme="majorHAnsi"/>
          <w:b/>
          <w:sz w:val="18"/>
          <w:szCs w:val="18"/>
        </w:rPr>
        <w:t xml:space="preserve">h, </w:t>
      </w:r>
      <w:r w:rsidRPr="00173540">
        <w:rPr>
          <w:rFonts w:asciiTheme="majorHAnsi" w:hAnsiTheme="majorHAnsi"/>
          <w:sz w:val="18"/>
          <w:szCs w:val="18"/>
        </w:rPr>
        <w:t xml:space="preserve">a la </w:t>
      </w:r>
      <w:r>
        <w:rPr>
          <w:rFonts w:asciiTheme="majorHAnsi" w:hAnsiTheme="majorHAnsi"/>
          <w:sz w:val="18"/>
          <w:szCs w:val="18"/>
        </w:rPr>
        <w:t>sala de plens de l’Ajuntament</w:t>
      </w:r>
    </w:p>
    <w:p w14:paraId="28D2BFA7" w14:textId="77777777" w:rsidR="0045320D" w:rsidRPr="0045320D" w:rsidRDefault="0045320D" w:rsidP="0045320D">
      <w:pPr>
        <w:pStyle w:val="NormalWeb"/>
        <w:shd w:val="clear" w:color="auto" w:fill="FFFFFF"/>
        <w:spacing w:before="0" w:beforeAutospacing="0" w:after="150" w:afterAutospacing="0"/>
        <w:rPr>
          <w:rFonts w:asciiTheme="majorHAnsi" w:eastAsia="Arial" w:hAnsiTheme="majorHAnsi" w:cs="Arial"/>
          <w:sz w:val="18"/>
          <w:szCs w:val="18"/>
          <w:lang w:val="ca"/>
        </w:rPr>
      </w:pPr>
      <w:r>
        <w:rPr>
          <w:rFonts w:asciiTheme="majorHAnsi" w:hAnsiTheme="majorHAnsi"/>
          <w:b/>
          <w:color w:val="C00000"/>
          <w:sz w:val="18"/>
          <w:szCs w:val="18"/>
        </w:rPr>
        <w:t>MOMO – El vol del núvol</w:t>
      </w:r>
      <w:r w:rsidRPr="00173540">
        <w:rPr>
          <w:rFonts w:asciiTheme="majorHAnsi" w:hAnsiTheme="majorHAnsi"/>
          <w:b/>
          <w:color w:val="C00000"/>
          <w:sz w:val="18"/>
          <w:szCs w:val="18"/>
          <w:lang w:val="ca"/>
        </w:rPr>
        <w:t>.</w:t>
      </w:r>
      <w:r>
        <w:rPr>
          <w:rFonts w:ascii="Verdana" w:hAnsi="Verdana"/>
          <w:b/>
          <w:bCs/>
          <w:lang w:val="ca-ES" w:eastAsia="ca-ES"/>
        </w:rPr>
        <w:t xml:space="preserve"> </w:t>
      </w:r>
      <w:r w:rsidRPr="0045320D">
        <w:rPr>
          <w:rFonts w:asciiTheme="majorHAnsi" w:eastAsia="Arial" w:hAnsiTheme="majorHAnsi" w:cs="Arial"/>
          <w:sz w:val="18"/>
          <w:szCs w:val="18"/>
          <w:lang w:val="ca"/>
        </w:rPr>
        <w:t xml:space="preserve">Visionat del curtmetratge MOMO - El vol del núvol i xerrada col·loqui amb les protagonistes en experiència pròpia, Mercè </w:t>
      </w:r>
      <w:proofErr w:type="spellStart"/>
      <w:r w:rsidRPr="0045320D">
        <w:rPr>
          <w:rFonts w:asciiTheme="majorHAnsi" w:eastAsia="Arial" w:hAnsiTheme="majorHAnsi" w:cs="Arial"/>
          <w:sz w:val="18"/>
          <w:szCs w:val="18"/>
          <w:lang w:val="ca"/>
        </w:rPr>
        <w:t>Torrentallé</w:t>
      </w:r>
      <w:proofErr w:type="spellEnd"/>
      <w:r w:rsidRPr="0045320D">
        <w:rPr>
          <w:rFonts w:asciiTheme="majorHAnsi" w:eastAsia="Arial" w:hAnsiTheme="majorHAnsi" w:cs="Arial"/>
          <w:sz w:val="18"/>
          <w:szCs w:val="18"/>
          <w:lang w:val="ca"/>
        </w:rPr>
        <w:t xml:space="preserve"> i </w:t>
      </w:r>
      <w:proofErr w:type="spellStart"/>
      <w:r w:rsidRPr="0045320D">
        <w:rPr>
          <w:rFonts w:asciiTheme="majorHAnsi" w:eastAsia="Arial" w:hAnsiTheme="majorHAnsi" w:cs="Arial"/>
          <w:sz w:val="18"/>
          <w:szCs w:val="18"/>
          <w:lang w:val="ca"/>
        </w:rPr>
        <w:t>Contxi</w:t>
      </w:r>
      <w:proofErr w:type="spellEnd"/>
      <w:r w:rsidRPr="0045320D">
        <w:rPr>
          <w:rFonts w:asciiTheme="majorHAnsi" w:eastAsia="Arial" w:hAnsiTheme="majorHAnsi" w:cs="Arial"/>
          <w:sz w:val="18"/>
          <w:szCs w:val="18"/>
          <w:lang w:val="ca"/>
        </w:rPr>
        <w:t xml:space="preserve"> Garcia de Maria.</w:t>
      </w:r>
    </w:p>
    <w:p w14:paraId="2AB1FF1D" w14:textId="77777777" w:rsidR="0045320D" w:rsidRDefault="0045320D" w:rsidP="0045320D">
      <w:pPr>
        <w:spacing w:after="150" w:line="240" w:lineRule="auto"/>
        <w:rPr>
          <w:rFonts w:asciiTheme="majorHAnsi" w:hAnsiTheme="majorHAnsi"/>
          <w:sz w:val="18"/>
          <w:szCs w:val="18"/>
        </w:rPr>
      </w:pPr>
      <w:r w:rsidRPr="0045320D">
        <w:rPr>
          <w:rFonts w:asciiTheme="majorHAnsi" w:hAnsiTheme="majorHAnsi"/>
          <w:sz w:val="18"/>
          <w:szCs w:val="18"/>
        </w:rPr>
        <w:t>Curtmetratge i debat sobre “Dona, ruralitat i salut mental” organitzat per l’Associació i Club Social El Far – La Garriga.</w:t>
      </w:r>
    </w:p>
    <w:p w14:paraId="0185351F" w14:textId="2B66401F" w:rsidR="0045320D" w:rsidRPr="0045320D" w:rsidRDefault="0045320D" w:rsidP="0045320D">
      <w:pPr>
        <w:spacing w:after="150" w:line="240" w:lineRule="auto"/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</w:pPr>
      <w:r w:rsidRPr="00173540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Organitza</w:t>
      </w:r>
      <w:r w:rsidRPr="0045320D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 xml:space="preserve">: </w:t>
      </w:r>
      <w:r w:rsidRPr="0045320D">
        <w:rPr>
          <w:rFonts w:asciiTheme="majorHAnsi" w:eastAsia="Calibri" w:hAnsiTheme="majorHAnsi" w:cs="Calibri"/>
          <w:i/>
          <w:iCs/>
          <w:sz w:val="18"/>
          <w:szCs w:val="18"/>
          <w:highlight w:val="white"/>
        </w:rPr>
        <w:t>Ajuntament de la Garriga i Associació i Club Social El Far</w:t>
      </w:r>
    </w:p>
    <w:p w14:paraId="6E53928B" w14:textId="77777777" w:rsidR="0045320D" w:rsidRDefault="0045320D" w:rsidP="006002F9">
      <w:pPr>
        <w:jc w:val="both"/>
        <w:rPr>
          <w:rFonts w:asciiTheme="majorHAnsi" w:hAnsiTheme="majorHAnsi"/>
          <w:b/>
          <w:sz w:val="18"/>
          <w:szCs w:val="18"/>
        </w:rPr>
      </w:pPr>
    </w:p>
    <w:p w14:paraId="353EAAAB" w14:textId="60511AA1" w:rsidR="006A7927" w:rsidRPr="00173540" w:rsidRDefault="006A7927" w:rsidP="006002F9">
      <w:pPr>
        <w:jc w:val="both"/>
        <w:rPr>
          <w:rFonts w:asciiTheme="majorHAnsi" w:hAnsiTheme="majorHAnsi"/>
          <w:b/>
          <w:sz w:val="18"/>
          <w:szCs w:val="18"/>
        </w:rPr>
      </w:pPr>
      <w:r w:rsidRPr="00173540">
        <w:rPr>
          <w:rFonts w:asciiTheme="majorHAnsi" w:hAnsiTheme="majorHAnsi"/>
          <w:b/>
          <w:sz w:val="18"/>
          <w:szCs w:val="18"/>
        </w:rPr>
        <w:t>19</w:t>
      </w:r>
      <w:r w:rsidR="00173540">
        <w:rPr>
          <w:rFonts w:asciiTheme="majorHAnsi" w:hAnsiTheme="majorHAnsi"/>
          <w:b/>
          <w:sz w:val="18"/>
          <w:szCs w:val="18"/>
        </w:rPr>
        <w:t xml:space="preserve"> </w:t>
      </w:r>
      <w:r w:rsidRPr="00173540">
        <w:rPr>
          <w:rFonts w:asciiTheme="majorHAnsi" w:hAnsiTheme="majorHAnsi"/>
          <w:b/>
          <w:sz w:val="18"/>
          <w:szCs w:val="18"/>
        </w:rPr>
        <w:t xml:space="preserve">h, </w:t>
      </w:r>
      <w:r w:rsidRPr="00173540">
        <w:rPr>
          <w:rFonts w:asciiTheme="majorHAnsi" w:hAnsiTheme="majorHAnsi"/>
          <w:sz w:val="18"/>
          <w:szCs w:val="18"/>
        </w:rPr>
        <w:t>a la Biblioteca Núria Albó</w:t>
      </w:r>
    </w:p>
    <w:p w14:paraId="2B92D224" w14:textId="031D63B3" w:rsidR="006A7927" w:rsidRPr="006002F9" w:rsidRDefault="006A7927" w:rsidP="006002F9">
      <w:pPr>
        <w:spacing w:line="240" w:lineRule="auto"/>
        <w:rPr>
          <w:rFonts w:ascii="Verdana" w:hAnsi="Verdana"/>
          <w:lang w:val="ca-ES" w:eastAsia="ca-ES"/>
        </w:rPr>
      </w:pPr>
      <w:r w:rsidRPr="00173540">
        <w:rPr>
          <w:rFonts w:asciiTheme="majorHAnsi" w:hAnsiTheme="majorHAnsi"/>
          <w:b/>
          <w:color w:val="C00000"/>
          <w:sz w:val="18"/>
          <w:szCs w:val="18"/>
        </w:rPr>
        <w:t>Presentació de llibre Seré el teu mirall</w:t>
      </w:r>
      <w:r w:rsidRPr="00173540">
        <w:rPr>
          <w:rFonts w:asciiTheme="majorHAnsi" w:hAnsiTheme="majorHAnsi"/>
          <w:sz w:val="18"/>
          <w:szCs w:val="18"/>
        </w:rPr>
        <w:t>, de Lluis-Anton Baulenas.</w:t>
      </w:r>
    </w:p>
    <w:p w14:paraId="2EB1C551" w14:textId="2F774533" w:rsidR="006C5561" w:rsidRPr="004E165B" w:rsidRDefault="006A7927" w:rsidP="004E165B">
      <w:pPr>
        <w:spacing w:line="240" w:lineRule="auto"/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</w:pPr>
      <w:r w:rsidRPr="00173540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Organitza: Biblioteca Núria Albó</w:t>
      </w:r>
    </w:p>
    <w:p w14:paraId="309DBEE9" w14:textId="77777777" w:rsidR="006C5561" w:rsidRDefault="006C5561" w:rsidP="00DC245E">
      <w:pPr>
        <w:spacing w:line="240" w:lineRule="auto"/>
        <w:ind w:firstLine="720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</w:p>
    <w:p w14:paraId="2FC5C791" w14:textId="6BA25639" w:rsidR="006A7927" w:rsidRPr="00173540" w:rsidRDefault="006A7927" w:rsidP="006A7927">
      <w:pPr>
        <w:jc w:val="both"/>
        <w:rPr>
          <w:rFonts w:asciiTheme="majorHAnsi" w:hAnsiTheme="majorHAnsi"/>
          <w:b/>
          <w:sz w:val="18"/>
          <w:szCs w:val="18"/>
        </w:rPr>
      </w:pPr>
      <w:r w:rsidRPr="00173540">
        <w:rPr>
          <w:rFonts w:asciiTheme="majorHAnsi" w:hAnsiTheme="majorHAnsi"/>
          <w:b/>
          <w:sz w:val="18"/>
          <w:szCs w:val="18"/>
        </w:rPr>
        <w:t>20</w:t>
      </w:r>
      <w:r w:rsidR="00173540">
        <w:rPr>
          <w:rFonts w:asciiTheme="majorHAnsi" w:hAnsiTheme="majorHAnsi"/>
          <w:b/>
          <w:sz w:val="18"/>
          <w:szCs w:val="18"/>
        </w:rPr>
        <w:t xml:space="preserve"> </w:t>
      </w:r>
      <w:r w:rsidRPr="00173540">
        <w:rPr>
          <w:rFonts w:asciiTheme="majorHAnsi" w:hAnsiTheme="majorHAnsi"/>
          <w:b/>
          <w:sz w:val="18"/>
          <w:szCs w:val="18"/>
        </w:rPr>
        <w:t xml:space="preserve">h, </w:t>
      </w:r>
      <w:r w:rsidRPr="00173540">
        <w:rPr>
          <w:rFonts w:asciiTheme="majorHAnsi" w:hAnsiTheme="majorHAnsi"/>
          <w:sz w:val="18"/>
          <w:szCs w:val="18"/>
        </w:rPr>
        <w:t>a la Biblioteca Núria Albó</w:t>
      </w:r>
    </w:p>
    <w:p w14:paraId="17330442" w14:textId="3FA9BE8E" w:rsidR="006A7927" w:rsidRPr="00173540" w:rsidRDefault="006A7927" w:rsidP="006A7927">
      <w:pPr>
        <w:jc w:val="both"/>
        <w:rPr>
          <w:rFonts w:asciiTheme="majorHAnsi" w:hAnsiTheme="majorHAnsi"/>
          <w:sz w:val="18"/>
          <w:szCs w:val="18"/>
        </w:rPr>
      </w:pPr>
      <w:r w:rsidRPr="00173540">
        <w:rPr>
          <w:rFonts w:asciiTheme="majorHAnsi" w:hAnsiTheme="majorHAnsi"/>
          <w:b/>
          <w:color w:val="C00000"/>
          <w:sz w:val="18"/>
          <w:szCs w:val="18"/>
        </w:rPr>
        <w:t>Espectacle poètic. Planeta Ferrater. A càrrec de Lluís-Anton Baulenas.</w:t>
      </w:r>
      <w:r>
        <w:rPr>
          <w:rFonts w:ascii="Verdana" w:hAnsi="Verdana"/>
          <w:b/>
          <w:bCs/>
          <w:lang w:val="ca-ES" w:eastAsia="ca-ES"/>
        </w:rPr>
        <w:t xml:space="preserve"> </w:t>
      </w:r>
      <w:r w:rsidRPr="00173540">
        <w:rPr>
          <w:rFonts w:asciiTheme="majorHAnsi" w:hAnsiTheme="majorHAnsi"/>
          <w:sz w:val="18"/>
          <w:szCs w:val="18"/>
        </w:rPr>
        <w:t>Amb motiu del Dia Mundial de la Poesia.</w:t>
      </w:r>
    </w:p>
    <w:p w14:paraId="7DD4CCC5" w14:textId="2B9F3D37" w:rsidR="006A7927" w:rsidRPr="00173540" w:rsidRDefault="006A7927" w:rsidP="006002F9">
      <w:pPr>
        <w:spacing w:line="240" w:lineRule="auto"/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</w:pPr>
      <w:r w:rsidRPr="00173540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Organitza: Biblioteca Núria Albó</w:t>
      </w:r>
    </w:p>
    <w:p w14:paraId="6C759226" w14:textId="77777777" w:rsidR="006A7927" w:rsidRDefault="006A7927" w:rsidP="0045320D">
      <w:pPr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</w:p>
    <w:p w14:paraId="284B35CF" w14:textId="5BD28CD4" w:rsidR="00DC245E" w:rsidRPr="00173540" w:rsidRDefault="00DC245E" w:rsidP="006002F9">
      <w:pPr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20</w:t>
      </w:r>
      <w:r w:rsidR="00173540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h,</w:t>
      </w:r>
      <w:r w:rsidR="00173540">
        <w:rPr>
          <w:rFonts w:ascii="Calibri" w:eastAsia="Calibri" w:hAnsi="Calibri" w:cs="Calibri"/>
          <w:b/>
          <w:color w:val="333333"/>
          <w:sz w:val="18"/>
          <w:szCs w:val="18"/>
        </w:rPr>
        <w:t xml:space="preserve"> </w:t>
      </w:r>
      <w:r w:rsidR="00173540"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z w:val="18"/>
          <w:szCs w:val="18"/>
        </w:rPr>
        <w:t>Cinema Alhambra</w:t>
      </w:r>
    </w:p>
    <w:p w14:paraId="685C18FE" w14:textId="77777777" w:rsidR="00DC245E" w:rsidRPr="00DB0CA3" w:rsidRDefault="00AB3331" w:rsidP="006002F9">
      <w:pPr>
        <w:spacing w:line="240" w:lineRule="auto"/>
        <w:rPr>
          <w:rFonts w:asciiTheme="majorHAnsi" w:eastAsia="Calibri" w:hAnsiTheme="majorHAnsi" w:cs="Calibri"/>
          <w:b/>
          <w:color w:val="C00000"/>
          <w:sz w:val="18"/>
          <w:szCs w:val="18"/>
        </w:rPr>
      </w:pPr>
      <w:hyperlink r:id="rId18" w:history="1">
        <w:r w:rsidR="00DC245E" w:rsidRPr="00DB0CA3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CINEFÒRUM: MIKA, MI GUERRA DE ESPAÑA</w:t>
        </w:r>
      </w:hyperlink>
    </w:p>
    <w:p w14:paraId="61F5BB09" w14:textId="4ED2246D" w:rsidR="00DB34E0" w:rsidRPr="007D4E72" w:rsidRDefault="00DC245E" w:rsidP="006002F9">
      <w:pPr>
        <w:spacing w:line="240" w:lineRule="auto"/>
        <w:rPr>
          <w:rFonts w:ascii="Calibri" w:eastAsia="Calibri" w:hAnsi="Calibri" w:cs="Calibri"/>
          <w:i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sz w:val="18"/>
          <w:szCs w:val="18"/>
          <w:highlight w:val="white"/>
        </w:rPr>
        <w:t>Organitza:</w:t>
      </w:r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r w:rsidRPr="00DB0CA3">
        <w:rPr>
          <w:rFonts w:ascii="Calibri" w:eastAsia="Calibri" w:hAnsi="Calibri" w:cs="Calibri"/>
          <w:i/>
          <w:sz w:val="18"/>
          <w:szCs w:val="18"/>
          <w:highlight w:val="white"/>
        </w:rPr>
        <w:t xml:space="preserve">Cineclub la Garriga </w:t>
      </w:r>
      <w:r w:rsidR="00173540">
        <w:rPr>
          <w:rFonts w:ascii="Calibri" w:eastAsia="Calibri" w:hAnsi="Calibri" w:cs="Calibri"/>
          <w:i/>
          <w:sz w:val="18"/>
          <w:szCs w:val="18"/>
          <w:highlight w:val="white"/>
        </w:rPr>
        <w:t>i àrea de Patrimoni</w:t>
      </w:r>
    </w:p>
    <w:p w14:paraId="34F4ABE8" w14:textId="77777777" w:rsidR="009F299A" w:rsidRDefault="009F299A" w:rsidP="00DB34E0">
      <w:pPr>
        <w:spacing w:line="240" w:lineRule="auto"/>
        <w:ind w:left="720"/>
        <w:rPr>
          <w:rFonts w:ascii="Calibri" w:eastAsia="Calibri" w:hAnsi="Calibri" w:cs="Calibri"/>
          <w:b/>
          <w:sz w:val="27"/>
          <w:szCs w:val="27"/>
          <w:highlight w:val="white"/>
        </w:rPr>
      </w:pPr>
    </w:p>
    <w:p w14:paraId="2973C54A" w14:textId="7F293F71" w:rsidR="009F299A" w:rsidRDefault="009F299A" w:rsidP="006002F9">
      <w:pPr>
        <w:spacing w:line="240" w:lineRule="auto"/>
        <w:rPr>
          <w:rFonts w:ascii="Calibri" w:eastAsia="Calibri" w:hAnsi="Calibri" w:cs="Calibri"/>
          <w:b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sz w:val="27"/>
          <w:szCs w:val="27"/>
          <w:highlight w:val="white"/>
        </w:rPr>
        <w:t>DIVENDRES 24 DE MARÇ</w:t>
      </w:r>
    </w:p>
    <w:p w14:paraId="706F6374" w14:textId="6ECC59D6" w:rsidR="00D53712" w:rsidRPr="00173540" w:rsidRDefault="00D53712" w:rsidP="00D53712">
      <w:pPr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173540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18</w:t>
      </w:r>
      <w:r w:rsidR="00173540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</w:t>
      </w:r>
      <w:r w:rsidRPr="00173540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h, </w:t>
      </w:r>
      <w:r w:rsidRPr="00173540">
        <w:rPr>
          <w:rFonts w:ascii="Calibri" w:eastAsia="Calibri" w:hAnsi="Calibri" w:cs="Calibri"/>
          <w:color w:val="333333"/>
          <w:sz w:val="18"/>
          <w:szCs w:val="18"/>
          <w:highlight w:val="white"/>
        </w:rPr>
        <w:t>a la Biblioteca Núria Albó</w:t>
      </w:r>
    </w:p>
    <w:p w14:paraId="0BDAD9ED" w14:textId="0CA69ADF" w:rsidR="00D53712" w:rsidRPr="00173540" w:rsidRDefault="00D53712" w:rsidP="00D53712">
      <w:pPr>
        <w:jc w:val="both"/>
        <w:rPr>
          <w:rFonts w:asciiTheme="majorHAnsi" w:hAnsiTheme="majorHAnsi"/>
          <w:sz w:val="18"/>
          <w:szCs w:val="18"/>
        </w:rPr>
      </w:pPr>
      <w:r w:rsidRPr="00173540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TALLER DE POESIA INFANTIL: “MITJANIT”, a càrrec de Martina Escoda.</w:t>
      </w:r>
      <w:r>
        <w:rPr>
          <w:rFonts w:ascii="Verdana" w:hAnsi="Verdana"/>
          <w:b/>
          <w:bCs/>
          <w:lang w:val="ca-ES" w:eastAsia="ca-ES"/>
        </w:rPr>
        <w:t xml:space="preserve"> </w:t>
      </w:r>
      <w:r w:rsidRPr="00173540">
        <w:rPr>
          <w:rFonts w:asciiTheme="majorHAnsi" w:hAnsiTheme="majorHAnsi"/>
          <w:sz w:val="18"/>
          <w:szCs w:val="18"/>
        </w:rPr>
        <w:t>Amb motiu del Dia Mundial de la Poesia.</w:t>
      </w:r>
    </w:p>
    <w:p w14:paraId="6F1EAF70" w14:textId="77777777" w:rsidR="00D53712" w:rsidRPr="00173540" w:rsidRDefault="00D53712" w:rsidP="006002F9">
      <w:pPr>
        <w:spacing w:line="240" w:lineRule="auto"/>
        <w:rPr>
          <w:rFonts w:ascii="Calibri" w:eastAsia="Calibri" w:hAnsi="Calibri" w:cs="Calibri"/>
          <w:i/>
          <w:sz w:val="18"/>
          <w:szCs w:val="18"/>
          <w:highlight w:val="white"/>
        </w:rPr>
      </w:pPr>
      <w:r w:rsidRPr="00173540">
        <w:rPr>
          <w:rFonts w:ascii="Calibri" w:eastAsia="Calibri" w:hAnsi="Calibri" w:cs="Calibri"/>
          <w:i/>
          <w:sz w:val="18"/>
          <w:szCs w:val="18"/>
          <w:highlight w:val="white"/>
        </w:rPr>
        <w:t>Organitza: Biblioteca Núria Albó</w:t>
      </w:r>
    </w:p>
    <w:p w14:paraId="3B0E6F8D" w14:textId="77777777" w:rsidR="00D53712" w:rsidRDefault="00D53712" w:rsidP="00D53712">
      <w:pPr>
        <w:spacing w:line="240" w:lineRule="auto"/>
        <w:rPr>
          <w:rFonts w:ascii="Calibri" w:eastAsia="Calibri" w:hAnsi="Calibri" w:cs="Calibri"/>
          <w:b/>
          <w:sz w:val="27"/>
          <w:szCs w:val="27"/>
          <w:highlight w:val="white"/>
        </w:rPr>
      </w:pPr>
    </w:p>
    <w:p w14:paraId="0DA6779E" w14:textId="77777777" w:rsidR="004E165B" w:rsidRPr="00173540" w:rsidRDefault="004E165B" w:rsidP="004E165B">
      <w:pPr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sz w:val="18"/>
          <w:szCs w:val="18"/>
        </w:rPr>
      </w:pPr>
      <w:r w:rsidRPr="00173540">
        <w:rPr>
          <w:rFonts w:asciiTheme="majorHAnsi" w:hAnsiTheme="majorHAnsi"/>
          <w:b/>
          <w:sz w:val="18"/>
          <w:szCs w:val="18"/>
        </w:rPr>
        <w:t xml:space="preserve">19.30 h, </w:t>
      </w:r>
      <w:r w:rsidRPr="00173540">
        <w:rPr>
          <w:rFonts w:asciiTheme="majorHAnsi" w:hAnsiTheme="majorHAnsi"/>
          <w:sz w:val="18"/>
          <w:szCs w:val="18"/>
        </w:rPr>
        <w:t>al Centre Excursionista Garriguenc</w:t>
      </w:r>
    </w:p>
    <w:p w14:paraId="4647A3D1" w14:textId="77777777" w:rsidR="004E165B" w:rsidRPr="00173540" w:rsidRDefault="004E165B" w:rsidP="004E165B">
      <w:pPr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 w:rsidRPr="00173540">
        <w:rPr>
          <w:rFonts w:asciiTheme="majorHAnsi" w:hAnsiTheme="majorHAnsi"/>
          <w:b/>
          <w:color w:val="C00000"/>
          <w:sz w:val="18"/>
          <w:szCs w:val="18"/>
        </w:rPr>
        <w:t>Inauguració de l'exposició fotogràfica "Recordant Mn Jaume Oliveras en l'àmbit muntanyenc"</w:t>
      </w:r>
    </w:p>
    <w:p w14:paraId="45646457" w14:textId="77777777" w:rsidR="004E165B" w:rsidRPr="00173540" w:rsidRDefault="004E165B" w:rsidP="004E165B">
      <w:pPr>
        <w:autoSpaceDE w:val="0"/>
        <w:autoSpaceDN w:val="0"/>
        <w:adjustRightInd w:val="0"/>
        <w:spacing w:line="240" w:lineRule="auto"/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</w:pPr>
      <w:r w:rsidRPr="00173540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Organitza: Centre Excursionista Garriguenc</w:t>
      </w:r>
    </w:p>
    <w:p w14:paraId="377B2861" w14:textId="77777777" w:rsidR="0078237E" w:rsidRDefault="0078237E" w:rsidP="0078237E">
      <w:pPr>
        <w:spacing w:line="240" w:lineRule="auto"/>
        <w:rPr>
          <w:rFonts w:ascii="Calibri" w:eastAsia="Calibri" w:hAnsi="Calibri" w:cs="Calibri"/>
          <w:b/>
          <w:sz w:val="27"/>
          <w:szCs w:val="27"/>
          <w:highlight w:val="white"/>
        </w:rPr>
      </w:pPr>
    </w:p>
    <w:p w14:paraId="3277B8E4" w14:textId="3948110F" w:rsidR="009F299A" w:rsidRPr="00D53712" w:rsidRDefault="009F299A" w:rsidP="006002F9">
      <w:pPr>
        <w:spacing w:line="240" w:lineRule="auto"/>
        <w:rPr>
          <w:rFonts w:ascii="Calibri" w:eastAsia="Calibri" w:hAnsi="Calibri" w:cs="Calibri"/>
          <w:b/>
          <w:sz w:val="18"/>
          <w:szCs w:val="18"/>
          <w:highlight w:val="white"/>
        </w:rPr>
      </w:pPr>
      <w:r w:rsidRPr="009F299A">
        <w:rPr>
          <w:rFonts w:ascii="Calibri" w:eastAsia="Calibri" w:hAnsi="Calibri" w:cs="Calibri"/>
          <w:b/>
          <w:sz w:val="18"/>
          <w:szCs w:val="18"/>
          <w:highlight w:val="white"/>
        </w:rPr>
        <w:t>20</w:t>
      </w:r>
      <w:r w:rsidR="004E165B"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</w:t>
      </w:r>
      <w:r w:rsidRPr="009F299A">
        <w:rPr>
          <w:rFonts w:ascii="Calibri" w:eastAsia="Calibri" w:hAnsi="Calibri" w:cs="Calibri"/>
          <w:b/>
          <w:sz w:val="18"/>
          <w:szCs w:val="18"/>
          <w:highlight w:val="white"/>
        </w:rPr>
        <w:t>h</w:t>
      </w:r>
      <w:r w:rsidR="00D53712">
        <w:rPr>
          <w:rFonts w:ascii="Calibri" w:eastAsia="Calibri" w:hAnsi="Calibri" w:cs="Calibri"/>
          <w:b/>
          <w:sz w:val="18"/>
          <w:szCs w:val="18"/>
          <w:highlight w:val="white"/>
        </w:rPr>
        <w:t>,</w:t>
      </w:r>
      <w:r w:rsidR="00D53712" w:rsidRPr="00D53712">
        <w:rPr>
          <w:rFonts w:ascii="Calibri" w:eastAsia="Calibri" w:hAnsi="Calibri" w:cs="Calibri"/>
          <w:sz w:val="18"/>
          <w:szCs w:val="18"/>
          <w:highlight w:val="white"/>
        </w:rPr>
        <w:t xml:space="preserve"> a</w:t>
      </w:r>
      <w:r w:rsidRPr="00D53712">
        <w:rPr>
          <w:rFonts w:ascii="Calibri" w:eastAsia="Calibri" w:hAnsi="Calibri" w:cs="Calibri"/>
          <w:color w:val="333333"/>
          <w:sz w:val="18"/>
          <w:szCs w:val="18"/>
          <w:highlight w:val="white"/>
        </w:rPr>
        <w:t>l Teatre de la Garriga</w:t>
      </w:r>
      <w:r w:rsidR="004E165B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-</w:t>
      </w:r>
      <w:r w:rsidRPr="00D53712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E</w:t>
      </w:r>
      <w:r w:rsidR="004E165B">
        <w:rPr>
          <w:rFonts w:ascii="Calibri" w:eastAsia="Calibri" w:hAnsi="Calibri" w:cs="Calibri"/>
          <w:color w:val="333333"/>
          <w:sz w:val="18"/>
          <w:szCs w:val="18"/>
          <w:highlight w:val="white"/>
        </w:rPr>
        <w:t>l</w:t>
      </w:r>
      <w:r w:rsidRPr="00D53712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Patronat</w:t>
      </w:r>
    </w:p>
    <w:p w14:paraId="15A0F623" w14:textId="77777777" w:rsidR="001D3F06" w:rsidRPr="006002F9" w:rsidRDefault="009F299A" w:rsidP="006002F9">
      <w:pPr>
        <w:spacing w:line="240" w:lineRule="auto"/>
        <w:rPr>
          <w:rFonts w:ascii="Calibri" w:eastAsia="Calibri" w:hAnsi="Calibri" w:cs="Calibri"/>
          <w:i/>
          <w:color w:val="C00000"/>
          <w:sz w:val="18"/>
          <w:szCs w:val="18"/>
          <w:highlight w:val="white"/>
        </w:rPr>
      </w:pPr>
      <w:r w:rsidRPr="006002F9">
        <w:rPr>
          <w:rFonts w:asciiTheme="majorHAnsi" w:hAnsiTheme="majorHAnsi"/>
          <w:b/>
          <w:color w:val="C00000"/>
          <w:sz w:val="18"/>
          <w:szCs w:val="18"/>
        </w:rPr>
        <w:t>La plaça del diamant de Mercè Rodoreda</w:t>
      </w:r>
    </w:p>
    <w:p w14:paraId="22F52ACD" w14:textId="5B0F5F2D" w:rsidR="009F299A" w:rsidRPr="004E165B" w:rsidRDefault="00611F48" w:rsidP="006002F9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4E165B">
        <w:rPr>
          <w:rFonts w:ascii="Calibri" w:eastAsia="Calibri" w:hAnsi="Calibri" w:cs="Calibri"/>
          <w:i/>
          <w:sz w:val="18"/>
          <w:szCs w:val="18"/>
          <w:highlight w:val="white"/>
        </w:rPr>
        <w:t>Organitza:</w:t>
      </w:r>
      <w:r w:rsidRPr="004E165B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 Teatre de la Garriga, EL Patronat</w:t>
      </w:r>
    </w:p>
    <w:p w14:paraId="6C73C97C" w14:textId="77777777" w:rsidR="009F299A" w:rsidRDefault="009F299A" w:rsidP="009F299A">
      <w:pPr>
        <w:spacing w:line="240" w:lineRule="auto"/>
        <w:ind w:left="720"/>
        <w:rPr>
          <w:rFonts w:ascii="Calibri" w:eastAsia="Calibri" w:hAnsi="Calibri" w:cs="Calibri"/>
          <w:b/>
          <w:sz w:val="27"/>
          <w:szCs w:val="27"/>
          <w:highlight w:val="white"/>
        </w:rPr>
      </w:pPr>
    </w:p>
    <w:p w14:paraId="475E2F86" w14:textId="1F4ECB76" w:rsidR="00D53712" w:rsidRPr="004E165B" w:rsidRDefault="004302ED" w:rsidP="00D53712">
      <w:pPr>
        <w:jc w:val="both"/>
        <w:rPr>
          <w:rFonts w:ascii="Calibri" w:eastAsia="Calibri" w:hAnsi="Calibri" w:cs="Calibri"/>
          <w:b/>
          <w:sz w:val="27"/>
          <w:szCs w:val="27"/>
          <w:highlight w:val="white"/>
        </w:rPr>
      </w:pPr>
      <w:r w:rsidRPr="004E165B">
        <w:rPr>
          <w:rFonts w:ascii="Calibri" w:eastAsia="Calibri" w:hAnsi="Calibri" w:cs="Calibri"/>
          <w:b/>
          <w:sz w:val="27"/>
          <w:szCs w:val="27"/>
          <w:highlight w:val="white"/>
        </w:rPr>
        <w:t xml:space="preserve">DISSABTE 25 DE MARÇ </w:t>
      </w:r>
    </w:p>
    <w:p w14:paraId="13EAFE60" w14:textId="304B9C63" w:rsidR="004302ED" w:rsidRPr="004E165B" w:rsidRDefault="004302ED" w:rsidP="004302ED">
      <w:pPr>
        <w:rPr>
          <w:rFonts w:ascii="Calibri" w:eastAsia="Calibri" w:hAnsi="Calibri" w:cs="Calibri"/>
          <w:b/>
          <w:sz w:val="18"/>
          <w:szCs w:val="18"/>
          <w:highlight w:val="white"/>
        </w:rPr>
      </w:pPr>
      <w:r w:rsidRPr="004E165B">
        <w:rPr>
          <w:rFonts w:ascii="Calibri" w:eastAsia="Calibri" w:hAnsi="Calibri" w:cs="Calibri"/>
          <w:b/>
          <w:sz w:val="18"/>
          <w:szCs w:val="18"/>
          <w:highlight w:val="white"/>
        </w:rPr>
        <w:t xml:space="preserve">D’11 a 20 h, </w:t>
      </w:r>
      <w:r w:rsidRPr="004E165B">
        <w:rPr>
          <w:rFonts w:ascii="Calibri" w:eastAsia="Calibri" w:hAnsi="Calibri" w:cs="Calibri"/>
          <w:sz w:val="18"/>
          <w:szCs w:val="18"/>
          <w:highlight w:val="white"/>
        </w:rPr>
        <w:t>a la Torre del Fanal</w:t>
      </w:r>
    </w:p>
    <w:p w14:paraId="392D6E56" w14:textId="2E6AE5CA" w:rsidR="004302ED" w:rsidRPr="004E165B" w:rsidRDefault="004302ED" w:rsidP="004302ED">
      <w:pPr>
        <w:rPr>
          <w:rFonts w:asciiTheme="majorHAnsi" w:hAnsiTheme="majorHAnsi"/>
          <w:b/>
          <w:color w:val="C00000"/>
          <w:sz w:val="18"/>
          <w:szCs w:val="18"/>
        </w:rPr>
      </w:pPr>
      <w:r w:rsidRPr="004E165B">
        <w:rPr>
          <w:rFonts w:asciiTheme="majorHAnsi" w:hAnsiTheme="majorHAnsi"/>
          <w:b/>
          <w:color w:val="C00000"/>
          <w:sz w:val="18"/>
          <w:szCs w:val="18"/>
        </w:rPr>
        <w:t xml:space="preserve">Festa alternativa </w:t>
      </w:r>
      <w:proofErr w:type="spellStart"/>
      <w:r w:rsidRPr="004E165B">
        <w:rPr>
          <w:rFonts w:asciiTheme="majorHAnsi" w:hAnsiTheme="majorHAnsi"/>
          <w:b/>
          <w:color w:val="C00000"/>
          <w:sz w:val="18"/>
          <w:szCs w:val="18"/>
        </w:rPr>
        <w:t>Malhivern</w:t>
      </w:r>
      <w:proofErr w:type="spellEnd"/>
      <w:r w:rsidRPr="004E165B">
        <w:rPr>
          <w:rFonts w:asciiTheme="majorHAnsi" w:hAnsiTheme="majorHAnsi"/>
          <w:b/>
          <w:color w:val="C00000"/>
          <w:sz w:val="18"/>
          <w:szCs w:val="18"/>
        </w:rPr>
        <w:t>:.Jocs per la Canalla, dinar Popular i bingo de sobretaula.</w:t>
      </w:r>
    </w:p>
    <w:p w14:paraId="2CE03919" w14:textId="15BD4A4E" w:rsidR="004302ED" w:rsidRPr="00DC6EB0" w:rsidRDefault="004302ED" w:rsidP="00DC6EB0">
      <w:pPr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</w:pPr>
      <w:r w:rsidRPr="004E165B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 xml:space="preserve">Organitza: Associació La </w:t>
      </w:r>
      <w:proofErr w:type="spellStart"/>
      <w:r w:rsidRPr="004E165B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Saligarda</w:t>
      </w:r>
      <w:proofErr w:type="spellEnd"/>
    </w:p>
    <w:p w14:paraId="30FB35A5" w14:textId="77777777" w:rsidR="004302ED" w:rsidRDefault="004302ED" w:rsidP="00D53712">
      <w:pPr>
        <w:jc w:val="both"/>
        <w:rPr>
          <w:rFonts w:ascii="Verdana" w:hAnsi="Verdana"/>
          <w:b/>
          <w:lang w:val="ca-ES" w:eastAsia="ca-ES"/>
        </w:rPr>
      </w:pPr>
    </w:p>
    <w:p w14:paraId="0352124F" w14:textId="7E937C77" w:rsidR="00D53712" w:rsidRPr="004E165B" w:rsidRDefault="00D53712" w:rsidP="00D53712">
      <w:pPr>
        <w:jc w:val="both"/>
        <w:rPr>
          <w:rFonts w:ascii="Calibri" w:eastAsia="Calibri" w:hAnsi="Calibri" w:cs="Calibri"/>
          <w:sz w:val="18"/>
          <w:szCs w:val="18"/>
          <w:highlight w:val="white"/>
        </w:rPr>
      </w:pPr>
      <w:r w:rsidRPr="004E165B">
        <w:rPr>
          <w:rFonts w:ascii="Calibri" w:eastAsia="Calibri" w:hAnsi="Calibri" w:cs="Calibri"/>
          <w:b/>
          <w:sz w:val="18"/>
          <w:szCs w:val="18"/>
          <w:highlight w:val="white"/>
        </w:rPr>
        <w:t>12</w:t>
      </w:r>
      <w:r w:rsidR="004E165B" w:rsidRPr="004E165B">
        <w:rPr>
          <w:rFonts w:ascii="Calibri" w:eastAsia="Calibri" w:hAnsi="Calibri" w:cs="Calibri"/>
          <w:b/>
          <w:sz w:val="18"/>
          <w:szCs w:val="18"/>
          <w:highlight w:val="white"/>
        </w:rPr>
        <w:t xml:space="preserve"> </w:t>
      </w:r>
      <w:r w:rsidRPr="004E165B">
        <w:rPr>
          <w:rFonts w:ascii="Calibri" w:eastAsia="Calibri" w:hAnsi="Calibri" w:cs="Calibri"/>
          <w:b/>
          <w:sz w:val="18"/>
          <w:szCs w:val="18"/>
          <w:highlight w:val="white"/>
        </w:rPr>
        <w:t>h</w:t>
      </w:r>
      <w:r w:rsidRPr="004E165B">
        <w:rPr>
          <w:rFonts w:ascii="Calibri" w:eastAsia="Calibri" w:hAnsi="Calibri" w:cs="Calibri"/>
          <w:sz w:val="18"/>
          <w:szCs w:val="18"/>
          <w:highlight w:val="white"/>
        </w:rPr>
        <w:t>, a la Biblioteca Núria Albó</w:t>
      </w:r>
    </w:p>
    <w:p w14:paraId="0CD68F16" w14:textId="77777777" w:rsidR="00D53712" w:rsidRPr="004E165B" w:rsidRDefault="00D53712" w:rsidP="00D53712">
      <w:pPr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4E165B">
        <w:rPr>
          <w:rFonts w:asciiTheme="majorHAnsi" w:hAnsiTheme="majorHAnsi"/>
          <w:b/>
          <w:color w:val="C00000"/>
          <w:sz w:val="18"/>
          <w:szCs w:val="18"/>
        </w:rPr>
        <w:t xml:space="preserve"> “El senyor Riu” amb Blai Senabre.</w:t>
      </w:r>
      <w:r>
        <w:rPr>
          <w:rFonts w:ascii="Verdana" w:hAnsi="Verdana"/>
          <w:b/>
          <w:bCs/>
          <w:lang w:val="ca-ES" w:eastAsia="ca-ES"/>
        </w:rPr>
        <w:t xml:space="preserve"> </w:t>
      </w:r>
      <w:r w:rsidRPr="004E165B">
        <w:rPr>
          <w:rFonts w:ascii="Calibri" w:eastAsia="Calibri" w:hAnsi="Calibri" w:cs="Calibri"/>
          <w:color w:val="333333"/>
          <w:sz w:val="18"/>
          <w:szCs w:val="18"/>
          <w:highlight w:val="white"/>
        </w:rPr>
        <w:t>Amb motiu del Dia Mundial de l’Aigua i en el marc del projecte  “Parcs i biblioteques... naturalment!”</w:t>
      </w:r>
    </w:p>
    <w:p w14:paraId="2A1A02F6" w14:textId="1CC34A69" w:rsidR="00D53712" w:rsidRPr="004E165B" w:rsidRDefault="00D53712" w:rsidP="004E165B">
      <w:pPr>
        <w:spacing w:line="240" w:lineRule="auto"/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</w:pPr>
      <w:r w:rsidRPr="004E165B">
        <w:rPr>
          <w:rFonts w:asciiTheme="majorHAnsi" w:eastAsia="Calibri" w:hAnsiTheme="majorHAnsi" w:cs="Calibri"/>
          <w:i/>
          <w:color w:val="333333"/>
          <w:sz w:val="18"/>
          <w:szCs w:val="18"/>
          <w:highlight w:val="white"/>
        </w:rPr>
        <w:t>Organitza: Biblioteca Núria Albó</w:t>
      </w:r>
    </w:p>
    <w:p w14:paraId="42F055EF" w14:textId="77777777" w:rsidR="00D53712" w:rsidRDefault="00D53712" w:rsidP="009F299A">
      <w:pPr>
        <w:spacing w:line="240" w:lineRule="auto"/>
        <w:ind w:left="720"/>
        <w:rPr>
          <w:rFonts w:ascii="Calibri" w:eastAsia="Calibri" w:hAnsi="Calibri" w:cs="Calibri"/>
          <w:b/>
          <w:sz w:val="27"/>
          <w:szCs w:val="27"/>
          <w:highlight w:val="white"/>
        </w:rPr>
      </w:pPr>
    </w:p>
    <w:p w14:paraId="41B0A57A" w14:textId="77777777" w:rsidR="00DB34E0" w:rsidRPr="00DB0CA3" w:rsidRDefault="00DB34E0" w:rsidP="006002F9">
      <w:pPr>
        <w:spacing w:line="240" w:lineRule="auto"/>
        <w:rPr>
          <w:rFonts w:ascii="Calibri" w:eastAsia="Calibri" w:hAnsi="Calibri" w:cs="Calibri"/>
          <w:b/>
          <w:sz w:val="27"/>
          <w:szCs w:val="27"/>
          <w:highlight w:val="white"/>
        </w:rPr>
      </w:pPr>
      <w:r>
        <w:rPr>
          <w:rFonts w:ascii="Calibri" w:eastAsia="Calibri" w:hAnsi="Calibri" w:cs="Calibri"/>
          <w:b/>
          <w:sz w:val="27"/>
          <w:szCs w:val="27"/>
          <w:highlight w:val="white"/>
        </w:rPr>
        <w:t>DIUMENGE 26 DE MARÇ</w:t>
      </w:r>
    </w:p>
    <w:p w14:paraId="21ABF420" w14:textId="77777777" w:rsidR="00DC6EB0" w:rsidRDefault="00DC6EB0" w:rsidP="00DC6EB0">
      <w:pPr>
        <w:spacing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Sortida a les 07</w:t>
      </w:r>
      <w:r w:rsidRPr="00DB34E0">
        <w:rPr>
          <w:rFonts w:asciiTheme="majorHAnsi" w:hAnsiTheme="majorHAnsi"/>
          <w:b/>
          <w:sz w:val="18"/>
          <w:szCs w:val="18"/>
        </w:rPr>
        <w:t xml:space="preserve"> h</w:t>
      </w:r>
      <w:r>
        <w:rPr>
          <w:rFonts w:asciiTheme="majorHAnsi" w:hAnsiTheme="majorHAnsi"/>
          <w:b/>
          <w:sz w:val="18"/>
          <w:szCs w:val="18"/>
        </w:rPr>
        <w:t xml:space="preserve">, </w:t>
      </w:r>
      <w:r w:rsidRPr="004E165B">
        <w:rPr>
          <w:rFonts w:asciiTheme="majorHAnsi" w:hAnsiTheme="majorHAnsi"/>
          <w:sz w:val="18"/>
          <w:szCs w:val="18"/>
        </w:rPr>
        <w:t>d</w:t>
      </w:r>
      <w:r w:rsidRPr="00DB34E0">
        <w:rPr>
          <w:rFonts w:asciiTheme="majorHAnsi" w:hAnsiTheme="majorHAnsi"/>
          <w:sz w:val="18"/>
          <w:szCs w:val="18"/>
        </w:rPr>
        <w:t>es de l’aparcament de la Sínia amb autocar.</w:t>
      </w:r>
    </w:p>
    <w:p w14:paraId="5CC1463E" w14:textId="77777777" w:rsidR="00DC6EB0" w:rsidRPr="00DB34E0" w:rsidRDefault="00DC6EB0" w:rsidP="00DC6EB0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 w:rsidRPr="00DB34E0">
        <w:rPr>
          <w:rFonts w:asciiTheme="majorHAnsi" w:hAnsiTheme="majorHAnsi"/>
          <w:b/>
          <w:color w:val="C00000"/>
          <w:sz w:val="18"/>
          <w:szCs w:val="18"/>
        </w:rPr>
        <w:t xml:space="preserve">Sortida Som-hi </w:t>
      </w:r>
      <w:proofErr w:type="spellStart"/>
      <w:r w:rsidRPr="00DB34E0">
        <w:rPr>
          <w:rFonts w:asciiTheme="majorHAnsi" w:hAnsiTheme="majorHAnsi"/>
          <w:b/>
          <w:color w:val="C00000"/>
          <w:sz w:val="18"/>
          <w:szCs w:val="18"/>
        </w:rPr>
        <w:t>Som-hi</w:t>
      </w:r>
      <w:proofErr w:type="spellEnd"/>
      <w:r w:rsidRPr="00DB34E0">
        <w:rPr>
          <w:rFonts w:asciiTheme="majorHAnsi" w:hAnsiTheme="majorHAnsi"/>
          <w:b/>
          <w:color w:val="C00000"/>
          <w:sz w:val="18"/>
          <w:szCs w:val="18"/>
        </w:rPr>
        <w:t>. GR3: De Bellver de Cerdanya a Alp.</w:t>
      </w:r>
    </w:p>
    <w:p w14:paraId="7DB09176" w14:textId="77777777" w:rsidR="00DC6EB0" w:rsidRDefault="00DC6EB0" w:rsidP="00DC6EB0">
      <w:pPr>
        <w:spacing w:line="240" w:lineRule="auto"/>
        <w:rPr>
          <w:rFonts w:asciiTheme="majorHAnsi" w:hAnsiTheme="majorHAnsi"/>
          <w:i/>
          <w:sz w:val="18"/>
          <w:szCs w:val="18"/>
        </w:rPr>
      </w:pPr>
      <w:r w:rsidRPr="009F02D5">
        <w:rPr>
          <w:rFonts w:asciiTheme="majorHAnsi" w:eastAsia="Calibri" w:hAnsiTheme="majorHAnsi" w:cs="Calibri"/>
          <w:i/>
          <w:sz w:val="18"/>
          <w:szCs w:val="18"/>
          <w:highlight w:val="white"/>
        </w:rPr>
        <w:t>O</w:t>
      </w: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rganitza:</w:t>
      </w:r>
      <w:r w:rsidRPr="00DB34E0">
        <w:t xml:space="preserve"> </w:t>
      </w:r>
      <w:r>
        <w:rPr>
          <w:rFonts w:asciiTheme="majorHAnsi" w:hAnsiTheme="majorHAnsi"/>
          <w:i/>
          <w:sz w:val="18"/>
          <w:szCs w:val="18"/>
        </w:rPr>
        <w:t>CEG</w:t>
      </w:r>
    </w:p>
    <w:p w14:paraId="79C94D01" w14:textId="77777777" w:rsidR="00DC6EB0" w:rsidRDefault="00DC6EB0" w:rsidP="006002F9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</w:p>
    <w:p w14:paraId="2A91FCD8" w14:textId="5D7C0E7B" w:rsidR="00DB34E0" w:rsidRPr="00DB0CA3" w:rsidRDefault="00DB34E0" w:rsidP="006002F9">
      <w:pPr>
        <w:shd w:val="clear" w:color="auto" w:fill="FFFFFF"/>
        <w:spacing w:line="240" w:lineRule="auto"/>
        <w:rPr>
          <w:rFonts w:asciiTheme="majorHAnsi" w:eastAsia="Calibri" w:hAnsiTheme="majorHAnsi" w:cs="Calibri"/>
          <w:b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10</w:t>
      </w:r>
      <w:r w:rsidR="004E165B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.</w:t>
      </w: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30 </w:t>
      </w:r>
      <w:r w:rsidR="004E165B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h,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des</w:t>
      </w:r>
      <w:r w:rsidRPr="00DB0CA3">
        <w:rPr>
          <w:rStyle w:val="Textoennegrita"/>
          <w:rFonts w:asciiTheme="majorHAnsi" w:hAnsiTheme="majorHAnsi"/>
          <w:b w:val="0"/>
          <w:color w:val="333333"/>
          <w:sz w:val="18"/>
          <w:szCs w:val="18"/>
          <w:shd w:val="clear" w:color="auto" w:fill="FFFFFF"/>
        </w:rPr>
        <w:t xml:space="preserve"> del Parc dels Pinetons</w:t>
      </w:r>
    </w:p>
    <w:p w14:paraId="3D9DB4F3" w14:textId="1AE977FE" w:rsidR="00DB34E0" w:rsidRDefault="00AB3331" w:rsidP="006002F9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hyperlink r:id="rId19" w:history="1">
        <w:r w:rsidR="00DB34E0" w:rsidRPr="00DB0CA3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Itinerari guiat:</w:t>
        </w:r>
        <w:r w:rsidR="00DC6EB0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 xml:space="preserve"> "La Garriga Rural, amb Marta Ll</w:t>
        </w:r>
        <w:r w:rsidR="00DB34E0" w:rsidRPr="00DB0CA3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oret, la "Caçadora de Masies"</w:t>
        </w:r>
      </w:hyperlink>
    </w:p>
    <w:p w14:paraId="663396E1" w14:textId="77777777" w:rsidR="00DB34E0" w:rsidRDefault="00DB34E0" w:rsidP="006002F9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4E165B">
        <w:rPr>
          <w:rFonts w:asciiTheme="majorHAnsi" w:eastAsia="Calibri" w:hAnsiTheme="majorHAnsi" w:cs="Calibri"/>
          <w:i/>
          <w:sz w:val="18"/>
          <w:szCs w:val="18"/>
          <w:highlight w:val="white"/>
        </w:rPr>
        <w:t>O</w:t>
      </w: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rganitza: Centre de Visitants</w:t>
      </w:r>
    </w:p>
    <w:p w14:paraId="46C002E6" w14:textId="77777777" w:rsidR="00611F48" w:rsidRDefault="00611F48" w:rsidP="006002F9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</w:p>
    <w:p w14:paraId="5B0BA71C" w14:textId="1C1E6373" w:rsidR="00611F48" w:rsidRPr="006002F9" w:rsidRDefault="004E165B" w:rsidP="006002F9">
      <w:pPr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</w:t>
      </w:r>
      <w:r w:rsidR="00E93CE8" w:rsidRPr="006002F9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0</w:t>
      </w: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.</w:t>
      </w:r>
      <w:r w:rsidR="00E93CE8" w:rsidRPr="006002F9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30 h</w:t>
      </w: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, </w:t>
      </w:r>
      <w:r w:rsidR="00611F48" w:rsidRPr="006002F9">
        <w:rPr>
          <w:rFonts w:ascii="Calibri" w:eastAsia="Calibri" w:hAnsi="Calibri" w:cs="Calibri"/>
          <w:color w:val="333333"/>
          <w:sz w:val="18"/>
          <w:szCs w:val="18"/>
          <w:highlight w:val="white"/>
        </w:rPr>
        <w:t>Al Teatre de la Garriga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-</w:t>
      </w:r>
      <w:r w:rsidR="00611F48" w:rsidRPr="006002F9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E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>l</w:t>
      </w:r>
      <w:r w:rsidR="00611F48" w:rsidRPr="006002F9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Patronat</w:t>
      </w:r>
    </w:p>
    <w:p w14:paraId="0B4AF190" w14:textId="77777777" w:rsidR="006002F9" w:rsidRDefault="00611F48" w:rsidP="006002F9">
      <w:pPr>
        <w:pStyle w:val="Ttulo1"/>
        <w:shd w:val="clear" w:color="auto" w:fill="FFFFFF"/>
        <w:spacing w:before="0"/>
        <w:rPr>
          <w:rFonts w:asciiTheme="majorHAnsi" w:hAnsiTheme="majorHAnsi"/>
          <w:b/>
          <w:color w:val="C00000"/>
          <w:sz w:val="18"/>
          <w:szCs w:val="18"/>
        </w:rPr>
      </w:pPr>
      <w:r w:rsidRPr="00611F48">
        <w:rPr>
          <w:rFonts w:asciiTheme="majorHAnsi" w:hAnsiTheme="majorHAnsi"/>
          <w:b/>
          <w:color w:val="C00000"/>
          <w:sz w:val="18"/>
          <w:szCs w:val="18"/>
        </w:rPr>
        <w:t>Cia. La Curiosa presenta Sona la llum!</w:t>
      </w:r>
      <w:r w:rsidR="006002F9">
        <w:rPr>
          <w:rFonts w:asciiTheme="majorHAnsi" w:hAnsiTheme="majorHAnsi"/>
          <w:b/>
          <w:color w:val="C00000"/>
          <w:sz w:val="18"/>
          <w:szCs w:val="18"/>
        </w:rPr>
        <w:t xml:space="preserve">  </w:t>
      </w:r>
    </w:p>
    <w:p w14:paraId="2A760411" w14:textId="5521D4A3" w:rsidR="00611F48" w:rsidRPr="00611F48" w:rsidRDefault="00611F48" w:rsidP="006002F9">
      <w:pPr>
        <w:pStyle w:val="Ttulo1"/>
        <w:shd w:val="clear" w:color="auto" w:fill="FFFFFF"/>
        <w:spacing w:before="0"/>
        <w:rPr>
          <w:rFonts w:asciiTheme="majorHAnsi" w:hAnsiTheme="majorHAnsi"/>
          <w:b/>
          <w:color w:val="C00000"/>
          <w:sz w:val="18"/>
          <w:szCs w:val="18"/>
        </w:rPr>
      </w:pPr>
      <w:r w:rsidRPr="00611F48">
        <w:rPr>
          <w:rFonts w:asciiTheme="majorHAnsi" w:eastAsia="Calibri" w:hAnsiTheme="majorHAnsi" w:cs="Calibri"/>
          <w:i/>
          <w:sz w:val="18"/>
          <w:szCs w:val="18"/>
          <w:highlight w:val="white"/>
        </w:rPr>
        <w:t>O</w:t>
      </w: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rganitza: Centre de Visitants</w:t>
      </w:r>
    </w:p>
    <w:p w14:paraId="0D99A886" w14:textId="52F837B5" w:rsidR="00DC6EB0" w:rsidRPr="00DB0CA3" w:rsidRDefault="00DC6EB0" w:rsidP="00DC6EB0">
      <w:pPr>
        <w:shd w:val="clear" w:color="auto" w:fill="FFFFFF"/>
        <w:spacing w:line="240" w:lineRule="auto"/>
        <w:rPr>
          <w:rFonts w:asciiTheme="majorHAnsi" w:eastAsia="Calibri" w:hAnsiTheme="majorHAnsi" w:cs="Calibri"/>
          <w:b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</w:t>
      </w: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2</w:t>
      </w: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h,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>a Can Luna</w:t>
      </w:r>
    </w:p>
    <w:p w14:paraId="5AE2E06A" w14:textId="6C633E50" w:rsidR="00DC6EB0" w:rsidRDefault="00DC6EB0" w:rsidP="00DC6EB0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hyperlink r:id="rId20" w:history="1">
        <w:r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Taula</w:t>
        </w:r>
      </w:hyperlink>
      <w:r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 xml:space="preserve"> rodona: les dones i la guerra a Ucraïna</w:t>
      </w:r>
    </w:p>
    <w:p w14:paraId="4CC82424" w14:textId="42C50527" w:rsidR="00DC6EB0" w:rsidRDefault="00DC6EB0" w:rsidP="00DC6EB0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4E165B">
        <w:rPr>
          <w:rFonts w:asciiTheme="majorHAnsi" w:eastAsia="Calibri" w:hAnsiTheme="majorHAnsi" w:cs="Calibri"/>
          <w:i/>
          <w:sz w:val="18"/>
          <w:szCs w:val="18"/>
          <w:highlight w:val="white"/>
        </w:rPr>
        <w:t>O</w:t>
      </w: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rganitza: </w:t>
      </w: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Ajuntament de la Garriga</w:t>
      </w:r>
    </w:p>
    <w:p w14:paraId="1E8E9F07" w14:textId="77777777" w:rsidR="006002F9" w:rsidRDefault="006002F9" w:rsidP="00E93CE8">
      <w:pPr>
        <w:spacing w:line="240" w:lineRule="auto"/>
        <w:rPr>
          <w:rFonts w:asciiTheme="majorHAnsi" w:hAnsiTheme="majorHAnsi"/>
          <w:i/>
          <w:sz w:val="18"/>
          <w:szCs w:val="18"/>
        </w:rPr>
      </w:pPr>
    </w:p>
    <w:p w14:paraId="7E8E831A" w14:textId="543DCB75" w:rsidR="008B032D" w:rsidRPr="006002F9" w:rsidRDefault="008B032D" w:rsidP="00E93CE8">
      <w:pPr>
        <w:spacing w:line="240" w:lineRule="auto"/>
        <w:rPr>
          <w:rFonts w:asciiTheme="majorHAnsi" w:hAnsiTheme="majorHAnsi"/>
          <w:sz w:val="18"/>
          <w:szCs w:val="18"/>
        </w:rPr>
      </w:pPr>
    </w:p>
    <w:p w14:paraId="668F1F96" w14:textId="43348067" w:rsidR="00E72FBB" w:rsidRDefault="00E72FBB" w:rsidP="006002F9">
      <w:pPr>
        <w:spacing w:line="240" w:lineRule="auto"/>
        <w:rPr>
          <w:rFonts w:asciiTheme="majorHAnsi" w:eastAsia="Calibri" w:hAnsiTheme="majorHAnsi" w:cs="Calibri"/>
          <w:b/>
          <w:sz w:val="27"/>
          <w:szCs w:val="27"/>
        </w:rPr>
      </w:pPr>
      <w:r w:rsidRPr="00E72FBB">
        <w:rPr>
          <w:rFonts w:asciiTheme="majorHAnsi" w:hAnsiTheme="majorHAnsi"/>
          <w:b/>
          <w:sz w:val="27"/>
          <w:szCs w:val="27"/>
        </w:rPr>
        <w:t>DIMART</w:t>
      </w:r>
      <w:r>
        <w:rPr>
          <w:rFonts w:asciiTheme="majorHAnsi" w:hAnsiTheme="majorHAnsi"/>
          <w:b/>
          <w:sz w:val="27"/>
          <w:szCs w:val="27"/>
        </w:rPr>
        <w:t>S</w:t>
      </w:r>
      <w:r w:rsidRPr="00E72FBB">
        <w:rPr>
          <w:rFonts w:asciiTheme="majorHAnsi" w:hAnsiTheme="majorHAnsi"/>
          <w:b/>
          <w:sz w:val="27"/>
          <w:szCs w:val="27"/>
        </w:rPr>
        <w:t xml:space="preserve"> 28 DE MARÇ</w:t>
      </w:r>
    </w:p>
    <w:p w14:paraId="367CF58B" w14:textId="61B3180D" w:rsidR="001D3F06" w:rsidRDefault="001D3F06" w:rsidP="006002F9">
      <w:pPr>
        <w:spacing w:line="240" w:lineRule="auto"/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</w:pPr>
      <w:r>
        <w:rPr>
          <w:rFonts w:ascii="Calibri" w:eastAsia="Times New Roman" w:hAnsi="Calibri" w:cs="Segoe UI"/>
          <w:b/>
          <w:bCs/>
          <w:color w:val="212121"/>
          <w:sz w:val="18"/>
          <w:szCs w:val="18"/>
          <w:lang w:val="ca-ES"/>
        </w:rPr>
        <w:t>18.30</w:t>
      </w:r>
      <w:r w:rsidR="009F02D5">
        <w:rPr>
          <w:rFonts w:ascii="Calibri" w:eastAsia="Times New Roman" w:hAnsi="Calibri" w:cs="Segoe UI"/>
          <w:b/>
          <w:bCs/>
          <w:color w:val="212121"/>
          <w:sz w:val="18"/>
          <w:szCs w:val="18"/>
          <w:lang w:val="ca-ES"/>
        </w:rPr>
        <w:t xml:space="preserve"> </w:t>
      </w:r>
      <w:r>
        <w:rPr>
          <w:rFonts w:ascii="Calibri" w:eastAsia="Times New Roman" w:hAnsi="Calibri" w:cs="Segoe UI"/>
          <w:b/>
          <w:bCs/>
          <w:color w:val="212121"/>
          <w:sz w:val="18"/>
          <w:szCs w:val="18"/>
          <w:lang w:val="ca-ES"/>
        </w:rPr>
        <w:t>h, </w:t>
      </w:r>
      <w:r w:rsidRPr="001D3F06">
        <w:rPr>
          <w:rFonts w:ascii="Calibri" w:eastAsia="Times New Roman" w:hAnsi="Calibri" w:cs="Segoe UI"/>
          <w:bCs/>
          <w:color w:val="212121"/>
          <w:sz w:val="18"/>
          <w:szCs w:val="18"/>
          <w:lang w:val="ca-ES"/>
        </w:rPr>
        <w:t xml:space="preserve">al </w:t>
      </w:r>
      <w:proofErr w:type="spellStart"/>
      <w:r w:rsidR="00E72FBB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>Teatre</w:t>
      </w:r>
      <w:proofErr w:type="spellEnd"/>
      <w:r w:rsidR="00E72FBB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 xml:space="preserve"> de la Garriga</w:t>
      </w:r>
      <w:r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 xml:space="preserve"> - El </w:t>
      </w:r>
      <w:proofErr w:type="spellStart"/>
      <w:r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>Patronat</w:t>
      </w:r>
      <w:proofErr w:type="spellEnd"/>
    </w:p>
    <w:p w14:paraId="03EE560C" w14:textId="77777777" w:rsidR="001D3F06" w:rsidRDefault="00E72FBB" w:rsidP="006002F9">
      <w:pPr>
        <w:spacing w:line="240" w:lineRule="auto"/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</w:pPr>
      <w:r w:rsidRPr="00E72FB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  <w:t>Activitat: conferència de Ramon Fabre: “De</w:t>
      </w:r>
      <w:r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  <w:t>l creix</w:t>
      </w:r>
      <w:r w:rsidR="001D3F06"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  <w:t>ement al desenvolupament</w:t>
      </w:r>
    </w:p>
    <w:p w14:paraId="620949B6" w14:textId="099B4408" w:rsidR="00E72FBB" w:rsidRDefault="00E72FBB" w:rsidP="006002F9">
      <w:pPr>
        <w:spacing w:line="240" w:lineRule="auto"/>
        <w:rPr>
          <w:rFonts w:asciiTheme="majorHAnsi" w:eastAsia="Calibri" w:hAnsiTheme="majorHAnsi" w:cs="Calibri"/>
          <w:b/>
          <w:sz w:val="27"/>
          <w:szCs w:val="27"/>
        </w:rPr>
      </w:pPr>
      <w:r w:rsidRPr="00E72FBB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es-ES"/>
        </w:rPr>
        <w:t>O</w:t>
      </w:r>
      <w:proofErr w:type="spellStart"/>
      <w:r w:rsidRPr="00E72FBB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ca-ES"/>
        </w:rPr>
        <w:t>rganitza</w:t>
      </w:r>
      <w:proofErr w:type="spellEnd"/>
      <w:r w:rsidRPr="00E72FBB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ca-ES"/>
        </w:rPr>
        <w:t xml:space="preserve">: Aula de la </w:t>
      </w:r>
      <w:r w:rsidR="008B032D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ca-ES"/>
        </w:rPr>
        <w:t>Universitat a l’Aba</w:t>
      </w:r>
      <w:r w:rsidR="002F4D39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ca-ES"/>
        </w:rPr>
        <w:t>st de la FUMH</w:t>
      </w:r>
    </w:p>
    <w:p w14:paraId="2C6D10D3" w14:textId="77777777" w:rsidR="00E72FBB" w:rsidRPr="00E72FBB" w:rsidRDefault="00E72FBB" w:rsidP="00E72FBB">
      <w:pPr>
        <w:spacing w:line="240" w:lineRule="auto"/>
        <w:ind w:left="720"/>
        <w:rPr>
          <w:rFonts w:asciiTheme="majorHAnsi" w:eastAsia="Calibri" w:hAnsiTheme="majorHAnsi" w:cs="Calibri"/>
          <w:b/>
          <w:sz w:val="27"/>
          <w:szCs w:val="27"/>
        </w:rPr>
      </w:pPr>
    </w:p>
    <w:p w14:paraId="19F8DD8E" w14:textId="1A74F5CA" w:rsidR="00DB34E0" w:rsidRPr="00E72FBB" w:rsidRDefault="00E72FBB" w:rsidP="006002F9">
      <w:pPr>
        <w:spacing w:line="240" w:lineRule="auto"/>
        <w:rPr>
          <w:rFonts w:asciiTheme="majorHAnsi" w:eastAsia="Calibri" w:hAnsiTheme="majorHAnsi" w:cs="Calibri"/>
          <w:b/>
          <w:sz w:val="27"/>
          <w:szCs w:val="27"/>
        </w:rPr>
      </w:pPr>
      <w:r w:rsidRPr="00E72FBB">
        <w:rPr>
          <w:rFonts w:asciiTheme="majorHAnsi" w:hAnsiTheme="majorHAnsi"/>
          <w:b/>
          <w:sz w:val="27"/>
          <w:szCs w:val="27"/>
        </w:rPr>
        <w:t>DIMECRES 29</w:t>
      </w:r>
      <w:r w:rsidR="00DB34E0" w:rsidRPr="00E72FBB">
        <w:rPr>
          <w:rFonts w:asciiTheme="majorHAnsi" w:hAnsiTheme="majorHAnsi"/>
          <w:b/>
          <w:sz w:val="27"/>
          <w:szCs w:val="27"/>
        </w:rPr>
        <w:t xml:space="preserve"> DE MARÇ</w:t>
      </w:r>
    </w:p>
    <w:p w14:paraId="077985FC" w14:textId="3FDB314D" w:rsidR="00DB34E0" w:rsidRPr="00E72FBB" w:rsidRDefault="00DB34E0" w:rsidP="006002F9">
      <w:pPr>
        <w:spacing w:line="240" w:lineRule="auto"/>
        <w:rPr>
          <w:rFonts w:asciiTheme="majorHAnsi" w:hAnsiTheme="majorHAnsi"/>
          <w:sz w:val="18"/>
          <w:szCs w:val="18"/>
        </w:rPr>
      </w:pPr>
      <w:r w:rsidRPr="00E72FBB">
        <w:rPr>
          <w:rFonts w:asciiTheme="majorHAnsi" w:hAnsiTheme="majorHAnsi"/>
          <w:b/>
          <w:sz w:val="18"/>
          <w:szCs w:val="18"/>
        </w:rPr>
        <w:t xml:space="preserve">Sortida </w:t>
      </w:r>
      <w:r w:rsidR="009F02D5">
        <w:rPr>
          <w:rFonts w:asciiTheme="majorHAnsi" w:hAnsiTheme="majorHAnsi"/>
          <w:b/>
          <w:sz w:val="18"/>
          <w:szCs w:val="18"/>
        </w:rPr>
        <w:t xml:space="preserve">amb cotxes particulars a les 7 </w:t>
      </w:r>
      <w:r w:rsidRPr="00E72FBB">
        <w:rPr>
          <w:rFonts w:asciiTheme="majorHAnsi" w:hAnsiTheme="majorHAnsi"/>
          <w:b/>
          <w:sz w:val="18"/>
          <w:szCs w:val="18"/>
        </w:rPr>
        <w:t>h</w:t>
      </w:r>
      <w:r w:rsidR="009F02D5">
        <w:rPr>
          <w:rFonts w:asciiTheme="majorHAnsi" w:hAnsiTheme="majorHAnsi"/>
          <w:b/>
          <w:sz w:val="18"/>
          <w:szCs w:val="18"/>
        </w:rPr>
        <w:t xml:space="preserve">, </w:t>
      </w:r>
      <w:r w:rsidRPr="00E72FBB">
        <w:rPr>
          <w:rFonts w:asciiTheme="majorHAnsi" w:hAnsiTheme="majorHAnsi"/>
          <w:sz w:val="18"/>
          <w:szCs w:val="18"/>
        </w:rPr>
        <w:t>Des de l’aparcament de les Roques</w:t>
      </w:r>
    </w:p>
    <w:p w14:paraId="5C15C1BA" w14:textId="08761647" w:rsidR="00DB34E0" w:rsidRPr="00E72FBB" w:rsidRDefault="00DB34E0" w:rsidP="006002F9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 w:rsidRPr="00E72FBB">
        <w:rPr>
          <w:rFonts w:asciiTheme="majorHAnsi" w:hAnsiTheme="majorHAnsi"/>
          <w:b/>
          <w:color w:val="C00000"/>
          <w:sz w:val="18"/>
          <w:szCs w:val="18"/>
        </w:rPr>
        <w:t xml:space="preserve">Sortida caminants a </w:t>
      </w:r>
      <w:proofErr w:type="spellStart"/>
      <w:r w:rsidRPr="00E72FBB">
        <w:rPr>
          <w:rFonts w:asciiTheme="majorHAnsi" w:hAnsiTheme="majorHAnsi"/>
          <w:b/>
          <w:color w:val="C00000"/>
          <w:sz w:val="18"/>
          <w:szCs w:val="18"/>
        </w:rPr>
        <w:t>Vallferosa</w:t>
      </w:r>
      <w:proofErr w:type="spellEnd"/>
      <w:r w:rsidR="00AC1D30">
        <w:rPr>
          <w:rFonts w:asciiTheme="majorHAnsi" w:hAnsiTheme="majorHAnsi"/>
          <w:b/>
          <w:color w:val="C00000"/>
          <w:sz w:val="18"/>
          <w:szCs w:val="18"/>
        </w:rPr>
        <w:t xml:space="preserve"> </w:t>
      </w:r>
      <w:r w:rsidRPr="00E72FBB">
        <w:rPr>
          <w:rFonts w:asciiTheme="majorHAnsi" w:hAnsiTheme="majorHAnsi"/>
          <w:b/>
          <w:color w:val="C00000"/>
          <w:sz w:val="18"/>
          <w:szCs w:val="18"/>
        </w:rPr>
        <w:t>(Torà)</w:t>
      </w:r>
    </w:p>
    <w:p w14:paraId="62FA48C4" w14:textId="744FD15F" w:rsidR="00DB34E0" w:rsidRDefault="00DB34E0" w:rsidP="00AB3331">
      <w:pPr>
        <w:spacing w:line="240" w:lineRule="auto"/>
        <w:rPr>
          <w:rFonts w:asciiTheme="majorHAnsi" w:hAnsiTheme="majorHAnsi"/>
          <w:b/>
          <w:i/>
          <w:sz w:val="18"/>
          <w:szCs w:val="18"/>
        </w:rPr>
      </w:pPr>
      <w:r w:rsidRPr="00E72FBB">
        <w:rPr>
          <w:rFonts w:asciiTheme="majorHAnsi" w:eastAsia="Calibri" w:hAnsiTheme="majorHAnsi" w:cs="Calibri"/>
          <w:b/>
          <w:i/>
          <w:color w:val="333333"/>
          <w:sz w:val="18"/>
          <w:szCs w:val="18"/>
          <w:highlight w:val="white"/>
        </w:rPr>
        <w:t>Organitza:</w:t>
      </w:r>
      <w:r w:rsidRPr="00E72FBB">
        <w:rPr>
          <w:rFonts w:asciiTheme="majorHAnsi" w:hAnsiTheme="majorHAnsi"/>
          <w:b/>
          <w:i/>
          <w:sz w:val="18"/>
          <w:szCs w:val="18"/>
        </w:rPr>
        <w:t xml:space="preserve"> SECCIÓ CAMINANT</w:t>
      </w:r>
    </w:p>
    <w:p w14:paraId="35200FB7" w14:textId="77777777" w:rsidR="00AB3331" w:rsidRDefault="00AB3331" w:rsidP="00AB3331">
      <w:pPr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p w14:paraId="03F8E080" w14:textId="28CE5586" w:rsidR="00AB3331" w:rsidRPr="00DB0CA3" w:rsidRDefault="00AB3331" w:rsidP="00AB3331">
      <w:pPr>
        <w:shd w:val="clear" w:color="auto" w:fill="FFFFFF"/>
        <w:spacing w:line="240" w:lineRule="auto"/>
        <w:rPr>
          <w:rFonts w:asciiTheme="majorHAnsi" w:eastAsia="Calibri" w:hAnsiTheme="majorHAnsi" w:cs="Calibri"/>
          <w:b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</w:t>
      </w: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9</w:t>
      </w: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h,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a Can Luna</w:t>
      </w:r>
    </w:p>
    <w:p w14:paraId="7DC94DD0" w14:textId="217B76C4" w:rsidR="00AB3331" w:rsidRDefault="00AB3331" w:rsidP="00AB3331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Ple municipal</w:t>
      </w:r>
      <w:bookmarkStart w:id="0" w:name="_GoBack"/>
      <w:bookmarkEnd w:id="0"/>
    </w:p>
    <w:p w14:paraId="2A07B008" w14:textId="2EBB110F" w:rsidR="00AB3331" w:rsidRPr="00E72FBB" w:rsidRDefault="00AB3331" w:rsidP="00AB3331">
      <w:pPr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r w:rsidRPr="004E165B">
        <w:rPr>
          <w:rFonts w:asciiTheme="majorHAnsi" w:eastAsia="Calibri" w:hAnsiTheme="majorHAnsi" w:cs="Calibri"/>
          <w:i/>
          <w:sz w:val="18"/>
          <w:szCs w:val="18"/>
          <w:highlight w:val="white"/>
        </w:rPr>
        <w:t>O</w:t>
      </w: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rganitza: Ajuntament de la Garriga</w:t>
      </w:r>
    </w:p>
    <w:p w14:paraId="36C682B0" w14:textId="77777777" w:rsidR="00DB34E0" w:rsidRPr="00E72FBB" w:rsidRDefault="00DB34E0" w:rsidP="00DB34E0">
      <w:pPr>
        <w:spacing w:line="240" w:lineRule="auto"/>
        <w:ind w:left="720"/>
        <w:rPr>
          <w:rFonts w:asciiTheme="majorHAnsi" w:eastAsia="Calibri" w:hAnsiTheme="majorHAnsi" w:cs="Calibri"/>
          <w:b/>
          <w:color w:val="C00000"/>
          <w:sz w:val="18"/>
          <w:szCs w:val="18"/>
        </w:rPr>
      </w:pPr>
    </w:p>
    <w:p w14:paraId="78905A99" w14:textId="77777777" w:rsidR="00DB34E0" w:rsidRPr="00E72FBB" w:rsidRDefault="00DB34E0" w:rsidP="006002F9">
      <w:pPr>
        <w:spacing w:line="240" w:lineRule="auto"/>
        <w:rPr>
          <w:rFonts w:ascii="Calibri" w:eastAsia="Calibri" w:hAnsi="Calibri" w:cs="Calibri"/>
          <w:b/>
          <w:sz w:val="27"/>
          <w:szCs w:val="27"/>
        </w:rPr>
      </w:pPr>
      <w:r w:rsidRPr="00E72FBB">
        <w:rPr>
          <w:rFonts w:ascii="Calibri" w:eastAsia="Calibri" w:hAnsi="Calibri" w:cs="Calibri"/>
          <w:b/>
          <w:sz w:val="27"/>
          <w:szCs w:val="27"/>
        </w:rPr>
        <w:t>DIJOUS 30 DE MARÇ</w:t>
      </w:r>
    </w:p>
    <w:p w14:paraId="2CC76402" w14:textId="3A80558E" w:rsidR="00DB34E0" w:rsidRPr="00E72FBB" w:rsidRDefault="00DB34E0" w:rsidP="009F02D5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6002F9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19</w:t>
      </w:r>
      <w:r w:rsidR="009F02D5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h, </w:t>
      </w:r>
      <w:r w:rsidR="009F02D5" w:rsidRPr="009F02D5">
        <w:rPr>
          <w:rFonts w:ascii="Calibri" w:eastAsia="Calibri" w:hAnsi="Calibri" w:cs="Calibri"/>
          <w:color w:val="333333"/>
          <w:sz w:val="18"/>
          <w:szCs w:val="18"/>
          <w:highlight w:val="white"/>
        </w:rPr>
        <w:t>a l’</w:t>
      </w:r>
      <w:r w:rsidRPr="009F02D5">
        <w:rPr>
          <w:rFonts w:ascii="Calibri" w:eastAsia="Calibri" w:hAnsi="Calibri" w:cs="Calibri"/>
          <w:color w:val="333333"/>
          <w:sz w:val="18"/>
          <w:szCs w:val="18"/>
          <w:highlight w:val="white"/>
        </w:rPr>
        <w:t>Auditori de l’Escola Municipal de Música</w:t>
      </w:r>
    </w:p>
    <w:p w14:paraId="78547218" w14:textId="5A604022" w:rsidR="00DB34E0" w:rsidRPr="00E72FBB" w:rsidRDefault="00AB3331" w:rsidP="006002F9">
      <w:pPr>
        <w:shd w:val="clear" w:color="auto" w:fill="FFFFFF"/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hyperlink r:id="rId21" w:history="1">
        <w:r w:rsidR="00DB34E0" w:rsidRPr="00E72FBB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L'escola convida..</w:t>
        </w:r>
        <w:r w:rsidR="009F02D5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 xml:space="preserve">. </w:t>
        </w:r>
        <w:r w:rsidR="00DB34E0" w:rsidRPr="00E72FBB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 xml:space="preserve">Andreu </w:t>
        </w:r>
        <w:proofErr w:type="spellStart"/>
        <w:r w:rsidR="00DB34E0" w:rsidRPr="00E72FBB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Brunat</w:t>
        </w:r>
        <w:proofErr w:type="spellEnd"/>
        <w:r w:rsidR="00DB34E0" w:rsidRPr="00E72FBB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 xml:space="preserve"> , flauta de bec "</w:t>
        </w:r>
      </w:hyperlink>
    </w:p>
    <w:p w14:paraId="0C6B6165" w14:textId="4A34FDDB" w:rsidR="00DB34E0" w:rsidRPr="009F02D5" w:rsidRDefault="00DB34E0" w:rsidP="00611F48">
      <w:pPr>
        <w:shd w:val="clear" w:color="auto" w:fill="FFFFFF"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9F02D5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Organitza: Escola Municipal de Música </w:t>
      </w:r>
    </w:p>
    <w:p w14:paraId="6DFB93A5" w14:textId="77777777" w:rsidR="006002F9" w:rsidRDefault="006002F9" w:rsidP="00611F48">
      <w:pPr>
        <w:shd w:val="clear" w:color="auto" w:fill="FFFFFF"/>
        <w:spacing w:line="240" w:lineRule="auto"/>
        <w:rPr>
          <w:rFonts w:ascii="Calibri" w:eastAsia="Calibri" w:hAnsi="Calibri" w:cs="Calibri"/>
          <w:b/>
          <w:i/>
          <w:color w:val="333333"/>
          <w:sz w:val="18"/>
          <w:szCs w:val="18"/>
          <w:highlight w:val="white"/>
        </w:rPr>
      </w:pPr>
    </w:p>
    <w:p w14:paraId="7B4AB104" w14:textId="06D5FD3A" w:rsidR="00DB34E0" w:rsidRPr="009F02D5" w:rsidRDefault="009F02D5" w:rsidP="006002F9">
      <w:pPr>
        <w:shd w:val="clear" w:color="auto" w:fill="FFFFFF"/>
        <w:spacing w:line="240" w:lineRule="auto"/>
        <w:rPr>
          <w:rFonts w:asciiTheme="majorHAnsi" w:hAnsiTheme="majorHAnsi"/>
          <w:bCs/>
          <w:color w:val="333333"/>
          <w:sz w:val="18"/>
          <w:szCs w:val="18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19 h</w:t>
      </w:r>
      <w:r w:rsidRPr="009F02D5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, </w:t>
      </w:r>
      <w:r w:rsidR="00DB34E0" w:rsidRPr="009F02D5">
        <w:rPr>
          <w:rFonts w:asciiTheme="majorHAnsi" w:hAnsiTheme="majorHAnsi"/>
          <w:bCs/>
          <w:color w:val="333333"/>
          <w:sz w:val="18"/>
          <w:szCs w:val="18"/>
          <w:shd w:val="clear" w:color="auto" w:fill="FFFFFF"/>
        </w:rPr>
        <w:t>A la sala polivalent de Can Raspall (c. Banys 40)</w:t>
      </w:r>
    </w:p>
    <w:p w14:paraId="7B75D651" w14:textId="5F9A7ECC" w:rsidR="00DB34E0" w:rsidRPr="009F02D5" w:rsidRDefault="00AB3331" w:rsidP="006002F9">
      <w:pPr>
        <w:shd w:val="clear" w:color="auto" w:fill="FFFFFF"/>
        <w:spacing w:line="240" w:lineRule="auto"/>
        <w:rPr>
          <w:rStyle w:val="titol"/>
          <w:b/>
        </w:rPr>
      </w:pPr>
      <w:hyperlink r:id="rId22" w:history="1">
        <w:r w:rsidR="00DB34E0" w:rsidRPr="009F02D5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Xerrada</w:t>
        </w:r>
      </w:hyperlink>
      <w:r w:rsidR="007D4E72" w:rsidRPr="009F02D5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 xml:space="preserve">: </w:t>
      </w:r>
      <w:r w:rsidR="007D4E72" w:rsidRPr="009F02D5">
        <w:rPr>
          <w:rStyle w:val="titol"/>
          <w:rFonts w:asciiTheme="majorHAnsi" w:hAnsiTheme="majorHAnsi"/>
          <w:b/>
          <w:bCs/>
          <w:color w:val="C00000"/>
          <w:sz w:val="18"/>
          <w:szCs w:val="18"/>
        </w:rPr>
        <w:t>són possibles encara la justícia i la rep</w:t>
      </w:r>
      <w:r w:rsidR="006002F9" w:rsidRPr="009F02D5">
        <w:rPr>
          <w:rStyle w:val="titol"/>
          <w:rFonts w:asciiTheme="majorHAnsi" w:hAnsiTheme="majorHAnsi"/>
          <w:b/>
          <w:bCs/>
          <w:color w:val="C00000"/>
          <w:sz w:val="18"/>
          <w:szCs w:val="18"/>
        </w:rPr>
        <w:t xml:space="preserve">aració? La nova llei de memòria </w:t>
      </w:r>
      <w:r w:rsidR="007D4E72" w:rsidRPr="009F02D5">
        <w:rPr>
          <w:rStyle w:val="titol"/>
          <w:rFonts w:asciiTheme="majorHAnsi" w:hAnsiTheme="majorHAnsi"/>
          <w:b/>
          <w:bCs/>
          <w:color w:val="C00000"/>
          <w:sz w:val="18"/>
          <w:szCs w:val="18"/>
        </w:rPr>
        <w:t>democràtica i els consells de guerra franquistes</w:t>
      </w:r>
    </w:p>
    <w:p w14:paraId="751ACD98" w14:textId="6780BE5C" w:rsidR="00CA4C5B" w:rsidRPr="009F02D5" w:rsidRDefault="00DB34E0" w:rsidP="006002F9">
      <w:pPr>
        <w:shd w:val="clear" w:color="auto" w:fill="FFFFFF"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9F02D5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Organitza: Centre de Visitants </w:t>
      </w:r>
    </w:p>
    <w:p w14:paraId="204E4285" w14:textId="77777777" w:rsidR="00CA4C5B" w:rsidRDefault="00CA4C5B" w:rsidP="006002F9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755ABD5B" w14:textId="77777777" w:rsidR="00CA4C5B" w:rsidRDefault="00CA4C5B" w:rsidP="00DB34E0">
      <w:pPr>
        <w:spacing w:line="240" w:lineRule="auto"/>
        <w:ind w:left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42ABD710" w14:textId="1FE92151" w:rsidR="00F34984" w:rsidRPr="009F02D5" w:rsidRDefault="00F34984" w:rsidP="006002F9">
      <w:pPr>
        <w:spacing w:line="240" w:lineRule="auto"/>
        <w:rPr>
          <w:rFonts w:ascii="Calibri" w:eastAsia="Calibri" w:hAnsi="Calibri" w:cs="Calibri"/>
          <w:b/>
          <w:sz w:val="27"/>
          <w:szCs w:val="27"/>
        </w:rPr>
      </w:pPr>
      <w:r w:rsidRPr="009F02D5">
        <w:rPr>
          <w:rFonts w:ascii="Calibri" w:eastAsia="Calibri" w:hAnsi="Calibri" w:cs="Calibri"/>
          <w:b/>
          <w:sz w:val="27"/>
          <w:szCs w:val="27"/>
        </w:rPr>
        <w:t>DISSABTE 1 D’ABRIL</w:t>
      </w:r>
    </w:p>
    <w:p w14:paraId="4DAFD686" w14:textId="7898531F" w:rsidR="00F34984" w:rsidRPr="009F02D5" w:rsidRDefault="00F34984" w:rsidP="006002F9">
      <w:pPr>
        <w:spacing w:line="240" w:lineRule="auto"/>
        <w:rPr>
          <w:rFonts w:ascii="Calibri" w:eastAsia="Calibri" w:hAnsi="Calibri" w:cs="Calibri"/>
          <w:b/>
          <w:color w:val="333333"/>
          <w:highlight w:val="white"/>
        </w:rPr>
      </w:pPr>
      <w:r w:rsidRPr="009F02D5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Cursa Ultra Montseny: La Garriga – Montseny – Viladrau</w:t>
      </w:r>
    </w:p>
    <w:p w14:paraId="31657CAA" w14:textId="77777777" w:rsidR="00F34984" w:rsidRPr="00F34984" w:rsidRDefault="00F34984" w:rsidP="00DB34E0">
      <w:pPr>
        <w:spacing w:line="240" w:lineRule="auto"/>
        <w:ind w:left="720"/>
        <w:rPr>
          <w:rFonts w:ascii="Calibri" w:eastAsia="Calibri" w:hAnsi="Calibri" w:cs="Calibri"/>
          <w:b/>
          <w:color w:val="333333"/>
          <w:highlight w:val="white"/>
        </w:rPr>
      </w:pPr>
    </w:p>
    <w:p w14:paraId="70B8484A" w14:textId="77777777" w:rsidR="00101216" w:rsidRDefault="00101216" w:rsidP="00101216">
      <w:pPr>
        <w:pStyle w:val="Standard"/>
        <w:shd w:val="clear" w:color="auto" w:fill="FFFFFF"/>
        <w:rPr>
          <w:rFonts w:ascii="Verdana" w:hAnsi="Verdana"/>
          <w:b/>
          <w:bCs/>
          <w:color w:val="0000FF"/>
          <w:sz w:val="20"/>
          <w:szCs w:val="20"/>
          <w:lang w:val="es-ES"/>
        </w:rPr>
      </w:pPr>
      <w:r w:rsidRPr="009F02D5">
        <w:rPr>
          <w:rFonts w:ascii="Calibri" w:eastAsia="Calibri" w:hAnsi="Calibri" w:cs="Calibri"/>
          <w:b/>
          <w:sz w:val="27"/>
          <w:szCs w:val="27"/>
          <w:lang w:val="ca" w:eastAsia="es-ES"/>
        </w:rPr>
        <w:t>DIUMENGE 2 D’ABRIL</w:t>
      </w:r>
    </w:p>
    <w:p w14:paraId="68BA1FFD" w14:textId="77777777" w:rsidR="00101216" w:rsidRPr="009F02D5" w:rsidRDefault="00101216" w:rsidP="00101216">
      <w:pPr>
        <w:pStyle w:val="Standard"/>
        <w:shd w:val="clear" w:color="auto" w:fill="FFFFFF"/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</w:pPr>
      <w:r w:rsidRPr="009F02D5">
        <w:rPr>
          <w:rFonts w:ascii="Calibri" w:eastAsia="Calibri" w:hAnsi="Calibri" w:cs="Calibri"/>
          <w:b/>
          <w:color w:val="333333"/>
          <w:sz w:val="18"/>
          <w:szCs w:val="18"/>
          <w:highlight w:val="white"/>
          <w:lang w:val="ca" w:eastAsia="es-ES"/>
        </w:rPr>
        <w:t xml:space="preserve">11 h, </w:t>
      </w:r>
      <w:r w:rsidRPr="009F02D5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a </w:t>
      </w:r>
      <w:proofErr w:type="spellStart"/>
      <w:r w:rsidRPr="009F02D5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l’Església</w:t>
      </w:r>
      <w:proofErr w:type="spellEnd"/>
      <w:r w:rsidRPr="009F02D5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 de la Doma</w:t>
      </w:r>
    </w:p>
    <w:p w14:paraId="476A1656" w14:textId="77777777" w:rsidR="00101216" w:rsidRPr="009F02D5" w:rsidRDefault="00101216" w:rsidP="00101216">
      <w:pPr>
        <w:pStyle w:val="Standard"/>
        <w:shd w:val="clear" w:color="auto" w:fill="FFFFFF"/>
        <w:rPr>
          <w:rFonts w:asciiTheme="majorHAnsi" w:eastAsia="Arial" w:hAnsiTheme="majorHAnsi" w:cs="Arial"/>
          <w:bCs/>
          <w:color w:val="333333"/>
          <w:sz w:val="18"/>
          <w:szCs w:val="18"/>
          <w:shd w:val="clear" w:color="auto" w:fill="FFFFFF"/>
          <w:lang w:val="ca" w:eastAsia="es-ES"/>
        </w:rPr>
      </w:pPr>
      <w:r w:rsidRPr="00AC1D30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 xml:space="preserve">VISITA GUIADA: “La Doma. El </w:t>
      </w:r>
      <w:proofErr w:type="spellStart"/>
      <w:r w:rsidRPr="00AC1D30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>Tresor</w:t>
      </w:r>
      <w:proofErr w:type="spellEnd"/>
      <w:r w:rsidRPr="00AC1D30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 xml:space="preserve"> Medieval de la Garriga”.</w:t>
      </w: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 xml:space="preserve"> </w:t>
      </w:r>
      <w:r w:rsidRPr="009F02D5">
        <w:rPr>
          <w:rFonts w:asciiTheme="majorHAnsi" w:eastAsia="Arial" w:hAnsiTheme="majorHAnsi" w:cs="Arial"/>
          <w:bCs/>
          <w:color w:val="333333"/>
          <w:sz w:val="18"/>
          <w:szCs w:val="18"/>
          <w:shd w:val="clear" w:color="auto" w:fill="FFFFFF"/>
          <w:lang w:val="ca" w:eastAsia="es-ES"/>
        </w:rPr>
        <w:t xml:space="preserve">Places </w:t>
      </w:r>
      <w:proofErr w:type="spellStart"/>
      <w:r w:rsidRPr="009F02D5">
        <w:rPr>
          <w:rFonts w:asciiTheme="majorHAnsi" w:eastAsia="Arial" w:hAnsiTheme="majorHAnsi" w:cs="Arial"/>
          <w:bCs/>
          <w:color w:val="333333"/>
          <w:sz w:val="18"/>
          <w:szCs w:val="18"/>
          <w:shd w:val="clear" w:color="auto" w:fill="FFFFFF"/>
          <w:lang w:val="ca" w:eastAsia="es-ES"/>
        </w:rPr>
        <w:t>limitades</w:t>
      </w:r>
      <w:proofErr w:type="spellEnd"/>
      <w:r w:rsidRPr="009F02D5">
        <w:rPr>
          <w:rFonts w:asciiTheme="majorHAnsi" w:eastAsia="Arial" w:hAnsiTheme="majorHAnsi" w:cs="Arial"/>
          <w:bCs/>
          <w:color w:val="333333"/>
          <w:sz w:val="18"/>
          <w:szCs w:val="18"/>
          <w:shd w:val="clear" w:color="auto" w:fill="FFFFFF"/>
          <w:lang w:val="ca" w:eastAsia="es-ES"/>
        </w:rPr>
        <w:t xml:space="preserve">. </w:t>
      </w:r>
      <w:proofErr w:type="spellStart"/>
      <w:r w:rsidRPr="009F02D5">
        <w:rPr>
          <w:rFonts w:asciiTheme="majorHAnsi" w:eastAsia="Arial" w:hAnsiTheme="majorHAnsi" w:cs="Arial"/>
          <w:bCs/>
          <w:color w:val="333333"/>
          <w:sz w:val="18"/>
          <w:szCs w:val="18"/>
          <w:shd w:val="clear" w:color="auto" w:fill="FFFFFF"/>
          <w:lang w:val="ca" w:eastAsia="es-ES"/>
        </w:rPr>
        <w:t>Informació</w:t>
      </w:r>
      <w:proofErr w:type="spellEnd"/>
      <w:r w:rsidRPr="009F02D5">
        <w:rPr>
          <w:rFonts w:asciiTheme="majorHAnsi" w:eastAsia="Arial" w:hAnsiTheme="majorHAnsi" w:cs="Arial"/>
          <w:bCs/>
          <w:color w:val="333333"/>
          <w:sz w:val="18"/>
          <w:szCs w:val="18"/>
          <w:shd w:val="clear" w:color="auto" w:fill="FFFFFF"/>
          <w:lang w:val="ca" w:eastAsia="es-ES"/>
        </w:rPr>
        <w:t xml:space="preserve"> i </w:t>
      </w:r>
      <w:proofErr w:type="spellStart"/>
      <w:r w:rsidRPr="009F02D5">
        <w:rPr>
          <w:rFonts w:asciiTheme="majorHAnsi" w:eastAsia="Arial" w:hAnsiTheme="majorHAnsi" w:cs="Arial"/>
          <w:bCs/>
          <w:color w:val="333333"/>
          <w:sz w:val="18"/>
          <w:szCs w:val="18"/>
          <w:shd w:val="clear" w:color="auto" w:fill="FFFFFF"/>
          <w:lang w:val="ca" w:eastAsia="es-ES"/>
        </w:rPr>
        <w:t>preus</w:t>
      </w:r>
      <w:proofErr w:type="spellEnd"/>
      <w:r w:rsidRPr="009F02D5">
        <w:rPr>
          <w:rFonts w:asciiTheme="majorHAnsi" w:eastAsia="Arial" w:hAnsiTheme="majorHAnsi" w:cs="Arial"/>
          <w:bCs/>
          <w:color w:val="333333"/>
          <w:sz w:val="18"/>
          <w:szCs w:val="18"/>
          <w:shd w:val="clear" w:color="auto" w:fill="FFFFFF"/>
          <w:lang w:val="ca" w:eastAsia="es-ES"/>
        </w:rPr>
        <w:t xml:space="preserve">: </w:t>
      </w:r>
      <w:hyperlink r:id="rId23" w:history="1">
        <w:r w:rsidRPr="009F02D5">
          <w:rPr>
            <w:rFonts w:asciiTheme="majorHAnsi" w:eastAsia="Arial" w:hAnsiTheme="majorHAnsi" w:cs="Arial"/>
            <w:bCs/>
            <w:color w:val="333333"/>
            <w:sz w:val="18"/>
            <w:szCs w:val="18"/>
            <w:shd w:val="clear" w:color="auto" w:fill="FFFFFF"/>
            <w:lang w:val="ca" w:eastAsia="es-ES"/>
          </w:rPr>
          <w:t>info@visitalagarriga.cat</w:t>
        </w:r>
      </w:hyperlink>
    </w:p>
    <w:p w14:paraId="4BE7AA86" w14:textId="77777777" w:rsidR="00101216" w:rsidRDefault="00101216" w:rsidP="009F02D5">
      <w:pPr>
        <w:shd w:val="clear" w:color="auto" w:fill="FFFFFF"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proofErr w:type="spellStart"/>
      <w:r w:rsidRPr="009F02D5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</w:t>
      </w:r>
      <w:proofErr w:type="spellEnd"/>
      <w:r w:rsidRPr="009F02D5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: Centre de </w:t>
      </w:r>
      <w:proofErr w:type="spellStart"/>
      <w:r w:rsidRPr="009F02D5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Visitants</w:t>
      </w:r>
      <w:proofErr w:type="spellEnd"/>
    </w:p>
    <w:p w14:paraId="556669F0" w14:textId="77777777" w:rsidR="00F34984" w:rsidRDefault="00F34984" w:rsidP="00DB34E0">
      <w:pPr>
        <w:spacing w:line="240" w:lineRule="auto"/>
        <w:ind w:left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1185A2E3" w14:textId="77777777" w:rsidR="00101216" w:rsidRDefault="00101216" w:rsidP="00DB34E0">
      <w:pPr>
        <w:spacing w:line="240" w:lineRule="auto"/>
        <w:ind w:left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431274D4" w14:textId="5364381F" w:rsidR="007A1A36" w:rsidRPr="00AC1D30" w:rsidRDefault="007A1A36" w:rsidP="006002F9">
      <w:pPr>
        <w:spacing w:line="240" w:lineRule="auto"/>
        <w:rPr>
          <w:rFonts w:ascii="Calibri" w:eastAsia="Calibri" w:hAnsi="Calibri" w:cs="Calibri"/>
          <w:b/>
          <w:sz w:val="27"/>
          <w:szCs w:val="27"/>
        </w:rPr>
      </w:pPr>
      <w:r w:rsidRPr="00AC1D30">
        <w:rPr>
          <w:rFonts w:ascii="Calibri" w:eastAsia="Calibri" w:hAnsi="Calibri" w:cs="Calibri"/>
          <w:b/>
          <w:sz w:val="27"/>
          <w:szCs w:val="27"/>
        </w:rPr>
        <w:t>8 I 9 D’ABRIL</w:t>
      </w:r>
    </w:p>
    <w:p w14:paraId="0CE71D21" w14:textId="052C5DED" w:rsidR="007A1A36" w:rsidRDefault="007A1A36" w:rsidP="006002F9">
      <w:pPr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Dissabte a</w:t>
      </w:r>
      <w:r w:rsidRPr="007A1A36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la tarda</w:t>
      </w: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i diumenge al matí</w:t>
      </w:r>
      <w:r w:rsidRPr="007A1A36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,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pels carrers de la Garriga</w:t>
      </w:r>
    </w:p>
    <w:p w14:paraId="121C03B9" w14:textId="74C82C95" w:rsidR="007A1A36" w:rsidRPr="007A1A36" w:rsidRDefault="007A1A36" w:rsidP="006002F9">
      <w:pPr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Diumenge a les 13h, 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>a la plaça de l’Església</w:t>
      </w:r>
    </w:p>
    <w:p w14:paraId="75292E49" w14:textId="33F5EF4A" w:rsidR="007A1A36" w:rsidRPr="00AC1D30" w:rsidRDefault="007A1A36" w:rsidP="006002F9">
      <w:pPr>
        <w:spacing w:line="240" w:lineRule="auto"/>
        <w:rPr>
          <w:rStyle w:val="titol"/>
          <w:rFonts w:asciiTheme="majorHAnsi" w:hAnsiTheme="majorHAnsi"/>
          <w:color w:val="C00000"/>
          <w:shd w:val="clear" w:color="auto" w:fill="FFFFFF"/>
        </w:rPr>
      </w:pPr>
      <w:r w:rsidRPr="00AC1D30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Cantada de caramelles</w:t>
      </w:r>
    </w:p>
    <w:p w14:paraId="6FA49578" w14:textId="54E06954" w:rsidR="007A1A36" w:rsidRDefault="007A1A36" w:rsidP="006002F9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 Societat Coral l’Aliança</w:t>
      </w:r>
    </w:p>
    <w:p w14:paraId="1DFE5A3C" w14:textId="77777777" w:rsidR="007A1A36" w:rsidRDefault="007A1A36" w:rsidP="00DB34E0">
      <w:pPr>
        <w:spacing w:line="240" w:lineRule="auto"/>
        <w:ind w:left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5637ED01" w14:textId="77777777" w:rsidR="00101216" w:rsidRPr="000700DA" w:rsidRDefault="00101216" w:rsidP="00101216">
      <w:pPr>
        <w:pStyle w:val="Standard"/>
        <w:shd w:val="clear" w:color="auto" w:fill="FFFFFF"/>
        <w:rPr>
          <w:rFonts w:ascii="Calibri" w:eastAsia="Calibri" w:hAnsi="Calibri" w:cs="Calibri"/>
          <w:b/>
          <w:sz w:val="27"/>
          <w:szCs w:val="27"/>
          <w:lang w:val="ca" w:eastAsia="es-ES"/>
        </w:rPr>
      </w:pPr>
      <w:r w:rsidRPr="000700DA">
        <w:rPr>
          <w:rFonts w:ascii="Calibri" w:eastAsia="Calibri" w:hAnsi="Calibri" w:cs="Calibri"/>
          <w:b/>
          <w:sz w:val="27"/>
          <w:szCs w:val="27"/>
          <w:lang w:val="ca" w:eastAsia="es-ES"/>
        </w:rPr>
        <w:t>DISSABTE 8 D’ABRIL</w:t>
      </w:r>
    </w:p>
    <w:p w14:paraId="3A8C274A" w14:textId="77777777" w:rsidR="00101216" w:rsidRPr="000700DA" w:rsidRDefault="00101216" w:rsidP="00101216">
      <w:pPr>
        <w:pStyle w:val="Standard"/>
        <w:shd w:val="clear" w:color="auto" w:fill="FFFFFF"/>
        <w:rPr>
          <w:rFonts w:ascii="Calibri" w:eastAsia="Calibri" w:hAnsi="Calibri" w:cs="Calibri"/>
          <w:b/>
          <w:color w:val="333333"/>
          <w:sz w:val="18"/>
          <w:szCs w:val="18"/>
          <w:highlight w:val="white"/>
          <w:lang w:val="ca" w:eastAsia="es-ES"/>
        </w:rPr>
      </w:pPr>
      <w:r w:rsidRPr="000700DA">
        <w:rPr>
          <w:rFonts w:ascii="Calibri" w:eastAsia="Calibri" w:hAnsi="Calibri" w:cs="Calibri"/>
          <w:b/>
          <w:color w:val="333333"/>
          <w:sz w:val="18"/>
          <w:szCs w:val="18"/>
          <w:highlight w:val="white"/>
          <w:lang w:val="ca" w:eastAsia="es-ES"/>
        </w:rPr>
        <w:t xml:space="preserve">11 h, </w:t>
      </w:r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al </w:t>
      </w:r>
      <w:proofErr w:type="spellStart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refugi</w:t>
      </w:r>
      <w:proofErr w:type="spellEnd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 de </w:t>
      </w:r>
      <w:proofErr w:type="spellStart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l’estació</w:t>
      </w:r>
      <w:proofErr w:type="spellEnd"/>
    </w:p>
    <w:p w14:paraId="2DCC1940" w14:textId="77777777" w:rsidR="00101216" w:rsidRPr="000700DA" w:rsidRDefault="00101216" w:rsidP="00101216">
      <w:pPr>
        <w:pStyle w:val="Standard"/>
        <w:shd w:val="clear" w:color="auto" w:fill="FFFFFF"/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</w:pPr>
      <w:r w:rsidRPr="000700DA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 xml:space="preserve">VISITA GUIADA: “El </w:t>
      </w:r>
      <w:proofErr w:type="spellStart"/>
      <w:r w:rsidRPr="000700DA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>refugi</w:t>
      </w:r>
      <w:proofErr w:type="spellEnd"/>
      <w:r w:rsidRPr="000700DA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 xml:space="preserve"> </w:t>
      </w:r>
      <w:proofErr w:type="spellStart"/>
      <w:r w:rsidRPr="000700DA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>antiaeri</w:t>
      </w:r>
      <w:proofErr w:type="spellEnd"/>
      <w:r w:rsidRPr="000700DA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 xml:space="preserve"> de </w:t>
      </w:r>
      <w:proofErr w:type="spellStart"/>
      <w:r w:rsidRPr="000700DA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>l’estació</w:t>
      </w:r>
      <w:proofErr w:type="spellEnd"/>
      <w:r w:rsidRPr="000700DA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>” .</w:t>
      </w: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 xml:space="preserve"> </w:t>
      </w:r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Places </w:t>
      </w:r>
      <w:proofErr w:type="spellStart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limitades</w:t>
      </w:r>
      <w:proofErr w:type="spellEnd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. </w:t>
      </w:r>
      <w:proofErr w:type="spellStart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Informació</w:t>
      </w:r>
      <w:proofErr w:type="spellEnd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 i </w:t>
      </w:r>
      <w:proofErr w:type="spellStart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preus</w:t>
      </w:r>
      <w:proofErr w:type="spellEnd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: </w:t>
      </w:r>
      <w:hyperlink r:id="rId24" w:history="1">
        <w:r w:rsidRPr="000700DA">
          <w:rPr>
            <w:rFonts w:ascii="Calibri" w:eastAsia="Calibri" w:hAnsi="Calibri" w:cs="Calibri"/>
            <w:color w:val="333333"/>
            <w:sz w:val="18"/>
            <w:szCs w:val="18"/>
            <w:highlight w:val="white"/>
            <w:lang w:val="ca" w:eastAsia="es-ES"/>
          </w:rPr>
          <w:t>info@visitalagarriga.cat</w:t>
        </w:r>
      </w:hyperlink>
    </w:p>
    <w:p w14:paraId="09F17E26" w14:textId="77777777" w:rsidR="00101216" w:rsidRDefault="00101216" w:rsidP="00101216">
      <w:pPr>
        <w:spacing w:line="240" w:lineRule="auto"/>
        <w:rPr>
          <w:rFonts w:ascii="Verdana" w:hAnsi="Verdana"/>
          <w:i/>
          <w:iCs/>
          <w:color w:val="222222"/>
          <w:sz w:val="20"/>
          <w:szCs w:val="20"/>
          <w:lang w:val="es-ES"/>
        </w:rPr>
      </w:pPr>
      <w:proofErr w:type="spellStart"/>
      <w:r w:rsidRPr="000700DA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</w:t>
      </w:r>
      <w:proofErr w:type="spellEnd"/>
      <w:r w:rsidRPr="000700DA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: Centre de </w:t>
      </w:r>
      <w:proofErr w:type="spellStart"/>
      <w:r w:rsidRPr="000700DA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Visitants</w:t>
      </w:r>
      <w:proofErr w:type="spellEnd"/>
    </w:p>
    <w:p w14:paraId="4AEFD78E" w14:textId="77777777" w:rsidR="00101216" w:rsidRDefault="00101216" w:rsidP="00DB34E0">
      <w:pPr>
        <w:spacing w:line="240" w:lineRule="auto"/>
        <w:ind w:left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6E2D2D83" w14:textId="77777777" w:rsidR="00101216" w:rsidRDefault="00101216" w:rsidP="00DB34E0">
      <w:pPr>
        <w:spacing w:line="240" w:lineRule="auto"/>
        <w:ind w:left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2C463812" w14:textId="77777777" w:rsidR="00101216" w:rsidRPr="000700DA" w:rsidRDefault="00101216" w:rsidP="00101216">
      <w:pPr>
        <w:pStyle w:val="Standard"/>
        <w:shd w:val="clear" w:color="auto" w:fill="FFFFFF"/>
        <w:rPr>
          <w:rFonts w:ascii="Calibri" w:eastAsia="Calibri" w:hAnsi="Calibri" w:cs="Calibri"/>
          <w:b/>
          <w:sz w:val="27"/>
          <w:szCs w:val="27"/>
          <w:lang w:val="ca" w:eastAsia="es-ES"/>
        </w:rPr>
      </w:pPr>
      <w:r w:rsidRPr="000700DA">
        <w:rPr>
          <w:rFonts w:ascii="Calibri" w:eastAsia="Calibri" w:hAnsi="Calibri" w:cs="Calibri"/>
          <w:b/>
          <w:sz w:val="27"/>
          <w:szCs w:val="27"/>
          <w:lang w:val="ca" w:eastAsia="es-ES"/>
        </w:rPr>
        <w:t>DIUMENGE 9 D’ABRIL</w:t>
      </w:r>
    </w:p>
    <w:p w14:paraId="1CE1C476" w14:textId="77777777" w:rsidR="00101216" w:rsidRPr="000700DA" w:rsidRDefault="00101216" w:rsidP="00101216">
      <w:pPr>
        <w:pStyle w:val="Standard"/>
        <w:shd w:val="clear" w:color="auto" w:fill="FFFFFF"/>
        <w:rPr>
          <w:rFonts w:ascii="Calibri" w:eastAsia="Calibri" w:hAnsi="Calibri" w:cs="Calibri"/>
          <w:b/>
          <w:color w:val="333333"/>
          <w:sz w:val="18"/>
          <w:szCs w:val="18"/>
          <w:highlight w:val="white"/>
          <w:lang w:val="ca" w:eastAsia="es-ES"/>
        </w:rPr>
      </w:pPr>
      <w:r w:rsidRPr="000700DA">
        <w:rPr>
          <w:rFonts w:ascii="Calibri" w:eastAsia="Calibri" w:hAnsi="Calibri" w:cs="Calibri"/>
          <w:b/>
          <w:color w:val="333333"/>
          <w:sz w:val="18"/>
          <w:szCs w:val="18"/>
          <w:highlight w:val="white"/>
          <w:lang w:val="ca" w:eastAsia="es-ES"/>
        </w:rPr>
        <w:t xml:space="preserve">11 h, </w:t>
      </w:r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des de Can </w:t>
      </w:r>
      <w:proofErr w:type="spellStart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Raspall</w:t>
      </w:r>
      <w:proofErr w:type="spellEnd"/>
    </w:p>
    <w:p w14:paraId="1C3AA601" w14:textId="77777777" w:rsidR="00101216" w:rsidRPr="000700DA" w:rsidRDefault="00101216" w:rsidP="00101216">
      <w:pPr>
        <w:pStyle w:val="Standard"/>
        <w:shd w:val="clear" w:color="auto" w:fill="FFFFFF"/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</w:pPr>
      <w:r w:rsidRPr="000700DA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lastRenderedPageBreak/>
        <w:t xml:space="preserve">ITINERARI GUIAT: “El </w:t>
      </w:r>
      <w:proofErr w:type="spellStart"/>
      <w:r w:rsidRPr="000700DA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>Modernisme</w:t>
      </w:r>
      <w:proofErr w:type="spellEnd"/>
      <w:r w:rsidRPr="000700DA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 xml:space="preserve"> de la </w:t>
      </w:r>
      <w:proofErr w:type="spellStart"/>
      <w:r w:rsidRPr="000700DA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>Burgesia</w:t>
      </w:r>
      <w:proofErr w:type="spellEnd"/>
      <w:r w:rsidRPr="000700DA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>” .</w:t>
      </w: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 xml:space="preserve"> </w:t>
      </w:r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Places </w:t>
      </w:r>
      <w:proofErr w:type="spellStart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limitades</w:t>
      </w:r>
      <w:proofErr w:type="spellEnd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. </w:t>
      </w:r>
      <w:proofErr w:type="spellStart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Informació</w:t>
      </w:r>
      <w:proofErr w:type="spellEnd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 i </w:t>
      </w:r>
      <w:proofErr w:type="spellStart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preus</w:t>
      </w:r>
      <w:proofErr w:type="spellEnd"/>
      <w:r w:rsidRPr="000700DA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: </w:t>
      </w:r>
      <w:hyperlink r:id="rId25" w:history="1">
        <w:r w:rsidRPr="000700DA">
          <w:rPr>
            <w:rFonts w:ascii="Calibri" w:eastAsia="Calibri" w:hAnsi="Calibri" w:cs="Calibri"/>
            <w:color w:val="333333"/>
            <w:sz w:val="18"/>
            <w:szCs w:val="18"/>
            <w:highlight w:val="white"/>
            <w:lang w:val="ca" w:eastAsia="es-ES"/>
          </w:rPr>
          <w:t>info@visitalagarriga.cat</w:t>
        </w:r>
      </w:hyperlink>
    </w:p>
    <w:p w14:paraId="10FF449D" w14:textId="77777777" w:rsidR="00101216" w:rsidRPr="000700DA" w:rsidRDefault="00101216" w:rsidP="00101216">
      <w:pPr>
        <w:pStyle w:val="Standard"/>
        <w:shd w:val="clear" w:color="auto" w:fill="FFFFFF"/>
        <w:rPr>
          <w:rFonts w:ascii="Calibri" w:eastAsia="Calibri" w:hAnsi="Calibri" w:cs="Calibri"/>
          <w:i/>
          <w:color w:val="333333"/>
          <w:sz w:val="18"/>
          <w:szCs w:val="18"/>
          <w:highlight w:val="white"/>
          <w:lang w:val="ca" w:eastAsia="es-ES"/>
        </w:rPr>
      </w:pPr>
      <w:proofErr w:type="spellStart"/>
      <w:r w:rsidRPr="000700DA">
        <w:rPr>
          <w:rFonts w:ascii="Calibri" w:eastAsia="Calibri" w:hAnsi="Calibri" w:cs="Calibri"/>
          <w:i/>
          <w:color w:val="333333"/>
          <w:sz w:val="18"/>
          <w:szCs w:val="18"/>
          <w:highlight w:val="white"/>
          <w:lang w:val="ca" w:eastAsia="es-ES"/>
        </w:rPr>
        <w:t>Organitza</w:t>
      </w:r>
      <w:proofErr w:type="spellEnd"/>
      <w:r w:rsidRPr="000700DA">
        <w:rPr>
          <w:rFonts w:ascii="Calibri" w:eastAsia="Calibri" w:hAnsi="Calibri" w:cs="Calibri"/>
          <w:i/>
          <w:color w:val="333333"/>
          <w:sz w:val="18"/>
          <w:szCs w:val="18"/>
          <w:highlight w:val="white"/>
          <w:lang w:val="ca" w:eastAsia="es-ES"/>
        </w:rPr>
        <w:t xml:space="preserve">: Centre de </w:t>
      </w:r>
      <w:proofErr w:type="spellStart"/>
      <w:r w:rsidRPr="000700DA">
        <w:rPr>
          <w:rFonts w:ascii="Calibri" w:eastAsia="Calibri" w:hAnsi="Calibri" w:cs="Calibri"/>
          <w:i/>
          <w:color w:val="333333"/>
          <w:sz w:val="18"/>
          <w:szCs w:val="18"/>
          <w:highlight w:val="white"/>
          <w:lang w:val="ca" w:eastAsia="es-ES"/>
        </w:rPr>
        <w:t>Visitants</w:t>
      </w:r>
      <w:proofErr w:type="spellEnd"/>
    </w:p>
    <w:p w14:paraId="6A2BC58A" w14:textId="77777777" w:rsidR="00101216" w:rsidRDefault="00101216" w:rsidP="00DB34E0">
      <w:pPr>
        <w:spacing w:line="240" w:lineRule="auto"/>
        <w:ind w:left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2BF8031E" w14:textId="77777777" w:rsidR="00101216" w:rsidRDefault="00101216" w:rsidP="00DB34E0">
      <w:pPr>
        <w:spacing w:line="240" w:lineRule="auto"/>
        <w:ind w:left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1B5C9236" w14:textId="14F7EA91" w:rsidR="00E72FBB" w:rsidRDefault="00836988" w:rsidP="006002F9">
      <w:pPr>
        <w:spacing w:line="240" w:lineRule="auto"/>
        <w:rPr>
          <w:rFonts w:ascii="Calibri" w:eastAsia="Calibri" w:hAnsi="Calibri" w:cs="Calibri"/>
          <w:b/>
          <w:sz w:val="27"/>
          <w:szCs w:val="27"/>
          <w:lang w:val="es-ES"/>
        </w:rPr>
      </w:pPr>
      <w:r>
        <w:rPr>
          <w:rFonts w:ascii="Calibri" w:eastAsia="Calibri" w:hAnsi="Calibri" w:cs="Calibri"/>
          <w:b/>
          <w:sz w:val="27"/>
          <w:szCs w:val="27"/>
          <w:lang w:val="es-ES"/>
        </w:rPr>
        <w:t>DIMECRES 12 D’ABRIL</w:t>
      </w:r>
    </w:p>
    <w:p w14:paraId="13B98A8E" w14:textId="3D978AA4" w:rsidR="00836988" w:rsidRPr="00550708" w:rsidRDefault="00836988" w:rsidP="00836988">
      <w:pP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550708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17.30 h, </w:t>
      </w:r>
      <w:r w:rsidRPr="00550708">
        <w:rPr>
          <w:rFonts w:ascii="Calibri" w:eastAsia="Calibri" w:hAnsi="Calibri" w:cs="Calibri"/>
          <w:color w:val="333333"/>
          <w:sz w:val="18"/>
          <w:szCs w:val="18"/>
          <w:highlight w:val="white"/>
        </w:rPr>
        <w:t>a la Torre del Fanal</w:t>
      </w:r>
    </w:p>
    <w:p w14:paraId="71DC4217" w14:textId="08ABEFCA" w:rsidR="00836988" w:rsidRPr="00550708" w:rsidRDefault="00836988" w:rsidP="00836988">
      <w:pPr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550708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Inauguració Exposició "Dones del Món".</w:t>
      </w:r>
      <w:r>
        <w:rPr>
          <w:rFonts w:eastAsia="Times New Roman"/>
        </w:rPr>
        <w:t xml:space="preserve"> </w:t>
      </w:r>
      <w:r w:rsidRPr="00550708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Fins el 5 de maig. Horari visites: de </w:t>
      </w:r>
      <w:proofErr w:type="spellStart"/>
      <w:r w:rsidRPr="00550708">
        <w:rPr>
          <w:rFonts w:ascii="Calibri" w:eastAsia="Calibri" w:hAnsi="Calibri" w:cs="Calibri"/>
          <w:color w:val="333333"/>
          <w:sz w:val="18"/>
          <w:szCs w:val="18"/>
          <w:highlight w:val="white"/>
        </w:rPr>
        <w:t>dill</w:t>
      </w:r>
      <w:proofErr w:type="spellEnd"/>
      <w:r w:rsidRPr="00550708">
        <w:rPr>
          <w:rFonts w:ascii="Calibri" w:eastAsia="Calibri" w:hAnsi="Calibri" w:cs="Calibri"/>
          <w:color w:val="333333"/>
          <w:sz w:val="18"/>
          <w:szCs w:val="18"/>
          <w:highlight w:val="white"/>
        </w:rPr>
        <w:t>. a div. de 17 a 20 h.</w:t>
      </w:r>
    </w:p>
    <w:p w14:paraId="3B5B4126" w14:textId="62890ED8" w:rsidR="00836988" w:rsidRPr="00343EF1" w:rsidRDefault="00836988" w:rsidP="00343EF1">
      <w:pP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550708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Organitza: Mònica </w:t>
      </w:r>
      <w:proofErr w:type="spellStart"/>
      <w:r w:rsidRPr="00550708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Bartolín</w:t>
      </w:r>
      <w:proofErr w:type="spellEnd"/>
    </w:p>
    <w:p w14:paraId="36DF2666" w14:textId="77777777" w:rsidR="00836988" w:rsidRDefault="00836988" w:rsidP="00E72FBB">
      <w:pPr>
        <w:spacing w:line="240" w:lineRule="auto"/>
        <w:ind w:left="720"/>
        <w:rPr>
          <w:rFonts w:ascii="Calibri" w:eastAsia="Calibri" w:hAnsi="Calibri" w:cs="Calibri"/>
          <w:i/>
          <w:sz w:val="27"/>
          <w:szCs w:val="27"/>
          <w:lang w:val="es-ES"/>
        </w:rPr>
      </w:pPr>
    </w:p>
    <w:p w14:paraId="180B2471" w14:textId="0E530FBB" w:rsidR="00CF5F27" w:rsidRPr="00CF5F27" w:rsidRDefault="00CF5F27" w:rsidP="006002F9">
      <w:pPr>
        <w:spacing w:line="240" w:lineRule="auto"/>
        <w:rPr>
          <w:rFonts w:ascii="Calibri" w:eastAsia="Calibri" w:hAnsi="Calibri" w:cs="Calibri"/>
          <w:b/>
          <w:sz w:val="27"/>
          <w:szCs w:val="27"/>
          <w:lang w:val="es-ES"/>
        </w:rPr>
      </w:pPr>
      <w:r w:rsidRPr="00CF5F27">
        <w:rPr>
          <w:rFonts w:ascii="Calibri" w:eastAsia="Calibri" w:hAnsi="Calibri" w:cs="Calibri"/>
          <w:b/>
          <w:sz w:val="27"/>
          <w:szCs w:val="27"/>
          <w:lang w:val="es-ES"/>
        </w:rPr>
        <w:t>DIJOUS 13 D’ABRIL</w:t>
      </w:r>
    </w:p>
    <w:p w14:paraId="3739A678" w14:textId="4C5BE61C" w:rsidR="00CF5F27" w:rsidRPr="00F04B37" w:rsidRDefault="00CF5F27" w:rsidP="00CF5F27">
      <w:pPr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F04B37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18</w:t>
      </w:r>
      <w:r w:rsidR="00F04B37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</w:t>
      </w:r>
      <w:r w:rsidRPr="00F04B37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h, </w:t>
      </w:r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</w:rPr>
        <w:t>a la Biblioteca Núria Albó</w:t>
      </w:r>
    </w:p>
    <w:p w14:paraId="39B41905" w14:textId="77777777" w:rsidR="00CF5F27" w:rsidRPr="00F04B37" w:rsidRDefault="00CF5F27" w:rsidP="00CF5F27">
      <w:pPr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STORY TIME: Hora del Conte en anglès! “</w:t>
      </w:r>
      <w:proofErr w:type="spellStart"/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Rabbit's</w:t>
      </w:r>
      <w:proofErr w:type="spellEnd"/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 xml:space="preserve"> Nap”.</w:t>
      </w:r>
      <w:r>
        <w:rPr>
          <w:rFonts w:ascii="Verdana" w:hAnsi="Verdana"/>
          <w:b/>
          <w:bCs/>
          <w:lang w:val="ca-ES" w:eastAsia="ca-ES"/>
        </w:rPr>
        <w:t xml:space="preserve"> </w:t>
      </w:r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A càrrec d’Andrea </w:t>
      </w:r>
      <w:proofErr w:type="spellStart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</w:rPr>
        <w:t>Pavlich</w:t>
      </w:r>
      <w:proofErr w:type="spellEnd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, professora d’anglès de </w:t>
      </w:r>
      <w:proofErr w:type="spellStart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</w:rPr>
        <w:t>Cambridge</w:t>
      </w:r>
      <w:proofErr w:type="spellEnd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</w:t>
      </w:r>
      <w:proofErr w:type="spellStart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</w:rPr>
        <w:t>School</w:t>
      </w:r>
      <w:proofErr w:type="spellEnd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</w:rPr>
        <w:t>.</w:t>
      </w:r>
    </w:p>
    <w:p w14:paraId="5D02D339" w14:textId="77777777" w:rsidR="00CF5F27" w:rsidRPr="00F04B37" w:rsidRDefault="00CF5F27" w:rsidP="006002F9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F04B37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 Biblioteca Núria Albó</w:t>
      </w:r>
    </w:p>
    <w:p w14:paraId="69A37233" w14:textId="77777777" w:rsidR="0011339A" w:rsidRDefault="0011339A" w:rsidP="00F04B37">
      <w:pPr>
        <w:spacing w:line="240" w:lineRule="auto"/>
        <w:rPr>
          <w:rFonts w:ascii="Calibri" w:eastAsia="Calibri" w:hAnsi="Calibri" w:cs="Calibri"/>
          <w:i/>
          <w:sz w:val="27"/>
          <w:szCs w:val="27"/>
          <w:lang w:val="es-ES"/>
        </w:rPr>
      </w:pPr>
    </w:p>
    <w:p w14:paraId="5FC01CA1" w14:textId="292F8D83" w:rsidR="0011339A" w:rsidRPr="00F04B37" w:rsidRDefault="0011339A" w:rsidP="0011339A">
      <w:pPr>
        <w:jc w:val="both"/>
        <w:rPr>
          <w:rFonts w:ascii="Calibri" w:eastAsia="Calibri" w:hAnsi="Calibri" w:cs="Calibri"/>
          <w:b/>
          <w:sz w:val="27"/>
          <w:szCs w:val="27"/>
          <w:lang w:val="es-ES"/>
        </w:rPr>
      </w:pPr>
      <w:r w:rsidRPr="00F04B37">
        <w:rPr>
          <w:rFonts w:ascii="Calibri" w:eastAsia="Calibri" w:hAnsi="Calibri" w:cs="Calibri"/>
          <w:b/>
          <w:sz w:val="27"/>
          <w:szCs w:val="27"/>
          <w:lang w:val="es-ES"/>
        </w:rPr>
        <w:t>DISSABTE 15 D’ABRIL</w:t>
      </w:r>
    </w:p>
    <w:p w14:paraId="5577C883" w14:textId="6B67CBC1" w:rsidR="001C04F7" w:rsidRPr="00F04B37" w:rsidRDefault="001C04F7" w:rsidP="001C04F7">
      <w:pP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F04B37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9.30 a 20.30 h, </w:t>
      </w:r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</w:rPr>
        <w:t>a Can Luna</w:t>
      </w:r>
      <w:r w:rsidRPr="00F04B37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br/>
      </w:r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Mare Nostrum. Una mirada a la música, cultura i gastronomia de tota la Mediterrània</w:t>
      </w:r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br/>
      </w:r>
      <w:r w:rsidRPr="00F04B37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Organitza: </w:t>
      </w:r>
      <w:proofErr w:type="spellStart"/>
      <w:r w:rsidRPr="00F04B37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KantiKune</w:t>
      </w:r>
      <w:proofErr w:type="spellEnd"/>
    </w:p>
    <w:p w14:paraId="40736484" w14:textId="77777777" w:rsidR="00683BD9" w:rsidRDefault="00683BD9" w:rsidP="0011339A">
      <w:pPr>
        <w:jc w:val="both"/>
        <w:rPr>
          <w:rFonts w:ascii="Verdana" w:hAnsi="Verdana"/>
          <w:b/>
          <w:lang w:val="ca-ES" w:eastAsia="ca-ES"/>
        </w:rPr>
      </w:pPr>
    </w:p>
    <w:p w14:paraId="681732FD" w14:textId="3FF18189" w:rsidR="0011339A" w:rsidRPr="00F04B37" w:rsidRDefault="0011339A" w:rsidP="0011339A">
      <w:pPr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F04B37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11 h, </w:t>
      </w:r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</w:rPr>
        <w:t>a la Biblioteca Núria Albó</w:t>
      </w:r>
    </w:p>
    <w:p w14:paraId="3E60EF56" w14:textId="74A70330" w:rsidR="0011339A" w:rsidRPr="00F04B37" w:rsidRDefault="0011339A" w:rsidP="006002F9">
      <w:pPr>
        <w:spacing w:line="240" w:lineRule="auto"/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</w:pPr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HORA MENUDA: “</w:t>
      </w:r>
      <w:proofErr w:type="spellStart"/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Pim</w:t>
      </w:r>
      <w:proofErr w:type="spellEnd"/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 xml:space="preserve">, pam, instruments i </w:t>
      </w:r>
      <w:proofErr w:type="spellStart"/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repicam</w:t>
      </w:r>
      <w:proofErr w:type="spellEnd"/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 xml:space="preserve">”, a càrrec de </w:t>
      </w:r>
      <w:proofErr w:type="spellStart"/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Musinfant</w:t>
      </w:r>
      <w:proofErr w:type="spellEnd"/>
    </w:p>
    <w:p w14:paraId="46323E73" w14:textId="77777777" w:rsidR="0011339A" w:rsidRPr="00F04B37" w:rsidRDefault="0011339A" w:rsidP="006002F9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F04B37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 Biblioteca Núria Albó</w:t>
      </w:r>
    </w:p>
    <w:p w14:paraId="235FD122" w14:textId="77777777" w:rsidR="001C04F7" w:rsidRDefault="001C04F7" w:rsidP="001C04F7">
      <w:pPr>
        <w:spacing w:line="240" w:lineRule="auto"/>
        <w:rPr>
          <w:rFonts w:ascii="Calibri" w:eastAsia="Calibri" w:hAnsi="Calibri" w:cs="Calibri"/>
          <w:sz w:val="27"/>
          <w:szCs w:val="27"/>
          <w:lang w:val="es-ES"/>
        </w:rPr>
      </w:pPr>
    </w:p>
    <w:p w14:paraId="51D2A497" w14:textId="77777777" w:rsidR="00101216" w:rsidRPr="00F04B37" w:rsidRDefault="00101216" w:rsidP="00101216">
      <w:pPr>
        <w:pStyle w:val="Standard"/>
        <w:shd w:val="clear" w:color="auto" w:fill="FFFFFF"/>
        <w:rPr>
          <w:rFonts w:ascii="Calibri" w:eastAsia="Calibri" w:hAnsi="Calibri" w:cs="Calibri"/>
          <w:b/>
          <w:sz w:val="27"/>
          <w:szCs w:val="27"/>
          <w:lang w:val="es-ES" w:eastAsia="es-ES"/>
        </w:rPr>
      </w:pPr>
      <w:r w:rsidRPr="00F04B37">
        <w:rPr>
          <w:rFonts w:ascii="Calibri" w:eastAsia="Calibri" w:hAnsi="Calibri" w:cs="Calibri"/>
          <w:b/>
          <w:sz w:val="27"/>
          <w:szCs w:val="27"/>
          <w:lang w:val="es-ES" w:eastAsia="es-ES"/>
        </w:rPr>
        <w:t>DIUMENGE 16 D’ABRIL</w:t>
      </w:r>
    </w:p>
    <w:p w14:paraId="1901046F" w14:textId="77777777" w:rsidR="00101216" w:rsidRPr="00F04B37" w:rsidRDefault="00101216" w:rsidP="00101216">
      <w:pPr>
        <w:pStyle w:val="Standard"/>
        <w:shd w:val="clear" w:color="auto" w:fill="FFFFFF"/>
        <w:rPr>
          <w:rFonts w:ascii="Calibri" w:eastAsia="Calibri" w:hAnsi="Calibri" w:cs="Calibri"/>
          <w:b/>
          <w:color w:val="333333"/>
          <w:sz w:val="18"/>
          <w:szCs w:val="18"/>
          <w:highlight w:val="white"/>
          <w:lang w:val="ca" w:eastAsia="es-ES"/>
        </w:rPr>
      </w:pPr>
      <w:r w:rsidRPr="00F04B37">
        <w:rPr>
          <w:rFonts w:ascii="Calibri" w:eastAsia="Calibri" w:hAnsi="Calibri" w:cs="Calibri"/>
          <w:b/>
          <w:color w:val="333333"/>
          <w:sz w:val="18"/>
          <w:szCs w:val="18"/>
          <w:highlight w:val="white"/>
          <w:lang w:val="ca" w:eastAsia="es-ES"/>
        </w:rPr>
        <w:t xml:space="preserve">11 h, </w:t>
      </w:r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des de </w:t>
      </w:r>
      <w:proofErr w:type="spellStart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davant</w:t>
      </w:r>
      <w:proofErr w:type="spellEnd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 Casal de </w:t>
      </w:r>
      <w:proofErr w:type="spellStart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Rosanes</w:t>
      </w:r>
      <w:proofErr w:type="spellEnd"/>
    </w:p>
    <w:p w14:paraId="5713C60D" w14:textId="77777777" w:rsidR="00101216" w:rsidRPr="00F04B37" w:rsidRDefault="00101216" w:rsidP="00101216">
      <w:pPr>
        <w:pStyle w:val="Standard"/>
        <w:shd w:val="clear" w:color="auto" w:fill="FFFFFF"/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</w:pPr>
      <w:r w:rsidRPr="00F04B37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 xml:space="preserve">ITINERARI GUIAT: “El Camp </w:t>
      </w:r>
      <w:proofErr w:type="spellStart"/>
      <w:r w:rsidRPr="00F04B37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>d'aviació</w:t>
      </w:r>
      <w:proofErr w:type="spellEnd"/>
      <w:r w:rsidRPr="00F04B37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 xml:space="preserve"> de </w:t>
      </w:r>
      <w:proofErr w:type="spellStart"/>
      <w:r w:rsidRPr="00F04B37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>Rosanes</w:t>
      </w:r>
      <w:proofErr w:type="spellEnd"/>
      <w:r w:rsidRPr="00F04B37">
        <w:rPr>
          <w:rStyle w:val="titol"/>
          <w:rFonts w:asciiTheme="majorHAnsi" w:eastAsia="Arial" w:hAnsiTheme="majorHAnsi" w:cs="Arial"/>
          <w:b/>
          <w:color w:val="C00000"/>
          <w:sz w:val="18"/>
          <w:szCs w:val="18"/>
          <w:shd w:val="clear" w:color="auto" w:fill="FFFFFF"/>
          <w:lang w:val="ca" w:eastAsia="es-ES"/>
        </w:rPr>
        <w:t xml:space="preserve">” . </w:t>
      </w:r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Places </w:t>
      </w:r>
      <w:proofErr w:type="spellStart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limitades</w:t>
      </w:r>
      <w:proofErr w:type="spellEnd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. </w:t>
      </w:r>
      <w:proofErr w:type="spellStart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Informació</w:t>
      </w:r>
      <w:proofErr w:type="spellEnd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 i </w:t>
      </w:r>
      <w:proofErr w:type="spellStart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preus</w:t>
      </w:r>
      <w:proofErr w:type="spellEnd"/>
      <w:r w:rsidRPr="00F04B3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: </w:t>
      </w:r>
      <w:hyperlink r:id="rId26" w:history="1">
        <w:r w:rsidRPr="00F04B37">
          <w:rPr>
            <w:rFonts w:ascii="Calibri" w:eastAsia="Calibri" w:hAnsi="Calibri" w:cs="Calibri"/>
            <w:color w:val="333333"/>
            <w:sz w:val="18"/>
            <w:szCs w:val="18"/>
            <w:highlight w:val="white"/>
            <w:lang w:val="ca" w:eastAsia="es-ES"/>
          </w:rPr>
          <w:t>info@visitalagarriga.cat</w:t>
        </w:r>
      </w:hyperlink>
    </w:p>
    <w:p w14:paraId="2CA1D59D" w14:textId="77777777" w:rsidR="00101216" w:rsidRDefault="00101216" w:rsidP="00101216">
      <w:pPr>
        <w:spacing w:line="240" w:lineRule="auto"/>
        <w:rPr>
          <w:rFonts w:ascii="Calibri" w:eastAsia="Calibri" w:hAnsi="Calibri" w:cs="Calibri"/>
          <w:i/>
          <w:sz w:val="27"/>
          <w:szCs w:val="27"/>
          <w:lang w:val="es-ES"/>
        </w:rPr>
      </w:pPr>
      <w:proofErr w:type="spellStart"/>
      <w:r w:rsidRPr="00F04B37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</w:t>
      </w:r>
      <w:proofErr w:type="spellEnd"/>
      <w:r w:rsidRPr="00F04B37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: Centre de </w:t>
      </w:r>
      <w:proofErr w:type="spellStart"/>
      <w:r w:rsidRPr="00F04B37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Visitants</w:t>
      </w:r>
      <w:proofErr w:type="spellEnd"/>
    </w:p>
    <w:p w14:paraId="457C6F9D" w14:textId="77777777" w:rsidR="00101216" w:rsidRDefault="00101216" w:rsidP="001C04F7">
      <w:pPr>
        <w:spacing w:line="240" w:lineRule="auto"/>
        <w:rPr>
          <w:rFonts w:ascii="Calibri" w:eastAsia="Calibri" w:hAnsi="Calibri" w:cs="Calibri"/>
          <w:sz w:val="27"/>
          <w:szCs w:val="27"/>
          <w:lang w:val="es-ES"/>
        </w:rPr>
      </w:pPr>
    </w:p>
    <w:p w14:paraId="08DAEE01" w14:textId="2677A107" w:rsidR="00197837" w:rsidRPr="00F04B37" w:rsidRDefault="00197837" w:rsidP="001C04F7">
      <w:pPr>
        <w:spacing w:line="240" w:lineRule="auto"/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</w:pPr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 xml:space="preserve">Tres </w:t>
      </w:r>
      <w:proofErr w:type="spellStart"/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Tombs</w:t>
      </w:r>
      <w:proofErr w:type="spellEnd"/>
    </w:p>
    <w:p w14:paraId="355F5CCB" w14:textId="77777777" w:rsidR="00197837" w:rsidRPr="00F04B37" w:rsidRDefault="00197837" w:rsidP="001C04F7">
      <w:pPr>
        <w:spacing w:line="240" w:lineRule="auto"/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</w:pPr>
    </w:p>
    <w:p w14:paraId="566955BE" w14:textId="37D15DC3" w:rsidR="00197837" w:rsidRPr="001C04F7" w:rsidRDefault="00197837" w:rsidP="001C04F7">
      <w:pPr>
        <w:spacing w:line="240" w:lineRule="auto"/>
        <w:rPr>
          <w:rFonts w:ascii="Calibri" w:eastAsia="Calibri" w:hAnsi="Calibri" w:cs="Calibri"/>
          <w:sz w:val="27"/>
          <w:szCs w:val="27"/>
          <w:lang w:val="es-ES"/>
        </w:rPr>
      </w:pPr>
      <w:proofErr w:type="spellStart"/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Aplec</w:t>
      </w:r>
      <w:proofErr w:type="spellEnd"/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 xml:space="preserve"> del </w:t>
      </w:r>
      <w:proofErr w:type="spellStart"/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Puiggraciós</w:t>
      </w:r>
      <w:proofErr w:type="spellEnd"/>
    </w:p>
    <w:p w14:paraId="51AE85EE" w14:textId="77777777" w:rsidR="00CF5F27" w:rsidRPr="00E72FBB" w:rsidRDefault="00CF5F27" w:rsidP="00E72FBB">
      <w:pPr>
        <w:spacing w:line="240" w:lineRule="auto"/>
        <w:ind w:left="720"/>
        <w:rPr>
          <w:rFonts w:ascii="Calibri" w:eastAsia="Calibri" w:hAnsi="Calibri" w:cs="Calibri"/>
          <w:i/>
          <w:sz w:val="27"/>
          <w:szCs w:val="27"/>
          <w:lang w:val="es-ES"/>
        </w:rPr>
      </w:pPr>
    </w:p>
    <w:p w14:paraId="00333B76" w14:textId="77777777" w:rsidR="00E72FBB" w:rsidRDefault="00E72FBB" w:rsidP="006242E2">
      <w:pPr>
        <w:spacing w:line="240" w:lineRule="auto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DIMARTS 18 D’ABRIL</w:t>
      </w:r>
    </w:p>
    <w:p w14:paraId="53B81006" w14:textId="5F161599" w:rsidR="001D3F06" w:rsidRDefault="001D3F06" w:rsidP="006242E2">
      <w:pPr>
        <w:spacing w:line="240" w:lineRule="auto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Times New Roman" w:hAnsi="Calibri" w:cs="Segoe UI"/>
          <w:b/>
          <w:bCs/>
          <w:color w:val="212121"/>
          <w:sz w:val="18"/>
          <w:szCs w:val="18"/>
          <w:lang w:val="ca-ES"/>
        </w:rPr>
        <w:t>18.30</w:t>
      </w:r>
      <w:r w:rsidR="00F04B37">
        <w:rPr>
          <w:rFonts w:ascii="Calibri" w:eastAsia="Times New Roman" w:hAnsi="Calibri" w:cs="Segoe UI"/>
          <w:b/>
          <w:bCs/>
          <w:color w:val="212121"/>
          <w:sz w:val="18"/>
          <w:szCs w:val="18"/>
          <w:lang w:val="ca-ES"/>
        </w:rPr>
        <w:t xml:space="preserve"> </w:t>
      </w:r>
      <w:r>
        <w:rPr>
          <w:rFonts w:ascii="Calibri" w:eastAsia="Times New Roman" w:hAnsi="Calibri" w:cs="Segoe UI"/>
          <w:b/>
          <w:bCs/>
          <w:color w:val="212121"/>
          <w:sz w:val="18"/>
          <w:szCs w:val="18"/>
          <w:lang w:val="ca-ES"/>
        </w:rPr>
        <w:t>h</w:t>
      </w:r>
      <w:r w:rsidRPr="001D3F06">
        <w:rPr>
          <w:rFonts w:ascii="Calibri" w:eastAsia="Times New Roman" w:hAnsi="Calibri" w:cs="Segoe UI"/>
          <w:bCs/>
          <w:color w:val="212121"/>
          <w:sz w:val="18"/>
          <w:szCs w:val="18"/>
          <w:lang w:val="ca-ES"/>
        </w:rPr>
        <w:t xml:space="preserve">, al </w:t>
      </w:r>
      <w:proofErr w:type="spellStart"/>
      <w:r w:rsidR="00E72FBB" w:rsidRPr="00E72FBB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>Teatre</w:t>
      </w:r>
      <w:proofErr w:type="spellEnd"/>
      <w:r w:rsidR="00E72FBB" w:rsidRPr="00E72FBB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 xml:space="preserve"> de la Garriga</w:t>
      </w:r>
      <w:r w:rsidR="00F04B37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 xml:space="preserve"> -</w:t>
      </w:r>
      <w:r w:rsidR="00E72FBB" w:rsidRPr="00E72FBB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 xml:space="preserve"> El </w:t>
      </w:r>
      <w:proofErr w:type="spellStart"/>
      <w:r w:rsidR="00E72FBB" w:rsidRPr="00E72FBB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>Patronat</w:t>
      </w:r>
      <w:proofErr w:type="spellEnd"/>
    </w:p>
    <w:p w14:paraId="3E5B9451" w14:textId="574BA286" w:rsidR="00E72FBB" w:rsidRDefault="00E72FBB" w:rsidP="006242E2">
      <w:pPr>
        <w:spacing w:line="240" w:lineRule="auto"/>
        <w:rPr>
          <w:rFonts w:ascii="Calibri" w:eastAsia="Calibri" w:hAnsi="Calibri" w:cs="Calibri"/>
          <w:b/>
          <w:sz w:val="27"/>
          <w:szCs w:val="27"/>
        </w:rPr>
      </w:pPr>
      <w:r w:rsidRPr="00E72FB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  <w:t xml:space="preserve">Activitat: conferència d’Anna </w:t>
      </w:r>
      <w:proofErr w:type="spellStart"/>
      <w:r w:rsidRPr="00E72FB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  <w:t>Chàvez</w:t>
      </w:r>
      <w:proofErr w:type="spellEnd"/>
      <w:r w:rsidRPr="00E72FBB"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  <w:t>: “Ildefons Cerdà”</w:t>
      </w:r>
    </w:p>
    <w:p w14:paraId="3DA43D9F" w14:textId="5CA90097" w:rsidR="00E72FBB" w:rsidRPr="00E72FBB" w:rsidRDefault="00E72FBB" w:rsidP="006242E2">
      <w:pPr>
        <w:spacing w:line="240" w:lineRule="auto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ca-ES"/>
        </w:rPr>
        <w:t>O</w:t>
      </w:r>
      <w:r w:rsidRPr="00E72FBB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ca-ES"/>
        </w:rPr>
        <w:t>rganitza: Aula de la Universitat a l’Abast de la FUMH</w:t>
      </w:r>
    </w:p>
    <w:p w14:paraId="5D474F0E" w14:textId="77777777" w:rsidR="00E93CE8" w:rsidRDefault="00E93CE8" w:rsidP="008B032D">
      <w:pPr>
        <w:spacing w:line="240" w:lineRule="auto"/>
        <w:rPr>
          <w:rFonts w:ascii="Calibri" w:eastAsia="Calibri" w:hAnsi="Calibri" w:cs="Calibri"/>
          <w:b/>
          <w:sz w:val="27"/>
          <w:szCs w:val="27"/>
          <w:lang w:val="es-ES"/>
        </w:rPr>
      </w:pPr>
    </w:p>
    <w:p w14:paraId="3586C52C" w14:textId="1B8B2C23" w:rsidR="00D06EF4" w:rsidRPr="00F04B37" w:rsidRDefault="00D06EF4" w:rsidP="00D06EF4">
      <w:pPr>
        <w:jc w:val="both"/>
        <w:rPr>
          <w:rFonts w:ascii="Calibri" w:eastAsia="Calibri" w:hAnsi="Calibri" w:cs="Calibri"/>
          <w:b/>
          <w:sz w:val="27"/>
          <w:szCs w:val="27"/>
        </w:rPr>
      </w:pPr>
      <w:r w:rsidRPr="00F04B37">
        <w:rPr>
          <w:rFonts w:ascii="Calibri" w:eastAsia="Calibri" w:hAnsi="Calibri" w:cs="Calibri"/>
          <w:b/>
          <w:sz w:val="27"/>
          <w:szCs w:val="27"/>
        </w:rPr>
        <w:t>DIVENDRES 21 D’ABRIL</w:t>
      </w:r>
    </w:p>
    <w:p w14:paraId="3122DD86" w14:textId="1F91952A" w:rsidR="00D06EF4" w:rsidRPr="00F04B37" w:rsidRDefault="00D06EF4" w:rsidP="00D06EF4">
      <w:pPr>
        <w:spacing w:line="240" w:lineRule="auto"/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</w:pPr>
      <w:r w:rsidRPr="00F04B37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>A la Biblioteca Núria Albó</w:t>
      </w:r>
    </w:p>
    <w:p w14:paraId="5B06F0ED" w14:textId="334D221F" w:rsidR="00D06EF4" w:rsidRPr="00F04B37" w:rsidRDefault="00D06EF4" w:rsidP="00D06EF4">
      <w:pPr>
        <w:spacing w:line="240" w:lineRule="auto"/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</w:pPr>
      <w:r w:rsidRPr="00F04B37"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  <w:t>Revetlla de Sant Jordi</w:t>
      </w:r>
    </w:p>
    <w:p w14:paraId="0E73785A" w14:textId="7EDCC6E5" w:rsidR="00D06EF4" w:rsidRPr="00F04B37" w:rsidRDefault="00D06EF4" w:rsidP="00D06EF4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 w:rsidRPr="00F04B37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 Biblioteca Núria Albó</w:t>
      </w:r>
    </w:p>
    <w:p w14:paraId="39A697D9" w14:textId="77777777" w:rsidR="00E93CE8" w:rsidRPr="008B032D" w:rsidRDefault="00E93CE8" w:rsidP="008B032D">
      <w:pPr>
        <w:spacing w:line="240" w:lineRule="auto"/>
        <w:rPr>
          <w:rFonts w:ascii="Calibri" w:eastAsia="Calibri" w:hAnsi="Calibri" w:cs="Calibri"/>
          <w:b/>
          <w:sz w:val="27"/>
          <w:szCs w:val="27"/>
          <w:lang w:val="es-ES"/>
        </w:rPr>
      </w:pPr>
    </w:p>
    <w:p w14:paraId="11016961" w14:textId="1B2DC429" w:rsidR="00DB34E0" w:rsidRPr="00DB0CA3" w:rsidRDefault="00B11EFC" w:rsidP="006002F9">
      <w:pPr>
        <w:spacing w:line="240" w:lineRule="auto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DISSABTE 22 D’ABRIL</w:t>
      </w:r>
    </w:p>
    <w:p w14:paraId="3DAED775" w14:textId="4280445F" w:rsidR="00DB34E0" w:rsidRDefault="00DB34E0" w:rsidP="006002F9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</w:rPr>
      </w:pPr>
      <w:r w:rsidRPr="006002F9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12</w:t>
      </w:r>
      <w:r w:rsidR="00F04B37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h, </w:t>
      </w:r>
      <w:r w:rsidR="00F04B37" w:rsidRPr="00F04B37">
        <w:rPr>
          <w:rFonts w:ascii="Calibri" w:eastAsia="Calibri" w:hAnsi="Calibri" w:cs="Calibri"/>
          <w:color w:val="333333"/>
          <w:sz w:val="18"/>
          <w:szCs w:val="18"/>
        </w:rPr>
        <w:t>a</w:t>
      </w:r>
      <w:r w:rsidRPr="00F04B37">
        <w:rPr>
          <w:rFonts w:ascii="Calibri" w:eastAsia="Calibri" w:hAnsi="Calibri" w:cs="Calibri"/>
          <w:color w:val="333333"/>
          <w:sz w:val="18"/>
          <w:szCs w:val="18"/>
        </w:rPr>
        <w:t xml:space="preserve"> Can Luna</w:t>
      </w:r>
      <w:r>
        <w:rPr>
          <w:rFonts w:ascii="Calibri" w:eastAsia="Calibri" w:hAnsi="Calibri" w:cs="Calibri"/>
          <w:b/>
          <w:color w:val="333333"/>
          <w:sz w:val="18"/>
          <w:szCs w:val="18"/>
        </w:rPr>
        <w:t xml:space="preserve"> </w:t>
      </w:r>
    </w:p>
    <w:p w14:paraId="778C8A87" w14:textId="77777777" w:rsidR="00DB34E0" w:rsidRDefault="00AB3331" w:rsidP="006002F9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hyperlink r:id="rId27" w:history="1">
        <w:r w:rsidR="00DB34E0" w:rsidRPr="00DB0CA3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EL VERMUTET DEL LLUIS Concert Homenatge a LLUIS VIDAL</w:t>
        </w:r>
      </w:hyperlink>
    </w:p>
    <w:p w14:paraId="65AB53E1" w14:textId="228435C2" w:rsidR="00DB34E0" w:rsidRDefault="00DB34E0" w:rsidP="006002F9">
      <w:pPr>
        <w:shd w:val="clear" w:color="auto" w:fill="FFFFFF"/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</w:t>
      </w:r>
      <w:r w:rsidR="00E4183A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 xml:space="preserve"> Espai la </w:t>
      </w:r>
      <w:proofErr w:type="spellStart"/>
      <w:r w:rsidR="00E4183A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Filanda</w:t>
      </w:r>
      <w:proofErr w:type="spellEnd"/>
    </w:p>
    <w:p w14:paraId="7BA44962" w14:textId="77777777" w:rsidR="008B032D" w:rsidRDefault="008B032D" w:rsidP="008B032D">
      <w:pPr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</w:p>
    <w:p w14:paraId="76C733DA" w14:textId="58CECB99" w:rsidR="00D06EF4" w:rsidRPr="00F04B37" w:rsidRDefault="00D06EF4" w:rsidP="008B032D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  <w:r w:rsidRPr="00F04B37"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>DIUMENGE 23 D’ABRIL</w:t>
      </w:r>
    </w:p>
    <w:p w14:paraId="5E6EB97D" w14:textId="09861F0A" w:rsidR="00D06EF4" w:rsidRPr="00F04B37" w:rsidRDefault="00D06EF4" w:rsidP="008B032D">
      <w:pPr>
        <w:shd w:val="clear" w:color="auto" w:fill="FFFFFF"/>
        <w:spacing w:line="240" w:lineRule="auto"/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</w:pPr>
      <w:r w:rsidRPr="00F04B37">
        <w:rPr>
          <w:rStyle w:val="titol"/>
          <w:rFonts w:asciiTheme="majorHAnsi" w:hAnsiTheme="majorHAnsi"/>
          <w:b/>
          <w:color w:val="C00000"/>
          <w:sz w:val="18"/>
          <w:szCs w:val="18"/>
          <w:shd w:val="clear" w:color="auto" w:fill="FFFFFF"/>
        </w:rPr>
        <w:t>Diada de Sant Jordi</w:t>
      </w:r>
    </w:p>
    <w:p w14:paraId="531D2B5B" w14:textId="77777777" w:rsidR="00D06EF4" w:rsidRPr="008B032D" w:rsidRDefault="00D06EF4" w:rsidP="008B032D">
      <w:pPr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</w:p>
    <w:p w14:paraId="21DD51C0" w14:textId="77777777" w:rsidR="00DB34E0" w:rsidRPr="00D06EF4" w:rsidRDefault="00DB34E0" w:rsidP="006002F9">
      <w:pPr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D06EF4"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  <w:t xml:space="preserve">DILLUNS 24 D’ABRIL  </w:t>
      </w:r>
    </w:p>
    <w:p w14:paraId="4295F06B" w14:textId="77777777" w:rsidR="00DB34E0" w:rsidRDefault="00DB34E0" w:rsidP="006002F9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Fins divendres 28 d’abril (horaris a determinar)</w:t>
      </w:r>
    </w:p>
    <w:p w14:paraId="0D34FF28" w14:textId="77777777" w:rsidR="00DB34E0" w:rsidRPr="002D676D" w:rsidRDefault="00DB34E0" w:rsidP="006002F9">
      <w:pPr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D676D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Auditori de l’Escola Municipal de Música </w:t>
      </w:r>
    </w:p>
    <w:p w14:paraId="452D638B" w14:textId="77777777" w:rsidR="00DB34E0" w:rsidRDefault="00AB3331" w:rsidP="006002F9">
      <w:pPr>
        <w:shd w:val="clear" w:color="auto" w:fill="FFFFFF"/>
        <w:spacing w:line="240" w:lineRule="auto"/>
        <w:rPr>
          <w:rFonts w:asciiTheme="majorHAnsi" w:hAnsiTheme="majorHAnsi"/>
          <w:b/>
          <w:color w:val="C00000"/>
          <w:sz w:val="18"/>
          <w:szCs w:val="18"/>
        </w:rPr>
      </w:pPr>
      <w:hyperlink r:id="rId28" w:history="1">
        <w:r w:rsidR="00DB34E0" w:rsidRPr="002D676D">
          <w:rPr>
            <w:rStyle w:val="titol"/>
            <w:rFonts w:asciiTheme="majorHAnsi" w:hAnsiTheme="majorHAnsi"/>
            <w:b/>
            <w:color w:val="C00000"/>
            <w:sz w:val="18"/>
            <w:szCs w:val="18"/>
            <w:shd w:val="clear" w:color="auto" w:fill="FFFFFF"/>
          </w:rPr>
          <w:t>Concerts extraordinaris i concert de primavera</w:t>
        </w:r>
      </w:hyperlink>
    </w:p>
    <w:p w14:paraId="16873DEB" w14:textId="651FED99" w:rsidR="008B032D" w:rsidRDefault="00C851F6" w:rsidP="006002F9">
      <w:pPr>
        <w:spacing w:line="240" w:lineRule="auto"/>
        <w:rPr>
          <w:rFonts w:ascii="Calibri" w:eastAsia="Calibri" w:hAnsi="Calibri" w:cs="Calibri"/>
          <w:i/>
          <w:color w:val="333333"/>
          <w:sz w:val="18"/>
          <w:szCs w:val="18"/>
        </w:rPr>
      </w:pPr>
      <w:r w:rsidRPr="009F02D5"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  <w:t>Organitza: Escola Municipal de Música</w:t>
      </w:r>
    </w:p>
    <w:p w14:paraId="14EB000B" w14:textId="77777777" w:rsidR="00C851F6" w:rsidRDefault="00C851F6" w:rsidP="006002F9">
      <w:pPr>
        <w:spacing w:line="240" w:lineRule="auto"/>
        <w:rPr>
          <w:rFonts w:ascii="Calibri" w:eastAsia="Calibri" w:hAnsi="Calibri" w:cs="Calibri"/>
          <w:b/>
          <w:sz w:val="27"/>
          <w:szCs w:val="27"/>
        </w:rPr>
      </w:pPr>
    </w:p>
    <w:p w14:paraId="3AB49835" w14:textId="77777777" w:rsidR="008B032D" w:rsidRDefault="008B032D" w:rsidP="006002F9">
      <w:pPr>
        <w:spacing w:line="240" w:lineRule="auto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DIMARTS 25 D’ABRIL</w:t>
      </w:r>
    </w:p>
    <w:p w14:paraId="3D3FF11C" w14:textId="7E950B87" w:rsidR="008B032D" w:rsidRPr="008B032D" w:rsidRDefault="008B032D" w:rsidP="006002F9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8B032D">
        <w:rPr>
          <w:rFonts w:ascii="Calibri" w:eastAsia="Times New Roman" w:hAnsi="Calibri" w:cs="Segoe UI"/>
          <w:b/>
          <w:bCs/>
          <w:color w:val="212121"/>
          <w:sz w:val="18"/>
          <w:szCs w:val="18"/>
          <w:lang w:val="ca-ES"/>
        </w:rPr>
        <w:t>18.</w:t>
      </w:r>
      <w:r w:rsidR="00682FD3">
        <w:rPr>
          <w:rFonts w:ascii="Calibri" w:eastAsia="Times New Roman" w:hAnsi="Calibri" w:cs="Segoe UI"/>
          <w:b/>
          <w:bCs/>
          <w:color w:val="212121"/>
          <w:sz w:val="18"/>
          <w:szCs w:val="18"/>
          <w:lang w:val="ca-ES"/>
        </w:rPr>
        <w:t>30 h,</w:t>
      </w:r>
      <w:r w:rsidRPr="008B032D">
        <w:rPr>
          <w:rFonts w:ascii="Calibri" w:eastAsia="Times New Roman" w:hAnsi="Calibri" w:cs="Segoe UI"/>
          <w:b/>
          <w:bCs/>
          <w:color w:val="212121"/>
          <w:sz w:val="18"/>
          <w:szCs w:val="18"/>
          <w:lang w:val="ca-ES"/>
        </w:rPr>
        <w:t xml:space="preserve"> </w:t>
      </w:r>
      <w:r w:rsidR="00C851F6" w:rsidRPr="00C851F6">
        <w:rPr>
          <w:rFonts w:ascii="Calibri" w:eastAsia="Times New Roman" w:hAnsi="Calibri" w:cs="Segoe UI"/>
          <w:bCs/>
          <w:color w:val="212121"/>
          <w:sz w:val="18"/>
          <w:szCs w:val="18"/>
          <w:lang w:val="ca-ES"/>
        </w:rPr>
        <w:t xml:space="preserve">al </w:t>
      </w:r>
      <w:r w:rsidRPr="008B032D">
        <w:rPr>
          <w:rFonts w:ascii="Calibri" w:eastAsia="Times New Roman" w:hAnsi="Calibri" w:cs="Segoe UI"/>
          <w:bCs/>
          <w:color w:val="212121"/>
          <w:sz w:val="18"/>
          <w:szCs w:val="18"/>
          <w:lang w:val="ca-ES"/>
        </w:rPr>
        <w:t>T</w:t>
      </w:r>
      <w:proofErr w:type="spellStart"/>
      <w:r w:rsidRPr="008B032D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>eatre</w:t>
      </w:r>
      <w:proofErr w:type="spellEnd"/>
      <w:r w:rsidRPr="008B032D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 xml:space="preserve"> de la Garriga</w:t>
      </w:r>
      <w:r w:rsidR="00C851F6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 xml:space="preserve"> -</w:t>
      </w:r>
      <w:r w:rsidRPr="008B032D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 xml:space="preserve"> El </w:t>
      </w:r>
      <w:proofErr w:type="spellStart"/>
      <w:r w:rsidRPr="008B032D">
        <w:rPr>
          <w:rFonts w:ascii="Calibri" w:eastAsia="Times New Roman" w:hAnsi="Calibri" w:cs="Segoe UI"/>
          <w:bCs/>
          <w:color w:val="212121"/>
          <w:sz w:val="18"/>
          <w:szCs w:val="18"/>
          <w:lang w:val="es-ES"/>
        </w:rPr>
        <w:t>Patronat</w:t>
      </w:r>
      <w:proofErr w:type="spellEnd"/>
    </w:p>
    <w:p w14:paraId="5911A06D" w14:textId="77777777" w:rsidR="008B032D" w:rsidRPr="008B032D" w:rsidRDefault="008B032D" w:rsidP="006002F9">
      <w:pPr>
        <w:spacing w:line="240" w:lineRule="auto"/>
        <w:rPr>
          <w:rFonts w:ascii="Calibri" w:eastAsia="Calibri" w:hAnsi="Calibri" w:cs="Calibri"/>
          <w:b/>
          <w:sz w:val="18"/>
          <w:szCs w:val="18"/>
        </w:rPr>
      </w:pPr>
      <w:r w:rsidRPr="008B032D"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  <w:t xml:space="preserve">Activitat: conferència de Jaume </w:t>
      </w:r>
      <w:proofErr w:type="spellStart"/>
      <w:r w:rsidRPr="008B032D"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  <w:t>Vallcorba</w:t>
      </w:r>
      <w:proofErr w:type="spellEnd"/>
      <w:r w:rsidRPr="008B032D"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  <w:t>: “Els almogàvers. La gran epopeia medieval dels catalans”</w:t>
      </w:r>
    </w:p>
    <w:p w14:paraId="14446CF6" w14:textId="77777777" w:rsidR="008B032D" w:rsidRPr="008B032D" w:rsidRDefault="008B032D" w:rsidP="006002F9">
      <w:pPr>
        <w:spacing w:line="240" w:lineRule="auto"/>
        <w:rPr>
          <w:rFonts w:ascii="Calibri" w:eastAsia="Calibri" w:hAnsi="Calibri" w:cs="Calibri"/>
          <w:b/>
          <w:sz w:val="18"/>
          <w:szCs w:val="18"/>
        </w:rPr>
      </w:pPr>
      <w:r w:rsidRPr="008B032D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es-ES"/>
        </w:rPr>
        <w:t>O</w:t>
      </w:r>
      <w:proofErr w:type="spellStart"/>
      <w:r w:rsidRPr="008B032D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ca-ES"/>
        </w:rPr>
        <w:t>rganitza</w:t>
      </w:r>
      <w:proofErr w:type="spellEnd"/>
      <w:r w:rsidRPr="008B032D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ca-ES"/>
        </w:rPr>
        <w:t>: Aula de la Universitat a l’Abast de la FUMH</w:t>
      </w:r>
    </w:p>
    <w:p w14:paraId="67080BAB" w14:textId="77777777" w:rsidR="008B032D" w:rsidRDefault="008B032D" w:rsidP="00DB34E0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i/>
          <w:color w:val="333333"/>
          <w:sz w:val="18"/>
          <w:szCs w:val="18"/>
          <w:highlight w:val="white"/>
        </w:rPr>
      </w:pPr>
    </w:p>
    <w:p w14:paraId="2609043C" w14:textId="77777777" w:rsidR="00DB34E0" w:rsidRDefault="00DB34E0" w:rsidP="00DB34E0">
      <w:pPr>
        <w:pStyle w:val="Ttulo3"/>
        <w:keepNext w:val="0"/>
        <w:keepLines w:val="0"/>
        <w:spacing w:before="0" w:after="0" w:line="240" w:lineRule="auto"/>
        <w:rPr>
          <w:rFonts w:ascii="Calibri" w:eastAsia="Calibri" w:hAnsi="Calibri" w:cs="Calibri"/>
          <w:color w:val="9F1B33"/>
          <w:sz w:val="18"/>
          <w:szCs w:val="18"/>
          <w:highlight w:val="white"/>
        </w:rPr>
      </w:pPr>
    </w:p>
    <w:p w14:paraId="42F43C0D" w14:textId="76E8DFBE" w:rsidR="00DB34E0" w:rsidRPr="00C851F6" w:rsidRDefault="00D012EE" w:rsidP="006002F9">
      <w:pPr>
        <w:shd w:val="clear" w:color="auto" w:fill="FFFFFF"/>
        <w:spacing w:line="240" w:lineRule="auto"/>
        <w:rPr>
          <w:rFonts w:ascii="Calibri" w:eastAsia="Calibri" w:hAnsi="Calibri" w:cs="Calibri"/>
          <w:b/>
          <w:sz w:val="27"/>
          <w:szCs w:val="27"/>
        </w:rPr>
      </w:pPr>
      <w:r w:rsidRPr="00C851F6">
        <w:rPr>
          <w:rFonts w:ascii="Calibri" w:eastAsia="Calibri" w:hAnsi="Calibri" w:cs="Calibri"/>
          <w:b/>
          <w:sz w:val="27"/>
          <w:szCs w:val="27"/>
        </w:rPr>
        <w:t>29 I 30 D’ABRIL</w:t>
      </w:r>
    </w:p>
    <w:p w14:paraId="69D04B62" w14:textId="4B6619B9" w:rsidR="00D012EE" w:rsidRPr="00C851F6" w:rsidRDefault="00D012EE" w:rsidP="006002F9">
      <w:pPr>
        <w:shd w:val="clear" w:color="auto" w:fill="FFFFFF"/>
        <w:spacing w:line="240" w:lineRule="auto"/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</w:pPr>
      <w:r w:rsidRPr="00C851F6">
        <w:rPr>
          <w:rFonts w:ascii="Calibri" w:eastAsia="Times New Roman" w:hAnsi="Calibri" w:cs="Segoe UI"/>
          <w:b/>
          <w:bCs/>
          <w:color w:val="C00000"/>
          <w:sz w:val="18"/>
          <w:szCs w:val="18"/>
          <w:lang w:val="ca-ES"/>
        </w:rPr>
        <w:t>Festa del barri de Montserrat</w:t>
      </w:r>
    </w:p>
    <w:p w14:paraId="11C229FB" w14:textId="77777777" w:rsidR="00DC245E" w:rsidRDefault="00DC245E" w:rsidP="00DC245E">
      <w:pPr>
        <w:spacing w:line="240" w:lineRule="auto"/>
        <w:ind w:left="720"/>
        <w:rPr>
          <w:rFonts w:ascii="Calibri" w:eastAsia="Calibri" w:hAnsi="Calibri" w:cs="Calibri"/>
          <w:b/>
          <w:color w:val="333333"/>
          <w:sz w:val="27"/>
          <w:szCs w:val="27"/>
          <w:highlight w:val="white"/>
        </w:rPr>
      </w:pPr>
    </w:p>
    <w:p w14:paraId="544FE1FC" w14:textId="77777777" w:rsidR="00101216" w:rsidRPr="009D75F7" w:rsidRDefault="00101216" w:rsidP="009D75F7">
      <w:pPr>
        <w:shd w:val="clear" w:color="auto" w:fill="FFFFFF"/>
        <w:spacing w:line="240" w:lineRule="auto"/>
        <w:rPr>
          <w:rFonts w:ascii="Calibri" w:eastAsia="Calibri" w:hAnsi="Calibri" w:cs="Calibri"/>
          <w:b/>
          <w:sz w:val="27"/>
          <w:szCs w:val="27"/>
        </w:rPr>
      </w:pPr>
      <w:r w:rsidRPr="009D75F7">
        <w:rPr>
          <w:rFonts w:ascii="Calibri" w:eastAsia="Calibri" w:hAnsi="Calibri" w:cs="Calibri"/>
          <w:b/>
          <w:sz w:val="27"/>
          <w:szCs w:val="27"/>
        </w:rPr>
        <w:t>DIUMENGE 30 D’ABRIL</w:t>
      </w:r>
    </w:p>
    <w:p w14:paraId="179D70B8" w14:textId="77777777" w:rsidR="00101216" w:rsidRPr="009D75F7" w:rsidRDefault="00101216" w:rsidP="00101216">
      <w:pPr>
        <w:pStyle w:val="Standard"/>
        <w:shd w:val="clear" w:color="auto" w:fill="FFFFFF"/>
        <w:rPr>
          <w:rFonts w:ascii="Calibri" w:eastAsia="Times New Roman" w:hAnsi="Calibri" w:cs="Segoe UI"/>
          <w:b/>
          <w:bCs/>
          <w:color w:val="212121"/>
          <w:sz w:val="18"/>
          <w:szCs w:val="18"/>
          <w:lang w:eastAsia="es-ES"/>
        </w:rPr>
      </w:pPr>
      <w:r w:rsidRPr="009D75F7">
        <w:rPr>
          <w:rFonts w:ascii="Calibri" w:eastAsia="Times New Roman" w:hAnsi="Calibri" w:cs="Segoe UI"/>
          <w:b/>
          <w:bCs/>
          <w:color w:val="212121"/>
          <w:sz w:val="18"/>
          <w:szCs w:val="18"/>
          <w:lang w:eastAsia="es-ES"/>
        </w:rPr>
        <w:t xml:space="preserve">11.00 h, </w:t>
      </w:r>
      <w:r w:rsidRPr="009D75F7">
        <w:rPr>
          <w:rFonts w:ascii="Calibri" w:eastAsia="Times New Roman" w:hAnsi="Calibri" w:cs="Segoe UI"/>
          <w:bCs/>
          <w:color w:val="212121"/>
          <w:sz w:val="18"/>
          <w:szCs w:val="18"/>
          <w:lang w:eastAsia="es-ES"/>
        </w:rPr>
        <w:t xml:space="preserve">a la </w:t>
      </w:r>
      <w:proofErr w:type="spellStart"/>
      <w:r w:rsidRPr="009D75F7">
        <w:rPr>
          <w:rFonts w:ascii="Calibri" w:eastAsia="Times New Roman" w:hAnsi="Calibri" w:cs="Segoe UI"/>
          <w:bCs/>
          <w:color w:val="212121"/>
          <w:sz w:val="18"/>
          <w:szCs w:val="18"/>
          <w:lang w:eastAsia="es-ES"/>
        </w:rPr>
        <w:t>Vil.la</w:t>
      </w:r>
      <w:proofErr w:type="spellEnd"/>
      <w:r w:rsidRPr="009D75F7">
        <w:rPr>
          <w:rFonts w:ascii="Calibri" w:eastAsia="Times New Roman" w:hAnsi="Calibri" w:cs="Segoe UI"/>
          <w:bCs/>
          <w:color w:val="212121"/>
          <w:sz w:val="18"/>
          <w:szCs w:val="18"/>
          <w:lang w:eastAsia="es-ES"/>
        </w:rPr>
        <w:t xml:space="preserve"> Romana de Can </w:t>
      </w:r>
      <w:proofErr w:type="spellStart"/>
      <w:r w:rsidRPr="009D75F7">
        <w:rPr>
          <w:rFonts w:ascii="Calibri" w:eastAsia="Times New Roman" w:hAnsi="Calibri" w:cs="Segoe UI"/>
          <w:bCs/>
          <w:color w:val="212121"/>
          <w:sz w:val="18"/>
          <w:szCs w:val="18"/>
          <w:lang w:eastAsia="es-ES"/>
        </w:rPr>
        <w:t>Terrers</w:t>
      </w:r>
      <w:proofErr w:type="spellEnd"/>
    </w:p>
    <w:p w14:paraId="0DF9F31A" w14:textId="77777777" w:rsidR="00101216" w:rsidRPr="009D75F7" w:rsidRDefault="00101216" w:rsidP="00101216">
      <w:pPr>
        <w:pStyle w:val="Standard"/>
        <w:shd w:val="clear" w:color="auto" w:fill="FFFFFF"/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</w:pPr>
      <w:r w:rsidRPr="009D75F7">
        <w:rPr>
          <w:rFonts w:ascii="Calibri" w:eastAsia="Times New Roman" w:hAnsi="Calibri" w:cs="Segoe UI"/>
          <w:b/>
          <w:bCs/>
          <w:color w:val="C00000"/>
          <w:sz w:val="18"/>
          <w:szCs w:val="18"/>
          <w:lang w:eastAsia="es-ES"/>
        </w:rPr>
        <w:t xml:space="preserve">ACTIVITAT FAMILIAR: “Una </w:t>
      </w:r>
      <w:proofErr w:type="spellStart"/>
      <w:r w:rsidRPr="009D75F7">
        <w:rPr>
          <w:rFonts w:ascii="Calibri" w:eastAsia="Times New Roman" w:hAnsi="Calibri" w:cs="Segoe UI"/>
          <w:b/>
          <w:bCs/>
          <w:color w:val="C00000"/>
          <w:sz w:val="18"/>
          <w:szCs w:val="18"/>
          <w:lang w:eastAsia="es-ES"/>
        </w:rPr>
        <w:t>vil.la</w:t>
      </w:r>
      <w:proofErr w:type="spellEnd"/>
      <w:r w:rsidRPr="009D75F7">
        <w:rPr>
          <w:rFonts w:ascii="Calibri" w:eastAsia="Times New Roman" w:hAnsi="Calibri" w:cs="Segoe UI"/>
          <w:b/>
          <w:bCs/>
          <w:color w:val="C00000"/>
          <w:sz w:val="18"/>
          <w:szCs w:val="18"/>
          <w:lang w:eastAsia="es-ES"/>
        </w:rPr>
        <w:t xml:space="preserve"> a la </w:t>
      </w:r>
      <w:proofErr w:type="spellStart"/>
      <w:r w:rsidRPr="009D75F7">
        <w:rPr>
          <w:rFonts w:ascii="Calibri" w:eastAsia="Times New Roman" w:hAnsi="Calibri" w:cs="Segoe UI"/>
          <w:b/>
          <w:bCs/>
          <w:color w:val="C00000"/>
          <w:sz w:val="18"/>
          <w:szCs w:val="18"/>
          <w:lang w:eastAsia="es-ES"/>
        </w:rPr>
        <w:t>motxilla</w:t>
      </w:r>
      <w:proofErr w:type="spellEnd"/>
      <w:r w:rsidRPr="009D75F7">
        <w:rPr>
          <w:rFonts w:ascii="Calibri" w:eastAsia="Times New Roman" w:hAnsi="Calibri" w:cs="Segoe UI"/>
          <w:b/>
          <w:bCs/>
          <w:color w:val="C00000"/>
          <w:sz w:val="18"/>
          <w:szCs w:val="18"/>
          <w:lang w:eastAsia="es-ES"/>
        </w:rPr>
        <w:t>” .</w:t>
      </w: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 xml:space="preserve"> </w:t>
      </w:r>
      <w:r w:rsidRPr="009D75F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Places </w:t>
      </w:r>
      <w:proofErr w:type="spellStart"/>
      <w:r w:rsidRPr="009D75F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limitades</w:t>
      </w:r>
      <w:proofErr w:type="spellEnd"/>
      <w:r w:rsidRPr="009D75F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. </w:t>
      </w:r>
      <w:proofErr w:type="spellStart"/>
      <w:r w:rsidRPr="009D75F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Informació</w:t>
      </w:r>
      <w:proofErr w:type="spellEnd"/>
      <w:r w:rsidRPr="009D75F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 i </w:t>
      </w:r>
      <w:proofErr w:type="spellStart"/>
      <w:r w:rsidRPr="009D75F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>preus</w:t>
      </w:r>
      <w:proofErr w:type="spellEnd"/>
      <w:r w:rsidRPr="009D75F7">
        <w:rPr>
          <w:rFonts w:ascii="Calibri" w:eastAsia="Calibri" w:hAnsi="Calibri" w:cs="Calibri"/>
          <w:color w:val="333333"/>
          <w:sz w:val="18"/>
          <w:szCs w:val="18"/>
          <w:highlight w:val="white"/>
          <w:lang w:val="ca" w:eastAsia="es-ES"/>
        </w:rPr>
        <w:t xml:space="preserve">: </w:t>
      </w:r>
      <w:hyperlink r:id="rId29" w:history="1">
        <w:r w:rsidRPr="009D75F7">
          <w:rPr>
            <w:rFonts w:ascii="Calibri" w:eastAsia="Calibri" w:hAnsi="Calibri" w:cs="Calibri"/>
            <w:color w:val="333333"/>
            <w:sz w:val="18"/>
            <w:szCs w:val="18"/>
            <w:highlight w:val="white"/>
            <w:lang w:val="ca" w:eastAsia="es-ES"/>
          </w:rPr>
          <w:t>info@visitalagarriga.cat</w:t>
        </w:r>
      </w:hyperlink>
    </w:p>
    <w:p w14:paraId="00000077" w14:textId="190A791C" w:rsidR="00EB5C58" w:rsidRPr="009D75F7" w:rsidRDefault="00101216" w:rsidP="006002F9">
      <w:pPr>
        <w:shd w:val="clear" w:color="auto" w:fill="FFFFFF"/>
        <w:spacing w:line="240" w:lineRule="auto"/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es-ES"/>
        </w:rPr>
      </w:pPr>
      <w:proofErr w:type="spellStart"/>
      <w:r w:rsidRPr="009D75F7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es-ES"/>
        </w:rPr>
        <w:t>Organitza</w:t>
      </w:r>
      <w:proofErr w:type="spellEnd"/>
      <w:r w:rsidRPr="009D75F7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es-ES"/>
        </w:rPr>
        <w:t xml:space="preserve">: Centre de </w:t>
      </w:r>
      <w:proofErr w:type="spellStart"/>
      <w:r w:rsidRPr="009D75F7">
        <w:rPr>
          <w:rFonts w:ascii="Calibri" w:eastAsia="Times New Roman" w:hAnsi="Calibri" w:cs="Segoe UI"/>
          <w:bCs/>
          <w:i/>
          <w:iCs/>
          <w:color w:val="212121"/>
          <w:sz w:val="18"/>
          <w:szCs w:val="18"/>
          <w:lang w:val="es-ES"/>
        </w:rPr>
        <w:t>Visitants</w:t>
      </w:r>
      <w:proofErr w:type="spellEnd"/>
    </w:p>
    <w:sectPr w:rsidR="00EB5C58" w:rsidRPr="009D75F7" w:rsidSect="001D3F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Ligh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6E"/>
    <w:multiLevelType w:val="hybridMultilevel"/>
    <w:tmpl w:val="F47E3C02"/>
    <w:lvl w:ilvl="0" w:tplc="E358491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E5ADE"/>
    <w:multiLevelType w:val="multilevel"/>
    <w:tmpl w:val="7C1C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D2180"/>
    <w:multiLevelType w:val="multilevel"/>
    <w:tmpl w:val="C6FC50C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A73010"/>
    <w:multiLevelType w:val="multilevel"/>
    <w:tmpl w:val="212E510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D92D9B"/>
    <w:multiLevelType w:val="multilevel"/>
    <w:tmpl w:val="9100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967C9"/>
    <w:multiLevelType w:val="hybridMultilevel"/>
    <w:tmpl w:val="BE74D8B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35DFD"/>
    <w:multiLevelType w:val="multilevel"/>
    <w:tmpl w:val="D7E2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F0692"/>
    <w:multiLevelType w:val="multilevel"/>
    <w:tmpl w:val="631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F29BD"/>
    <w:multiLevelType w:val="multilevel"/>
    <w:tmpl w:val="EEB2B93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FC22B9"/>
    <w:multiLevelType w:val="multilevel"/>
    <w:tmpl w:val="AB08E65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8A4913"/>
    <w:multiLevelType w:val="multilevel"/>
    <w:tmpl w:val="42260B6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9511132"/>
    <w:multiLevelType w:val="multilevel"/>
    <w:tmpl w:val="B472F99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B3C3983"/>
    <w:multiLevelType w:val="multilevel"/>
    <w:tmpl w:val="36245B4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242688"/>
    <w:multiLevelType w:val="multilevel"/>
    <w:tmpl w:val="E23EF05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BC879E0"/>
    <w:multiLevelType w:val="multilevel"/>
    <w:tmpl w:val="D81C62B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AB713A"/>
    <w:multiLevelType w:val="multilevel"/>
    <w:tmpl w:val="FEE8BDF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4625913"/>
    <w:multiLevelType w:val="multilevel"/>
    <w:tmpl w:val="E1CCD80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61C0CFE"/>
    <w:multiLevelType w:val="multilevel"/>
    <w:tmpl w:val="31EA5092"/>
    <w:lvl w:ilvl="0">
      <w:start w:val="1"/>
      <w:numFmt w:val="bullet"/>
      <w:lvlText w:val="➢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649452D"/>
    <w:multiLevelType w:val="multilevel"/>
    <w:tmpl w:val="0D90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D82915"/>
    <w:multiLevelType w:val="multilevel"/>
    <w:tmpl w:val="7EB2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47BF6"/>
    <w:multiLevelType w:val="multilevel"/>
    <w:tmpl w:val="C8528F3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B0739F1"/>
    <w:multiLevelType w:val="multilevel"/>
    <w:tmpl w:val="206ADCE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D86044D"/>
    <w:multiLevelType w:val="multilevel"/>
    <w:tmpl w:val="76E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CD6C46"/>
    <w:multiLevelType w:val="multilevel"/>
    <w:tmpl w:val="338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64349A"/>
    <w:multiLevelType w:val="hybridMultilevel"/>
    <w:tmpl w:val="88A24A3E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4"/>
  </w:num>
  <w:num w:numId="5">
    <w:abstractNumId w:val="21"/>
  </w:num>
  <w:num w:numId="6">
    <w:abstractNumId w:val="20"/>
  </w:num>
  <w:num w:numId="7">
    <w:abstractNumId w:val="16"/>
  </w:num>
  <w:num w:numId="8">
    <w:abstractNumId w:val="8"/>
  </w:num>
  <w:num w:numId="9">
    <w:abstractNumId w:val="17"/>
  </w:num>
  <w:num w:numId="10">
    <w:abstractNumId w:val="13"/>
  </w:num>
  <w:num w:numId="11">
    <w:abstractNumId w:val="2"/>
  </w:num>
  <w:num w:numId="12">
    <w:abstractNumId w:val="10"/>
  </w:num>
  <w:num w:numId="13">
    <w:abstractNumId w:val="9"/>
  </w:num>
  <w:num w:numId="14">
    <w:abstractNumId w:val="12"/>
  </w:num>
  <w:num w:numId="15">
    <w:abstractNumId w:val="0"/>
  </w:num>
  <w:num w:numId="16">
    <w:abstractNumId w:val="24"/>
  </w:num>
  <w:num w:numId="17">
    <w:abstractNumId w:val="5"/>
  </w:num>
  <w:num w:numId="18">
    <w:abstractNumId w:val="14"/>
  </w:num>
  <w:num w:numId="19">
    <w:abstractNumId w:val="23"/>
  </w:num>
  <w:num w:numId="20">
    <w:abstractNumId w:val="18"/>
  </w:num>
  <w:num w:numId="21">
    <w:abstractNumId w:val="1"/>
  </w:num>
  <w:num w:numId="22">
    <w:abstractNumId w:val="7"/>
  </w:num>
  <w:num w:numId="23">
    <w:abstractNumId w:val="4"/>
  </w:num>
  <w:num w:numId="24">
    <w:abstractNumId w:val="22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58"/>
    <w:rsid w:val="000700DA"/>
    <w:rsid w:val="00101216"/>
    <w:rsid w:val="0011339A"/>
    <w:rsid w:val="00130DAA"/>
    <w:rsid w:val="00155984"/>
    <w:rsid w:val="00173540"/>
    <w:rsid w:val="00196227"/>
    <w:rsid w:val="00197837"/>
    <w:rsid w:val="001B4D38"/>
    <w:rsid w:val="001C04F7"/>
    <w:rsid w:val="001D3F06"/>
    <w:rsid w:val="0024301F"/>
    <w:rsid w:val="00274EDC"/>
    <w:rsid w:val="002D676D"/>
    <w:rsid w:val="002F4D39"/>
    <w:rsid w:val="00343EF1"/>
    <w:rsid w:val="003C1467"/>
    <w:rsid w:val="00406403"/>
    <w:rsid w:val="004206AB"/>
    <w:rsid w:val="0042101B"/>
    <w:rsid w:val="004302ED"/>
    <w:rsid w:val="0045320D"/>
    <w:rsid w:val="0047082B"/>
    <w:rsid w:val="0047367C"/>
    <w:rsid w:val="004E165B"/>
    <w:rsid w:val="00550708"/>
    <w:rsid w:val="005A125E"/>
    <w:rsid w:val="005C09C7"/>
    <w:rsid w:val="005D4DEF"/>
    <w:rsid w:val="006002F9"/>
    <w:rsid w:val="00611F48"/>
    <w:rsid w:val="006242E2"/>
    <w:rsid w:val="00682AD9"/>
    <w:rsid w:val="00682FD3"/>
    <w:rsid w:val="00683BD9"/>
    <w:rsid w:val="006926D4"/>
    <w:rsid w:val="006A7927"/>
    <w:rsid w:val="006C5561"/>
    <w:rsid w:val="00751F35"/>
    <w:rsid w:val="0078237E"/>
    <w:rsid w:val="007A1A36"/>
    <w:rsid w:val="007D4E72"/>
    <w:rsid w:val="007F19EF"/>
    <w:rsid w:val="008070D0"/>
    <w:rsid w:val="008156AA"/>
    <w:rsid w:val="008220B9"/>
    <w:rsid w:val="00836988"/>
    <w:rsid w:val="008830A9"/>
    <w:rsid w:val="008B032D"/>
    <w:rsid w:val="008B2A92"/>
    <w:rsid w:val="00955578"/>
    <w:rsid w:val="00975DA3"/>
    <w:rsid w:val="009D75F7"/>
    <w:rsid w:val="009F02D5"/>
    <w:rsid w:val="009F299A"/>
    <w:rsid w:val="00A128BE"/>
    <w:rsid w:val="00A4527C"/>
    <w:rsid w:val="00A51D90"/>
    <w:rsid w:val="00A93BA4"/>
    <w:rsid w:val="00AB3331"/>
    <w:rsid w:val="00AC1D30"/>
    <w:rsid w:val="00B11EFC"/>
    <w:rsid w:val="00B36278"/>
    <w:rsid w:val="00B64CB3"/>
    <w:rsid w:val="00B6611A"/>
    <w:rsid w:val="00C50F40"/>
    <w:rsid w:val="00C70254"/>
    <w:rsid w:val="00C851F6"/>
    <w:rsid w:val="00CA4C5B"/>
    <w:rsid w:val="00CE1EDA"/>
    <w:rsid w:val="00CF5F27"/>
    <w:rsid w:val="00D012EE"/>
    <w:rsid w:val="00D06EF4"/>
    <w:rsid w:val="00D13909"/>
    <w:rsid w:val="00D16CED"/>
    <w:rsid w:val="00D24F12"/>
    <w:rsid w:val="00D53712"/>
    <w:rsid w:val="00DB0CA3"/>
    <w:rsid w:val="00DB34E0"/>
    <w:rsid w:val="00DC245E"/>
    <w:rsid w:val="00DC6EB0"/>
    <w:rsid w:val="00E4183A"/>
    <w:rsid w:val="00E558E6"/>
    <w:rsid w:val="00E72FBB"/>
    <w:rsid w:val="00E93CE8"/>
    <w:rsid w:val="00EB0CF4"/>
    <w:rsid w:val="00EB5C58"/>
    <w:rsid w:val="00F04B37"/>
    <w:rsid w:val="00F34984"/>
    <w:rsid w:val="00F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5CD95-F922-4548-87CA-0478F00A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itol">
    <w:name w:val="titol"/>
    <w:basedOn w:val="Fuentedeprrafopredeter"/>
    <w:rsid w:val="00751F35"/>
  </w:style>
  <w:style w:type="character" w:styleId="Textoennegrita">
    <w:name w:val="Strong"/>
    <w:basedOn w:val="Fuentedeprrafopredeter"/>
    <w:uiPriority w:val="22"/>
    <w:qFormat/>
    <w:rsid w:val="008070D0"/>
    <w:rPr>
      <w:b/>
      <w:bCs/>
    </w:rPr>
  </w:style>
  <w:style w:type="paragraph" w:styleId="Prrafodelista">
    <w:name w:val="List Paragraph"/>
    <w:basedOn w:val="Normal"/>
    <w:uiPriority w:val="34"/>
    <w:qFormat/>
    <w:rsid w:val="00DB0C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371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101216"/>
    <w:rPr>
      <w:color w:val="0563C1"/>
      <w:u w:val="single"/>
    </w:rPr>
  </w:style>
  <w:style w:type="paragraph" w:customStyle="1" w:styleId="Standard">
    <w:name w:val="Standard"/>
    <w:basedOn w:val="Normal"/>
    <w:rsid w:val="00101216"/>
    <w:pPr>
      <w:autoSpaceDN w:val="0"/>
      <w:spacing w:line="240" w:lineRule="auto"/>
    </w:pPr>
    <w:rPr>
      <w:rFonts w:ascii="Times New Roman" w:eastAsiaTheme="minorHAnsi" w:hAnsi="Times New Roman" w:cs="Times New Roman"/>
      <w:sz w:val="24"/>
      <w:szCs w:val="24"/>
      <w:lang w:val="ca-ES" w:eastAsia="zh-CN"/>
    </w:rPr>
  </w:style>
  <w:style w:type="character" w:styleId="nfasis">
    <w:name w:val="Emphasis"/>
    <w:basedOn w:val="Fuentedeprrafopredeter"/>
    <w:uiPriority w:val="20"/>
    <w:qFormat/>
    <w:rsid w:val="00155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2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8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71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5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41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0767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594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395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041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6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arriga.cat/actualitat/agenda/jornades-de-portes-obertes-als-centres-educatius-de-la-garriga-per-al-curs-2023-2024" TargetMode="External"/><Relationship Id="rId13" Type="http://schemas.openxmlformats.org/officeDocument/2006/relationships/hyperlink" Target="https://lagarriga.cat/actualitat/agenda/16353-visita-guiada-al-refugi-antiaeri-de-lestacio" TargetMode="External"/><Relationship Id="rId18" Type="http://schemas.openxmlformats.org/officeDocument/2006/relationships/hyperlink" Target="https://lagarriga.cat/actualitat/agenda/cineforum-mika-mi-guerra-de-espana" TargetMode="External"/><Relationship Id="rId26" Type="http://schemas.openxmlformats.org/officeDocument/2006/relationships/hyperlink" Target="mailto:info@visitalagarriga.ca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agarriga.cat/actualitat/agenda/lescola-convidaandreu-brunat--flauta-de-bec--" TargetMode="External"/><Relationship Id="rId7" Type="http://schemas.openxmlformats.org/officeDocument/2006/relationships/hyperlink" Target="https://lagarriga.cat/actualitat/agenda/concert-de-romancos-de-leuropa-oriental-i-occidental-dolos-mis-amores" TargetMode="External"/><Relationship Id="rId12" Type="http://schemas.openxmlformats.org/officeDocument/2006/relationships/hyperlink" Target="https://lagarriga.cat/actualitat/agenda/inauguracio-de-lexposicio-garrigarencs" TargetMode="External"/><Relationship Id="rId17" Type="http://schemas.openxmlformats.org/officeDocument/2006/relationships/hyperlink" Target="https://lagarriga.cat/actualitat/agenda/16354-ruta-guiada-per-la-llibertat-del-mon-les-brigades-internacionals-a-la-garriga" TargetMode="External"/><Relationship Id="rId25" Type="http://schemas.openxmlformats.org/officeDocument/2006/relationships/hyperlink" Target="mailto:info@visitalagarriga.c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garriga.cat/actualitat/agenda/-concert-de-lorquestra-de-cambra-de-la-garriga-i-lorquestra-ars-" TargetMode="External"/><Relationship Id="rId20" Type="http://schemas.openxmlformats.org/officeDocument/2006/relationships/hyperlink" Target="https://lagarriga.cat/actualitat/agenda/itinerari-guiat-la-garriga-rural-amb-marta-lloret-la-cacadora-de-masies" TargetMode="External"/><Relationship Id="rId29" Type="http://schemas.openxmlformats.org/officeDocument/2006/relationships/hyperlink" Target="mailto:info@visitalagarriga.c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agarriga.cat/actualitat/agenda/inauguracio-de-la-xiii-mostra-dart-del-dia-de-les-dones-les-dones-i-les-guerres" TargetMode="External"/><Relationship Id="rId11" Type="http://schemas.openxmlformats.org/officeDocument/2006/relationships/hyperlink" Target="https://lagarriga.cat/actualitat/agenda/quartets-en-femeni-" TargetMode="External"/><Relationship Id="rId24" Type="http://schemas.openxmlformats.org/officeDocument/2006/relationships/hyperlink" Target="mailto:info@visitalagarriga.cat" TargetMode="External"/><Relationship Id="rId5" Type="http://schemas.openxmlformats.org/officeDocument/2006/relationships/hyperlink" Target="https://lagarriga.cat/actualitat/agenda/33--3-flautes-3-trios-i-mes-" TargetMode="External"/><Relationship Id="rId15" Type="http://schemas.openxmlformats.org/officeDocument/2006/relationships/hyperlink" Target="https://lagarriga.cat/actualitat/agenda/16324-el-modernisme-de-la-burgesia" TargetMode="External"/><Relationship Id="rId23" Type="http://schemas.openxmlformats.org/officeDocument/2006/relationships/hyperlink" Target="mailto:info@visitalagarriga.cat" TargetMode="External"/><Relationship Id="rId28" Type="http://schemas.openxmlformats.org/officeDocument/2006/relationships/hyperlink" Target="https://lagarriga.cat/actualitat/agenda/-concerts-extraordinaris-i-concert-de-primavera-" TargetMode="External"/><Relationship Id="rId10" Type="http://schemas.openxmlformats.org/officeDocument/2006/relationships/hyperlink" Target="https://lagarriga.cat/actualitat/agenda/lescola-convidaoriol-garcia-molsosa-presenta-el-llibre--sona-el-violi--" TargetMode="External"/><Relationship Id="rId19" Type="http://schemas.openxmlformats.org/officeDocument/2006/relationships/hyperlink" Target="https://lagarriga.cat/actualitat/agenda/itinerari-guiat-la-garriga-rural-amb-marta-lloret-la-cacadora-de-masie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agarriga.cat/actualitat/agenda/15938-els-pastorets-de-la-garriga" TargetMode="External"/><Relationship Id="rId14" Type="http://schemas.openxmlformats.org/officeDocument/2006/relationships/hyperlink" Target="mailto:donesdralg@hotmail.com" TargetMode="External"/><Relationship Id="rId22" Type="http://schemas.openxmlformats.org/officeDocument/2006/relationships/hyperlink" Target="https://lagarriga.cat/actualitat/agenda/xerrada" TargetMode="External"/><Relationship Id="rId27" Type="http://schemas.openxmlformats.org/officeDocument/2006/relationships/hyperlink" Target="https://lagarriga.cat/actualitat/agenda/el-vermutet-del-lluis-concert-homenatge-a-lluis-vid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D38B967E.dotm</Template>
  <TotalTime>251</TotalTime>
  <Pages>8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la Garriga</Company>
  <LinksUpToDate>false</LinksUpToDate>
  <CharactersWithSpaces>17328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Gonzalez Farrés</dc:creator>
  <cp:lastModifiedBy>Veronica Heredia Ebri</cp:lastModifiedBy>
  <cp:revision>70</cp:revision>
  <dcterms:created xsi:type="dcterms:W3CDTF">2023-02-20T13:15:00Z</dcterms:created>
  <dcterms:modified xsi:type="dcterms:W3CDTF">2023-02-28T11:59:00Z</dcterms:modified>
</cp:coreProperties>
</file>